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1DC8" w14:textId="77777777" w:rsidR="009C64F5" w:rsidRDefault="0084207D" w:rsidP="005C4633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5194F928" wp14:editId="5B275563">
            <wp:extent cx="893445" cy="1052830"/>
            <wp:effectExtent l="0" t="0" r="1905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5760" w14:textId="77777777" w:rsidR="009C64F5" w:rsidRDefault="009C64F5" w:rsidP="005C4633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Р А С П О Р Я Ж Е Н И Е </w:t>
      </w:r>
    </w:p>
    <w:p w14:paraId="4BD6CFEC" w14:textId="77777777" w:rsidR="009C64F5" w:rsidRPr="00EA3E70" w:rsidRDefault="009C64F5" w:rsidP="005C4633">
      <w:pPr>
        <w:pStyle w:val="a3"/>
        <w:outlineLvl w:val="0"/>
        <w:rPr>
          <w:b w:val="0"/>
          <w:sz w:val="32"/>
          <w:szCs w:val="32"/>
        </w:rPr>
      </w:pPr>
      <w:r w:rsidRPr="00EA3E70">
        <w:rPr>
          <w:b w:val="0"/>
          <w:sz w:val="32"/>
          <w:szCs w:val="32"/>
        </w:rPr>
        <w:t>АДМИНИСТРАЦИИ</w:t>
      </w:r>
    </w:p>
    <w:p w14:paraId="0AF3669B" w14:textId="5B3AAC99" w:rsidR="009C64F5" w:rsidRPr="00EA3E70" w:rsidRDefault="009C64F5" w:rsidP="005C4633">
      <w:pPr>
        <w:pStyle w:val="a3"/>
        <w:outlineLvl w:val="0"/>
        <w:rPr>
          <w:b w:val="0"/>
          <w:sz w:val="32"/>
          <w:szCs w:val="32"/>
        </w:rPr>
      </w:pPr>
      <w:r w:rsidRPr="00EA3E70">
        <w:rPr>
          <w:b w:val="0"/>
          <w:sz w:val="32"/>
          <w:szCs w:val="32"/>
        </w:rPr>
        <w:t xml:space="preserve"> АНИВСКОГО </w:t>
      </w:r>
      <w:r w:rsidR="00844F52">
        <w:rPr>
          <w:b w:val="0"/>
          <w:sz w:val="32"/>
          <w:szCs w:val="32"/>
        </w:rPr>
        <w:t>МУНИЦИПАЛЬНОГО</w:t>
      </w:r>
      <w:r w:rsidRPr="00EA3E70">
        <w:rPr>
          <w:b w:val="0"/>
          <w:sz w:val="32"/>
          <w:szCs w:val="32"/>
        </w:rPr>
        <w:t xml:space="preserve"> ОКРУГА</w:t>
      </w:r>
      <w:r w:rsidR="00844F52">
        <w:rPr>
          <w:b w:val="0"/>
          <w:sz w:val="32"/>
          <w:szCs w:val="32"/>
        </w:rPr>
        <w:t xml:space="preserve"> САХАЛИНСКОЙ 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9C64F5" w:rsidRPr="000E6E23" w14:paraId="0B43186B" w14:textId="77777777" w:rsidTr="00372A7E">
        <w:trPr>
          <w:jc w:val="center"/>
        </w:trPr>
        <w:tc>
          <w:tcPr>
            <w:tcW w:w="447" w:type="dxa"/>
          </w:tcPr>
          <w:p w14:paraId="36B401EE" w14:textId="77777777" w:rsidR="009C64F5" w:rsidRPr="00BC0856" w:rsidRDefault="009C64F5" w:rsidP="00372A7E">
            <w:pPr>
              <w:jc w:val="right"/>
              <w:rPr>
                <w:sz w:val="28"/>
                <w:szCs w:val="28"/>
              </w:rPr>
            </w:pPr>
            <w:r w:rsidRPr="00BC0856">
              <w:rPr>
                <w:sz w:val="28"/>
                <w:szCs w:val="28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32BAD516" w14:textId="45E9B083" w:rsidR="009C64F5" w:rsidRPr="00BC0856" w:rsidRDefault="00BC0856" w:rsidP="00C10880">
            <w:pPr>
              <w:jc w:val="center"/>
              <w:rPr>
                <w:sz w:val="28"/>
                <w:szCs w:val="28"/>
              </w:rPr>
            </w:pPr>
            <w:r w:rsidRPr="00BC0856">
              <w:rPr>
                <w:sz w:val="28"/>
                <w:szCs w:val="28"/>
              </w:rPr>
              <w:t>30.05.2025</w:t>
            </w:r>
          </w:p>
        </w:tc>
        <w:tc>
          <w:tcPr>
            <w:tcW w:w="180" w:type="dxa"/>
          </w:tcPr>
          <w:p w14:paraId="448D8DBA" w14:textId="77777777" w:rsidR="009C64F5" w:rsidRPr="00BC0856" w:rsidRDefault="009C64F5" w:rsidP="00372A7E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0582DF28" w14:textId="77777777" w:rsidR="009C64F5" w:rsidRPr="00BC0856" w:rsidRDefault="009C64F5" w:rsidP="00372A7E">
            <w:pPr>
              <w:jc w:val="right"/>
              <w:rPr>
                <w:noProof/>
                <w:sz w:val="28"/>
                <w:szCs w:val="28"/>
              </w:rPr>
            </w:pPr>
            <w:r w:rsidRPr="00BC0856">
              <w:rPr>
                <w:sz w:val="28"/>
                <w:szCs w:val="28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08B7B90F" w14:textId="6B148511" w:rsidR="009C64F5" w:rsidRPr="00BC0856" w:rsidRDefault="00BC0856" w:rsidP="00372A7E">
            <w:pPr>
              <w:jc w:val="center"/>
              <w:rPr>
                <w:sz w:val="28"/>
                <w:szCs w:val="28"/>
              </w:rPr>
            </w:pPr>
            <w:r w:rsidRPr="00BC0856">
              <w:rPr>
                <w:sz w:val="28"/>
                <w:szCs w:val="28"/>
              </w:rPr>
              <w:t>385-ра</w:t>
            </w:r>
          </w:p>
        </w:tc>
      </w:tr>
    </w:tbl>
    <w:p w14:paraId="280C7B8B" w14:textId="77777777" w:rsidR="009C64F5" w:rsidRPr="00FA2D0E" w:rsidRDefault="009C64F5" w:rsidP="005C4633">
      <w:pPr>
        <w:tabs>
          <w:tab w:val="left" w:pos="3885"/>
        </w:tabs>
        <w:jc w:val="center"/>
        <w:rPr>
          <w:sz w:val="16"/>
          <w:szCs w:val="16"/>
        </w:rPr>
      </w:pPr>
    </w:p>
    <w:p w14:paraId="01EC3F98" w14:textId="77777777" w:rsidR="009C64F5" w:rsidRDefault="009C64F5" w:rsidP="005C4633">
      <w:pPr>
        <w:tabs>
          <w:tab w:val="left" w:pos="3885"/>
        </w:tabs>
        <w:jc w:val="center"/>
        <w:rPr>
          <w:szCs w:val="28"/>
        </w:rPr>
      </w:pPr>
    </w:p>
    <w:p w14:paraId="5F505141" w14:textId="77777777" w:rsidR="009C64F5" w:rsidRDefault="009C64F5" w:rsidP="005C4633">
      <w:pPr>
        <w:tabs>
          <w:tab w:val="left" w:pos="3885"/>
        </w:tabs>
        <w:jc w:val="center"/>
        <w:rPr>
          <w:szCs w:val="28"/>
        </w:rPr>
      </w:pPr>
    </w:p>
    <w:p w14:paraId="274A1CCF" w14:textId="77777777" w:rsidR="009C64F5" w:rsidRPr="00EA3E70" w:rsidRDefault="009C64F5" w:rsidP="005C4633">
      <w:pPr>
        <w:tabs>
          <w:tab w:val="left" w:pos="3885"/>
        </w:tabs>
        <w:jc w:val="center"/>
        <w:rPr>
          <w:sz w:val="22"/>
          <w:szCs w:val="22"/>
        </w:rPr>
      </w:pPr>
      <w:r w:rsidRPr="00EA3E70">
        <w:rPr>
          <w:sz w:val="22"/>
          <w:szCs w:val="22"/>
        </w:rPr>
        <w:t>г. Анива</w:t>
      </w:r>
    </w:p>
    <w:p w14:paraId="613FF4C8" w14:textId="77777777" w:rsidR="009C64F5" w:rsidRDefault="009C64F5" w:rsidP="00581426">
      <w:pPr>
        <w:spacing w:line="180" w:lineRule="auto"/>
        <w:ind w:right="-6"/>
        <w:jc w:val="both"/>
        <w:rPr>
          <w:sz w:val="26"/>
          <w:szCs w:val="26"/>
        </w:rPr>
      </w:pPr>
    </w:p>
    <w:p w14:paraId="6D9E96B6" w14:textId="26BF95F6" w:rsidR="009C64F5" w:rsidRPr="00EA3E70" w:rsidRDefault="009C64F5" w:rsidP="006152D8">
      <w:pPr>
        <w:ind w:right="-2"/>
        <w:jc w:val="center"/>
        <w:rPr>
          <w:b/>
          <w:sz w:val="28"/>
          <w:szCs w:val="28"/>
        </w:rPr>
      </w:pPr>
      <w:r w:rsidRPr="00EA3E70">
        <w:rPr>
          <w:b/>
          <w:sz w:val="28"/>
          <w:szCs w:val="28"/>
        </w:rPr>
        <w:t xml:space="preserve">О </w:t>
      </w:r>
      <w:r w:rsidR="00362A59">
        <w:rPr>
          <w:b/>
          <w:sz w:val="28"/>
          <w:szCs w:val="28"/>
        </w:rPr>
        <w:t>завершении</w:t>
      </w:r>
      <w:r w:rsidRPr="00EA3E70">
        <w:rPr>
          <w:b/>
          <w:sz w:val="28"/>
          <w:szCs w:val="28"/>
        </w:rPr>
        <w:t xml:space="preserve"> отопительного </w:t>
      </w:r>
      <w:r w:rsidR="00815EAC">
        <w:rPr>
          <w:b/>
          <w:sz w:val="28"/>
          <w:szCs w:val="28"/>
        </w:rPr>
        <w:t>периода</w:t>
      </w:r>
      <w:r w:rsidRPr="00EA3E70">
        <w:rPr>
          <w:b/>
          <w:sz w:val="28"/>
          <w:szCs w:val="28"/>
        </w:rPr>
        <w:t xml:space="preserve"> 20</w:t>
      </w:r>
      <w:r w:rsidR="00142742">
        <w:rPr>
          <w:b/>
          <w:sz w:val="28"/>
          <w:szCs w:val="28"/>
        </w:rPr>
        <w:t>2</w:t>
      </w:r>
      <w:r w:rsidR="00844F52">
        <w:rPr>
          <w:b/>
          <w:sz w:val="28"/>
          <w:szCs w:val="28"/>
        </w:rPr>
        <w:t>4</w:t>
      </w:r>
      <w:r w:rsidRPr="00EA3E70">
        <w:rPr>
          <w:b/>
          <w:sz w:val="28"/>
          <w:szCs w:val="28"/>
        </w:rPr>
        <w:t>/</w:t>
      </w:r>
      <w:r w:rsidR="00844F52">
        <w:rPr>
          <w:b/>
          <w:sz w:val="28"/>
          <w:szCs w:val="28"/>
        </w:rPr>
        <w:t xml:space="preserve">2025 </w:t>
      </w:r>
      <w:r w:rsidRPr="00EA3E70">
        <w:rPr>
          <w:b/>
          <w:sz w:val="28"/>
          <w:szCs w:val="28"/>
        </w:rPr>
        <w:t>гг.</w:t>
      </w:r>
      <w:r w:rsidR="00362A59" w:rsidRPr="00362A59">
        <w:t xml:space="preserve"> </w:t>
      </w:r>
      <w:r w:rsidR="00362A59" w:rsidRPr="00362A59">
        <w:rPr>
          <w:b/>
          <w:sz w:val="28"/>
          <w:szCs w:val="28"/>
        </w:rPr>
        <w:t xml:space="preserve">на территории </w:t>
      </w:r>
      <w:r w:rsidR="00844F52">
        <w:rPr>
          <w:b/>
          <w:sz w:val="28"/>
          <w:szCs w:val="28"/>
        </w:rPr>
        <w:t>Анивского муниципального округа Сахалинской области</w:t>
      </w:r>
    </w:p>
    <w:p w14:paraId="7808C032" w14:textId="77777777" w:rsidR="009C64F5" w:rsidRDefault="009C64F5" w:rsidP="006152D8">
      <w:pPr>
        <w:ind w:right="5668"/>
        <w:jc w:val="both"/>
        <w:rPr>
          <w:sz w:val="28"/>
          <w:szCs w:val="28"/>
        </w:rPr>
      </w:pPr>
    </w:p>
    <w:p w14:paraId="02C23694" w14:textId="7C1EE921" w:rsidR="000B42F0" w:rsidRPr="00BC0856" w:rsidRDefault="000B42F0" w:rsidP="00C33DCB">
      <w:pPr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BC085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5 раздела II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руководствуясь статьей </w:t>
      </w:r>
      <w:r w:rsidR="00844F52" w:rsidRPr="00BC0856">
        <w:rPr>
          <w:sz w:val="28"/>
          <w:szCs w:val="28"/>
        </w:rPr>
        <w:t>39</w:t>
      </w:r>
      <w:r w:rsidRPr="00BC0856">
        <w:rPr>
          <w:sz w:val="28"/>
          <w:szCs w:val="28"/>
        </w:rPr>
        <w:t xml:space="preserve"> Устава </w:t>
      </w:r>
      <w:r w:rsidR="00844F52" w:rsidRPr="00BC0856">
        <w:rPr>
          <w:sz w:val="28"/>
          <w:szCs w:val="28"/>
        </w:rPr>
        <w:t>Анивского муниципального округа Сахалинской области</w:t>
      </w:r>
      <w:r w:rsidRPr="00BC0856">
        <w:rPr>
          <w:sz w:val="28"/>
          <w:szCs w:val="28"/>
        </w:rPr>
        <w:t xml:space="preserve">, в связи с повышением среднесуточной температуры наружного воздуха </w:t>
      </w:r>
      <w:r w:rsidR="002A6A30" w:rsidRPr="00BC0856">
        <w:rPr>
          <w:sz w:val="28"/>
          <w:szCs w:val="28"/>
        </w:rPr>
        <w:t xml:space="preserve">выше 8 градусов Цельсия </w:t>
      </w:r>
      <w:r w:rsidRPr="00BC0856">
        <w:rPr>
          <w:sz w:val="28"/>
          <w:szCs w:val="28"/>
        </w:rPr>
        <w:t>в течение пяти дней подряд:</w:t>
      </w:r>
    </w:p>
    <w:p w14:paraId="6FB47B58" w14:textId="3E2EF9C3" w:rsidR="0061249E" w:rsidRPr="00BC0856" w:rsidRDefault="009C64F5" w:rsidP="00BC08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0856">
        <w:rPr>
          <w:sz w:val="28"/>
          <w:szCs w:val="28"/>
        </w:rPr>
        <w:t xml:space="preserve">1. </w:t>
      </w:r>
      <w:r w:rsidR="004A57C2" w:rsidRPr="00BC0856">
        <w:rPr>
          <w:sz w:val="28"/>
          <w:szCs w:val="28"/>
        </w:rPr>
        <w:t>Ресурсоснабжающим организациям, действующим на территории Анивск</w:t>
      </w:r>
      <w:r w:rsidR="00686447" w:rsidRPr="00BC0856">
        <w:rPr>
          <w:sz w:val="28"/>
          <w:szCs w:val="28"/>
        </w:rPr>
        <w:t>ого</w:t>
      </w:r>
      <w:r w:rsidR="004A57C2" w:rsidRPr="00BC0856">
        <w:rPr>
          <w:sz w:val="28"/>
          <w:szCs w:val="28"/>
        </w:rPr>
        <w:t xml:space="preserve"> </w:t>
      </w:r>
      <w:r w:rsidR="00844F52" w:rsidRPr="00BC0856">
        <w:rPr>
          <w:sz w:val="28"/>
          <w:szCs w:val="28"/>
        </w:rPr>
        <w:t>муниципального</w:t>
      </w:r>
      <w:r w:rsidR="004A57C2" w:rsidRPr="00BC0856">
        <w:rPr>
          <w:sz w:val="28"/>
          <w:szCs w:val="28"/>
        </w:rPr>
        <w:t xml:space="preserve"> округ</w:t>
      </w:r>
      <w:r w:rsidR="00686447" w:rsidRPr="00BC0856">
        <w:rPr>
          <w:sz w:val="28"/>
          <w:szCs w:val="28"/>
        </w:rPr>
        <w:t>а</w:t>
      </w:r>
      <w:r w:rsidR="004A57C2" w:rsidRPr="00BC0856">
        <w:rPr>
          <w:sz w:val="28"/>
          <w:szCs w:val="28"/>
        </w:rPr>
        <w:t xml:space="preserve"> в сфере теплоснабжения</w:t>
      </w:r>
      <w:r w:rsidRPr="00BC0856">
        <w:rPr>
          <w:sz w:val="28"/>
          <w:szCs w:val="28"/>
        </w:rPr>
        <w:t>:</w:t>
      </w:r>
    </w:p>
    <w:p w14:paraId="79ECC5EB" w14:textId="2B971743" w:rsidR="0061249E" w:rsidRPr="00BC0856" w:rsidRDefault="00C33DCB" w:rsidP="00BC08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0856">
        <w:rPr>
          <w:sz w:val="28"/>
          <w:szCs w:val="28"/>
        </w:rPr>
        <w:t>1.1.</w:t>
      </w:r>
      <w:r w:rsidR="00844F52" w:rsidRPr="00BC0856">
        <w:rPr>
          <w:sz w:val="28"/>
          <w:szCs w:val="28"/>
        </w:rPr>
        <w:t xml:space="preserve"> </w:t>
      </w:r>
      <w:r w:rsidR="00EB2BBF" w:rsidRPr="00BC0856">
        <w:rPr>
          <w:sz w:val="28"/>
          <w:szCs w:val="28"/>
        </w:rPr>
        <w:t xml:space="preserve">Завершить </w:t>
      </w:r>
      <w:r w:rsidR="0061249E" w:rsidRPr="00BC0856">
        <w:rPr>
          <w:sz w:val="28"/>
          <w:szCs w:val="28"/>
        </w:rPr>
        <w:t>отопительный период</w:t>
      </w:r>
      <w:r w:rsidR="00036C4A" w:rsidRPr="00BC0856">
        <w:rPr>
          <w:sz w:val="28"/>
          <w:szCs w:val="28"/>
        </w:rPr>
        <w:t xml:space="preserve"> 20</w:t>
      </w:r>
      <w:r w:rsidR="00142742" w:rsidRPr="00BC0856">
        <w:rPr>
          <w:sz w:val="28"/>
          <w:szCs w:val="28"/>
        </w:rPr>
        <w:t>2</w:t>
      </w:r>
      <w:r w:rsidR="00844F52" w:rsidRPr="00BC0856">
        <w:rPr>
          <w:sz w:val="28"/>
          <w:szCs w:val="28"/>
        </w:rPr>
        <w:t>4</w:t>
      </w:r>
      <w:r w:rsidR="00036C4A" w:rsidRPr="00BC0856">
        <w:rPr>
          <w:sz w:val="28"/>
          <w:szCs w:val="28"/>
        </w:rPr>
        <w:t>/</w:t>
      </w:r>
      <w:r w:rsidR="00BC0856" w:rsidRPr="00BC0856">
        <w:rPr>
          <w:sz w:val="28"/>
          <w:szCs w:val="28"/>
        </w:rPr>
        <w:t>20</w:t>
      </w:r>
      <w:r w:rsidR="00036C4A" w:rsidRPr="00BC0856">
        <w:rPr>
          <w:sz w:val="28"/>
          <w:szCs w:val="28"/>
        </w:rPr>
        <w:t>2</w:t>
      </w:r>
      <w:r w:rsidR="00844F52" w:rsidRPr="00BC0856">
        <w:rPr>
          <w:sz w:val="28"/>
          <w:szCs w:val="28"/>
        </w:rPr>
        <w:t>5</w:t>
      </w:r>
      <w:r w:rsidR="00AB5568" w:rsidRPr="00BC0856">
        <w:rPr>
          <w:sz w:val="28"/>
          <w:szCs w:val="28"/>
        </w:rPr>
        <w:t xml:space="preserve"> гг.</w:t>
      </w:r>
      <w:r w:rsidR="0061249E" w:rsidRPr="00BC0856">
        <w:rPr>
          <w:sz w:val="28"/>
          <w:szCs w:val="28"/>
        </w:rPr>
        <w:t xml:space="preserve"> </w:t>
      </w:r>
      <w:r w:rsidR="00844F52" w:rsidRPr="00BC0856">
        <w:rPr>
          <w:sz w:val="28"/>
          <w:szCs w:val="28"/>
        </w:rPr>
        <w:t xml:space="preserve">15 </w:t>
      </w:r>
      <w:r w:rsidR="00036C4A" w:rsidRPr="00BC0856">
        <w:rPr>
          <w:sz w:val="28"/>
          <w:szCs w:val="28"/>
        </w:rPr>
        <w:t>июня 202</w:t>
      </w:r>
      <w:r w:rsidR="00844F52" w:rsidRPr="00BC0856">
        <w:rPr>
          <w:sz w:val="28"/>
          <w:szCs w:val="28"/>
        </w:rPr>
        <w:t>5</w:t>
      </w:r>
      <w:r w:rsidR="00036C4A" w:rsidRPr="00BC0856">
        <w:rPr>
          <w:sz w:val="28"/>
          <w:szCs w:val="28"/>
        </w:rPr>
        <w:t xml:space="preserve"> </w:t>
      </w:r>
      <w:r w:rsidR="00844F52" w:rsidRPr="00BC0856">
        <w:rPr>
          <w:sz w:val="28"/>
          <w:szCs w:val="28"/>
        </w:rPr>
        <w:t xml:space="preserve">года </w:t>
      </w:r>
      <w:r w:rsidR="00036C4A" w:rsidRPr="00BC0856">
        <w:rPr>
          <w:sz w:val="28"/>
          <w:szCs w:val="28"/>
        </w:rPr>
        <w:t xml:space="preserve">в </w:t>
      </w:r>
      <w:r w:rsidR="00BC0856">
        <w:rPr>
          <w:sz w:val="28"/>
          <w:szCs w:val="28"/>
        </w:rPr>
        <w:t>00</w:t>
      </w:r>
      <w:r w:rsidR="00036C4A" w:rsidRPr="00BC0856">
        <w:rPr>
          <w:sz w:val="28"/>
          <w:szCs w:val="28"/>
        </w:rPr>
        <w:t>:00 ч</w:t>
      </w:r>
      <w:r w:rsidR="00BC0856">
        <w:rPr>
          <w:sz w:val="28"/>
          <w:szCs w:val="28"/>
        </w:rPr>
        <w:t>асов</w:t>
      </w:r>
      <w:r w:rsidR="00036C4A" w:rsidRPr="00BC0856">
        <w:rPr>
          <w:sz w:val="28"/>
          <w:szCs w:val="28"/>
        </w:rPr>
        <w:t>.</w:t>
      </w:r>
    </w:p>
    <w:p w14:paraId="0B71CF52" w14:textId="575524AE" w:rsidR="009C64F5" w:rsidRPr="00BC0856" w:rsidRDefault="009C64F5" w:rsidP="00BC0856">
      <w:pPr>
        <w:pStyle w:val="ConsNormal"/>
        <w:widowControl/>
        <w:spacing w:line="276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56">
        <w:rPr>
          <w:rFonts w:ascii="Times New Roman" w:hAnsi="Times New Roman" w:cs="Times New Roman"/>
          <w:sz w:val="28"/>
          <w:szCs w:val="28"/>
        </w:rPr>
        <w:t>1.</w:t>
      </w:r>
      <w:r w:rsidR="00C33DCB" w:rsidRPr="00BC0856">
        <w:rPr>
          <w:rFonts w:ascii="Times New Roman" w:hAnsi="Times New Roman" w:cs="Times New Roman"/>
          <w:sz w:val="28"/>
          <w:szCs w:val="28"/>
        </w:rPr>
        <w:t>2.</w:t>
      </w:r>
      <w:r w:rsidR="00844F52" w:rsidRPr="00BC0856">
        <w:rPr>
          <w:rFonts w:ascii="Times New Roman" w:hAnsi="Times New Roman" w:cs="Times New Roman"/>
          <w:sz w:val="28"/>
          <w:szCs w:val="28"/>
        </w:rPr>
        <w:t xml:space="preserve"> </w:t>
      </w:r>
      <w:r w:rsidRPr="00BC0856">
        <w:rPr>
          <w:rFonts w:ascii="Times New Roman" w:hAnsi="Times New Roman" w:cs="Times New Roman"/>
          <w:sz w:val="28"/>
          <w:szCs w:val="28"/>
        </w:rPr>
        <w:t xml:space="preserve">Принять меры по сохранности объектов жизнеобеспечения в </w:t>
      </w:r>
      <w:proofErr w:type="spellStart"/>
      <w:r w:rsidRPr="00BC0856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Pr="00BC0856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14:paraId="282B3583" w14:textId="64BA77FB" w:rsidR="009C64F5" w:rsidRPr="00BC0856" w:rsidRDefault="009C64F5" w:rsidP="00BC085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856">
        <w:rPr>
          <w:rFonts w:ascii="Times New Roman" w:hAnsi="Times New Roman" w:cs="Times New Roman"/>
          <w:sz w:val="28"/>
          <w:szCs w:val="28"/>
        </w:rPr>
        <w:t>1.3. Произвести щелочение паровых котлов, гидравлические испытания котлов и тепловых сетей</w:t>
      </w:r>
      <w:r w:rsidR="006A1413" w:rsidRPr="00BC0856">
        <w:rPr>
          <w:rFonts w:ascii="Times New Roman" w:hAnsi="Times New Roman" w:cs="Times New Roman"/>
          <w:sz w:val="28"/>
          <w:szCs w:val="28"/>
        </w:rPr>
        <w:t>,</w:t>
      </w:r>
      <w:r w:rsidRPr="00BC0856">
        <w:rPr>
          <w:rFonts w:ascii="Times New Roman" w:hAnsi="Times New Roman" w:cs="Times New Roman"/>
          <w:sz w:val="28"/>
          <w:szCs w:val="28"/>
        </w:rPr>
        <w:t xml:space="preserve"> </w:t>
      </w:r>
      <w:r w:rsidR="006A1413" w:rsidRPr="00BC0856">
        <w:rPr>
          <w:rFonts w:ascii="Times New Roman" w:hAnsi="Times New Roman" w:cs="Times New Roman"/>
          <w:sz w:val="28"/>
          <w:szCs w:val="28"/>
        </w:rPr>
        <w:t>с предоставлением актов</w:t>
      </w:r>
      <w:r w:rsidRPr="00BC0856"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и дорожного хозяйства администрации </w:t>
      </w:r>
      <w:r w:rsidR="00844F52" w:rsidRPr="00BC0856">
        <w:rPr>
          <w:rFonts w:ascii="Times New Roman" w:hAnsi="Times New Roman" w:cs="Times New Roman"/>
          <w:sz w:val="28"/>
          <w:szCs w:val="28"/>
        </w:rPr>
        <w:t>Анивского муниципального округа</w:t>
      </w:r>
      <w:r w:rsidRPr="00BC0856">
        <w:rPr>
          <w:rFonts w:ascii="Times New Roman" w:hAnsi="Times New Roman" w:cs="Times New Roman"/>
          <w:sz w:val="28"/>
          <w:szCs w:val="28"/>
        </w:rPr>
        <w:t xml:space="preserve"> до 01 июля 20</w:t>
      </w:r>
      <w:r w:rsidR="00036C4A" w:rsidRPr="00BC0856">
        <w:rPr>
          <w:rFonts w:ascii="Times New Roman" w:hAnsi="Times New Roman" w:cs="Times New Roman"/>
          <w:sz w:val="28"/>
          <w:szCs w:val="28"/>
        </w:rPr>
        <w:t>2</w:t>
      </w:r>
      <w:r w:rsidR="00844F52" w:rsidRPr="00BC0856">
        <w:rPr>
          <w:rFonts w:ascii="Times New Roman" w:hAnsi="Times New Roman" w:cs="Times New Roman"/>
          <w:sz w:val="28"/>
          <w:szCs w:val="28"/>
        </w:rPr>
        <w:t>5</w:t>
      </w:r>
      <w:r w:rsidRPr="00BC0856">
        <w:rPr>
          <w:rFonts w:ascii="Times New Roman" w:hAnsi="Times New Roman" w:cs="Times New Roman"/>
          <w:sz w:val="28"/>
          <w:szCs w:val="28"/>
        </w:rPr>
        <w:t xml:space="preserve"> г</w:t>
      </w:r>
      <w:r w:rsidR="00844F52" w:rsidRPr="00BC0856">
        <w:rPr>
          <w:rFonts w:ascii="Times New Roman" w:hAnsi="Times New Roman" w:cs="Times New Roman"/>
          <w:sz w:val="28"/>
          <w:szCs w:val="28"/>
        </w:rPr>
        <w:t>ода.</w:t>
      </w:r>
    </w:p>
    <w:p w14:paraId="1CB0A953" w14:textId="6E71A099" w:rsidR="009C64F5" w:rsidRPr="00BC0856" w:rsidRDefault="009C64F5" w:rsidP="00C33DCB">
      <w:pPr>
        <w:pStyle w:val="ConsNormal"/>
        <w:widowControl/>
        <w:ind w:left="-142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856">
        <w:rPr>
          <w:rFonts w:ascii="Times New Roman" w:hAnsi="Times New Roman" w:cs="Times New Roman"/>
          <w:sz w:val="28"/>
          <w:szCs w:val="28"/>
        </w:rPr>
        <w:t xml:space="preserve">2. </w:t>
      </w:r>
      <w:r w:rsidR="00036C4A" w:rsidRPr="00BC0856">
        <w:rPr>
          <w:rFonts w:ascii="Times New Roman" w:hAnsi="Times New Roman" w:cs="Times New Roman"/>
          <w:sz w:val="28"/>
          <w:szCs w:val="28"/>
        </w:rPr>
        <w:t xml:space="preserve">  </w:t>
      </w:r>
      <w:r w:rsidR="006A1413" w:rsidRPr="00BC0856">
        <w:rPr>
          <w:rFonts w:ascii="Times New Roman" w:hAnsi="Times New Roman" w:cs="Times New Roman"/>
          <w:sz w:val="28"/>
          <w:szCs w:val="28"/>
        </w:rPr>
        <w:t>Р</w:t>
      </w:r>
      <w:r w:rsidRPr="00BC0856">
        <w:rPr>
          <w:rFonts w:ascii="Times New Roman" w:hAnsi="Times New Roman" w:cs="Times New Roman"/>
          <w:sz w:val="28"/>
          <w:szCs w:val="28"/>
        </w:rPr>
        <w:t xml:space="preserve">аспоряжение опубликовать в </w:t>
      </w:r>
      <w:r w:rsidR="00844F52" w:rsidRPr="00BC0856">
        <w:rPr>
          <w:rFonts w:ascii="Times New Roman" w:hAnsi="Times New Roman" w:cs="Times New Roman"/>
          <w:sz w:val="28"/>
          <w:szCs w:val="28"/>
        </w:rPr>
        <w:t>сетевом издании</w:t>
      </w:r>
      <w:r w:rsidRPr="00BC0856">
        <w:rPr>
          <w:rFonts w:ascii="Times New Roman" w:hAnsi="Times New Roman" w:cs="Times New Roman"/>
          <w:sz w:val="28"/>
          <w:szCs w:val="28"/>
        </w:rPr>
        <w:t xml:space="preserve"> «Утро Родины»</w:t>
      </w:r>
      <w:r w:rsidR="00362A59" w:rsidRPr="00BC085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844F52" w:rsidRPr="00BC0856">
        <w:rPr>
          <w:rFonts w:ascii="Times New Roman" w:hAnsi="Times New Roman" w:cs="Times New Roman"/>
          <w:sz w:val="28"/>
          <w:szCs w:val="28"/>
        </w:rPr>
        <w:t>Анивского муниципального округа Сахалинской области.</w:t>
      </w:r>
    </w:p>
    <w:p w14:paraId="405C9A9C" w14:textId="1CFB6492" w:rsidR="009C64F5" w:rsidRPr="00BC0856" w:rsidRDefault="009C64F5" w:rsidP="00C33DCB">
      <w:pPr>
        <w:pStyle w:val="ConsNormal"/>
        <w:widowControl/>
        <w:ind w:left="-142" w:firstLine="851"/>
        <w:jc w:val="both"/>
        <w:rPr>
          <w:sz w:val="28"/>
          <w:szCs w:val="28"/>
        </w:rPr>
      </w:pPr>
      <w:r w:rsidRPr="00BC0856">
        <w:rPr>
          <w:rFonts w:ascii="Times New Roman" w:hAnsi="Times New Roman" w:cs="Times New Roman"/>
          <w:sz w:val="28"/>
          <w:szCs w:val="28"/>
        </w:rPr>
        <w:t>3. Контроль исполнения данного распоряжения возложить</w:t>
      </w:r>
      <w:r w:rsidR="006A1413" w:rsidRPr="00BC0856">
        <w:rPr>
          <w:rFonts w:ascii="Times New Roman" w:hAnsi="Times New Roman" w:cs="Times New Roman"/>
          <w:sz w:val="28"/>
          <w:szCs w:val="28"/>
        </w:rPr>
        <w:t xml:space="preserve"> на</w:t>
      </w:r>
      <w:r w:rsidRPr="00BC0856">
        <w:rPr>
          <w:rFonts w:ascii="Times New Roman" w:hAnsi="Times New Roman" w:cs="Times New Roman"/>
          <w:sz w:val="28"/>
          <w:szCs w:val="28"/>
        </w:rPr>
        <w:t xml:space="preserve"> вице-</w:t>
      </w:r>
      <w:r w:rsidR="00C10880" w:rsidRPr="00BC0856">
        <w:rPr>
          <w:rFonts w:ascii="Times New Roman" w:hAnsi="Times New Roman" w:cs="Times New Roman"/>
          <w:sz w:val="28"/>
          <w:szCs w:val="28"/>
        </w:rPr>
        <w:t>мэра</w:t>
      </w:r>
      <w:r w:rsidR="00844F52" w:rsidRPr="00BC0856">
        <w:rPr>
          <w:rFonts w:ascii="Times New Roman" w:hAnsi="Times New Roman" w:cs="Times New Roman"/>
          <w:sz w:val="28"/>
          <w:szCs w:val="28"/>
        </w:rPr>
        <w:t xml:space="preserve">, директора департамента </w:t>
      </w:r>
      <w:proofErr w:type="spellStart"/>
      <w:r w:rsidR="00844F52" w:rsidRPr="00BC0856">
        <w:rPr>
          <w:rFonts w:ascii="Times New Roman" w:hAnsi="Times New Roman" w:cs="Times New Roman"/>
          <w:sz w:val="28"/>
          <w:szCs w:val="28"/>
        </w:rPr>
        <w:t>ЖКиДХ</w:t>
      </w:r>
      <w:proofErr w:type="spellEnd"/>
      <w:r w:rsidR="00844F52" w:rsidRPr="00BC0856">
        <w:rPr>
          <w:rFonts w:ascii="Times New Roman" w:hAnsi="Times New Roman" w:cs="Times New Roman"/>
          <w:sz w:val="28"/>
          <w:szCs w:val="28"/>
        </w:rPr>
        <w:t xml:space="preserve"> И.В. Ермакова.</w:t>
      </w:r>
    </w:p>
    <w:p w14:paraId="3BA43B1F" w14:textId="77777777" w:rsidR="009C64F5" w:rsidRPr="00BC0856" w:rsidRDefault="009C64F5" w:rsidP="00C33DCB">
      <w:pPr>
        <w:ind w:left="-142" w:firstLine="851"/>
        <w:rPr>
          <w:sz w:val="28"/>
          <w:szCs w:val="28"/>
        </w:rPr>
      </w:pPr>
    </w:p>
    <w:p w14:paraId="267CF60C" w14:textId="77777777" w:rsidR="009C64F5" w:rsidRPr="00BC0856" w:rsidRDefault="009C64F5" w:rsidP="00C33DCB">
      <w:pPr>
        <w:ind w:left="-142" w:right="4855" w:firstLine="851"/>
        <w:jc w:val="both"/>
        <w:rPr>
          <w:sz w:val="28"/>
          <w:szCs w:val="28"/>
        </w:rPr>
      </w:pPr>
    </w:p>
    <w:p w14:paraId="22F7DF69" w14:textId="77777777" w:rsidR="009C64F5" w:rsidRPr="00BC0856" w:rsidRDefault="009C64F5" w:rsidP="00C33DCB">
      <w:pPr>
        <w:ind w:left="-142" w:right="4855" w:firstLine="851"/>
        <w:jc w:val="both"/>
        <w:rPr>
          <w:sz w:val="28"/>
          <w:szCs w:val="28"/>
        </w:rPr>
        <w:sectPr w:rsidR="009C64F5" w:rsidRPr="00BC0856" w:rsidSect="00125573">
          <w:type w:val="continuous"/>
          <w:pgSz w:w="11906" w:h="16838"/>
          <w:pgMar w:top="567" w:right="851" w:bottom="709" w:left="1701" w:header="709" w:footer="709" w:gutter="0"/>
          <w:cols w:space="708"/>
          <w:formProt w:val="0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9C64F5" w:rsidRPr="00BC0856" w14:paraId="4EF8550A" w14:textId="77777777" w:rsidTr="007D5E6F">
        <w:tc>
          <w:tcPr>
            <w:tcW w:w="5110" w:type="dxa"/>
          </w:tcPr>
          <w:p w14:paraId="1A4289B3" w14:textId="6B483ED0" w:rsidR="009C64F5" w:rsidRPr="00BC0856" w:rsidRDefault="009C64F5" w:rsidP="00C33DCB">
            <w:pPr>
              <w:rPr>
                <w:sz w:val="28"/>
                <w:szCs w:val="28"/>
              </w:rPr>
            </w:pPr>
            <w:r w:rsidRPr="00BC0856">
              <w:rPr>
                <w:sz w:val="28"/>
                <w:szCs w:val="28"/>
              </w:rPr>
              <w:t xml:space="preserve">Мэр Анивского </w:t>
            </w:r>
            <w:r w:rsidR="00844F52" w:rsidRPr="00BC0856">
              <w:rPr>
                <w:sz w:val="28"/>
                <w:szCs w:val="28"/>
              </w:rPr>
              <w:t>муниципального</w:t>
            </w:r>
            <w:r w:rsidRPr="00BC0856">
              <w:rPr>
                <w:sz w:val="28"/>
                <w:szCs w:val="28"/>
              </w:rPr>
              <w:t xml:space="preserve"> округа            </w:t>
            </w:r>
          </w:p>
        </w:tc>
        <w:tc>
          <w:tcPr>
            <w:tcW w:w="4320" w:type="dxa"/>
          </w:tcPr>
          <w:p w14:paraId="05A9679B" w14:textId="4B5CA103" w:rsidR="009C64F5" w:rsidRPr="00BC0856" w:rsidRDefault="00C33DCB" w:rsidP="00C33DCB">
            <w:pPr>
              <w:ind w:left="-142" w:firstLine="851"/>
              <w:rPr>
                <w:sz w:val="28"/>
                <w:szCs w:val="28"/>
              </w:rPr>
            </w:pPr>
            <w:r w:rsidRPr="00BC0856">
              <w:rPr>
                <w:sz w:val="28"/>
                <w:szCs w:val="28"/>
              </w:rPr>
              <w:t xml:space="preserve">                          </w:t>
            </w:r>
            <w:r w:rsidR="009C64F5" w:rsidRPr="00BC0856">
              <w:rPr>
                <w:sz w:val="28"/>
                <w:szCs w:val="28"/>
              </w:rPr>
              <w:t xml:space="preserve">   </w:t>
            </w:r>
            <w:r w:rsidR="0084207D" w:rsidRPr="00BC0856">
              <w:rPr>
                <w:sz w:val="28"/>
                <w:szCs w:val="28"/>
              </w:rPr>
              <w:t>С.М. Швец</w:t>
            </w:r>
          </w:p>
        </w:tc>
      </w:tr>
    </w:tbl>
    <w:p w14:paraId="27E32F29" w14:textId="77777777" w:rsidR="009C64F5" w:rsidRDefault="009C64F5" w:rsidP="00C33DCB">
      <w:pPr>
        <w:ind w:left="-142" w:right="4855" w:firstLine="851"/>
        <w:jc w:val="both"/>
      </w:pPr>
    </w:p>
    <w:sectPr w:rsidR="009C64F5" w:rsidSect="00AD01B4">
      <w:headerReference w:type="default" r:id="rId7"/>
      <w:foot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5119" w14:textId="77777777" w:rsidR="00A9256E" w:rsidRDefault="00A9256E">
      <w:r>
        <w:separator/>
      </w:r>
    </w:p>
  </w:endnote>
  <w:endnote w:type="continuationSeparator" w:id="0">
    <w:p w14:paraId="17A3F1C1" w14:textId="77777777" w:rsidR="00A9256E" w:rsidRDefault="00A9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FF02" w14:textId="77777777" w:rsidR="009C64F5" w:rsidRPr="00EF6889" w:rsidRDefault="009C64F5" w:rsidP="00C012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9959" w14:textId="77777777" w:rsidR="00A9256E" w:rsidRDefault="00A9256E">
      <w:r>
        <w:separator/>
      </w:r>
    </w:p>
  </w:footnote>
  <w:footnote w:type="continuationSeparator" w:id="0">
    <w:p w14:paraId="6C967C26" w14:textId="77777777" w:rsidR="00A9256E" w:rsidRDefault="00A9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3B23" w14:textId="77777777" w:rsidR="009C64F5" w:rsidRPr="00AD01B4" w:rsidRDefault="009C64F5" w:rsidP="00AD01B4">
    <w:pPr>
      <w:pStyle w:val="a4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26"/>
    <w:rsid w:val="00007F9E"/>
    <w:rsid w:val="000203C0"/>
    <w:rsid w:val="00023C0D"/>
    <w:rsid w:val="0003361A"/>
    <w:rsid w:val="00036C4A"/>
    <w:rsid w:val="00050EF9"/>
    <w:rsid w:val="000665E9"/>
    <w:rsid w:val="000864DC"/>
    <w:rsid w:val="000A6708"/>
    <w:rsid w:val="000B22C3"/>
    <w:rsid w:val="000B42F0"/>
    <w:rsid w:val="000B4DCC"/>
    <w:rsid w:val="000B6A2C"/>
    <w:rsid w:val="000D606C"/>
    <w:rsid w:val="000D63E9"/>
    <w:rsid w:val="000E6E23"/>
    <w:rsid w:val="00106321"/>
    <w:rsid w:val="00117745"/>
    <w:rsid w:val="00117E94"/>
    <w:rsid w:val="001235C1"/>
    <w:rsid w:val="00125573"/>
    <w:rsid w:val="00126B55"/>
    <w:rsid w:val="00131FF4"/>
    <w:rsid w:val="00134875"/>
    <w:rsid w:val="00140614"/>
    <w:rsid w:val="00142742"/>
    <w:rsid w:val="001437CF"/>
    <w:rsid w:val="0014777F"/>
    <w:rsid w:val="00150D70"/>
    <w:rsid w:val="00152722"/>
    <w:rsid w:val="0016235A"/>
    <w:rsid w:val="00162822"/>
    <w:rsid w:val="0016552E"/>
    <w:rsid w:val="00182445"/>
    <w:rsid w:val="00183214"/>
    <w:rsid w:val="00190BF1"/>
    <w:rsid w:val="001A3B62"/>
    <w:rsid w:val="001B0944"/>
    <w:rsid w:val="001B311B"/>
    <w:rsid w:val="001B4883"/>
    <w:rsid w:val="001C173C"/>
    <w:rsid w:val="001D0E2B"/>
    <w:rsid w:val="001D21D4"/>
    <w:rsid w:val="001D33C9"/>
    <w:rsid w:val="001E78DE"/>
    <w:rsid w:val="001F077F"/>
    <w:rsid w:val="002029FE"/>
    <w:rsid w:val="00203495"/>
    <w:rsid w:val="002036AF"/>
    <w:rsid w:val="00203F7E"/>
    <w:rsid w:val="00211180"/>
    <w:rsid w:val="002178EA"/>
    <w:rsid w:val="00220074"/>
    <w:rsid w:val="00230EEB"/>
    <w:rsid w:val="00234D97"/>
    <w:rsid w:val="00267C4E"/>
    <w:rsid w:val="00272162"/>
    <w:rsid w:val="0027796E"/>
    <w:rsid w:val="002849FD"/>
    <w:rsid w:val="002A3E31"/>
    <w:rsid w:val="002A6A30"/>
    <w:rsid w:val="002C2AA0"/>
    <w:rsid w:val="002D1575"/>
    <w:rsid w:val="002D3BC7"/>
    <w:rsid w:val="002F3623"/>
    <w:rsid w:val="002F5E24"/>
    <w:rsid w:val="002F5F7B"/>
    <w:rsid w:val="00314D48"/>
    <w:rsid w:val="00316BE3"/>
    <w:rsid w:val="003306A7"/>
    <w:rsid w:val="00340744"/>
    <w:rsid w:val="003427BE"/>
    <w:rsid w:val="00344BA9"/>
    <w:rsid w:val="00362A59"/>
    <w:rsid w:val="003642E4"/>
    <w:rsid w:val="003673E9"/>
    <w:rsid w:val="00372A7E"/>
    <w:rsid w:val="00382ED5"/>
    <w:rsid w:val="00392731"/>
    <w:rsid w:val="003955E1"/>
    <w:rsid w:val="003A17FC"/>
    <w:rsid w:val="003A1B12"/>
    <w:rsid w:val="003A73C2"/>
    <w:rsid w:val="003B37A7"/>
    <w:rsid w:val="003B5934"/>
    <w:rsid w:val="003C4144"/>
    <w:rsid w:val="003C41ED"/>
    <w:rsid w:val="003C51DE"/>
    <w:rsid w:val="003D4A0D"/>
    <w:rsid w:val="003D62FD"/>
    <w:rsid w:val="003E72DA"/>
    <w:rsid w:val="00400CF7"/>
    <w:rsid w:val="004035E6"/>
    <w:rsid w:val="00404E67"/>
    <w:rsid w:val="00423687"/>
    <w:rsid w:val="0043244E"/>
    <w:rsid w:val="00433781"/>
    <w:rsid w:val="00436679"/>
    <w:rsid w:val="00436B4F"/>
    <w:rsid w:val="00437870"/>
    <w:rsid w:val="00466E56"/>
    <w:rsid w:val="00472EC1"/>
    <w:rsid w:val="00474BEF"/>
    <w:rsid w:val="0047527F"/>
    <w:rsid w:val="004873B9"/>
    <w:rsid w:val="004A5279"/>
    <w:rsid w:val="004A57C2"/>
    <w:rsid w:val="004A706C"/>
    <w:rsid w:val="004B19B9"/>
    <w:rsid w:val="004B413E"/>
    <w:rsid w:val="004C1353"/>
    <w:rsid w:val="004D61DB"/>
    <w:rsid w:val="004E0D36"/>
    <w:rsid w:val="004F2888"/>
    <w:rsid w:val="004F5BB2"/>
    <w:rsid w:val="0050325A"/>
    <w:rsid w:val="00507BB0"/>
    <w:rsid w:val="00521F32"/>
    <w:rsid w:val="00544322"/>
    <w:rsid w:val="00544418"/>
    <w:rsid w:val="00553234"/>
    <w:rsid w:val="005649C5"/>
    <w:rsid w:val="00567678"/>
    <w:rsid w:val="00572840"/>
    <w:rsid w:val="00575BA6"/>
    <w:rsid w:val="005765CE"/>
    <w:rsid w:val="00581426"/>
    <w:rsid w:val="00594F51"/>
    <w:rsid w:val="005967B0"/>
    <w:rsid w:val="005A27C6"/>
    <w:rsid w:val="005B3D35"/>
    <w:rsid w:val="005B462C"/>
    <w:rsid w:val="005B67C3"/>
    <w:rsid w:val="005B7BE7"/>
    <w:rsid w:val="005C4633"/>
    <w:rsid w:val="005C7237"/>
    <w:rsid w:val="005C7C2D"/>
    <w:rsid w:val="005E12CA"/>
    <w:rsid w:val="005F14F6"/>
    <w:rsid w:val="005F5490"/>
    <w:rsid w:val="006009F4"/>
    <w:rsid w:val="0060254C"/>
    <w:rsid w:val="006051F8"/>
    <w:rsid w:val="0061249E"/>
    <w:rsid w:val="006152D8"/>
    <w:rsid w:val="00630FDD"/>
    <w:rsid w:val="00650755"/>
    <w:rsid w:val="00652756"/>
    <w:rsid w:val="00677FEC"/>
    <w:rsid w:val="00686447"/>
    <w:rsid w:val="0069040C"/>
    <w:rsid w:val="0069396B"/>
    <w:rsid w:val="00693CF1"/>
    <w:rsid w:val="00696812"/>
    <w:rsid w:val="006A1413"/>
    <w:rsid w:val="006A4624"/>
    <w:rsid w:val="006B2BCB"/>
    <w:rsid w:val="006C0DB2"/>
    <w:rsid w:val="006C165F"/>
    <w:rsid w:val="006C25EA"/>
    <w:rsid w:val="006D05FC"/>
    <w:rsid w:val="006D2EA2"/>
    <w:rsid w:val="006E3E43"/>
    <w:rsid w:val="006E42BB"/>
    <w:rsid w:val="006F2DE0"/>
    <w:rsid w:val="006F44CC"/>
    <w:rsid w:val="006F7839"/>
    <w:rsid w:val="0070002D"/>
    <w:rsid w:val="00711075"/>
    <w:rsid w:val="0074016B"/>
    <w:rsid w:val="00754200"/>
    <w:rsid w:val="007549F7"/>
    <w:rsid w:val="007605B3"/>
    <w:rsid w:val="00776484"/>
    <w:rsid w:val="0079388A"/>
    <w:rsid w:val="00794161"/>
    <w:rsid w:val="007A6FBA"/>
    <w:rsid w:val="007A786C"/>
    <w:rsid w:val="007C0131"/>
    <w:rsid w:val="007C2CFC"/>
    <w:rsid w:val="007C5B28"/>
    <w:rsid w:val="007D5E6F"/>
    <w:rsid w:val="007E2BCD"/>
    <w:rsid w:val="007E5297"/>
    <w:rsid w:val="007F3ECC"/>
    <w:rsid w:val="007F580D"/>
    <w:rsid w:val="00807FA5"/>
    <w:rsid w:val="00813D07"/>
    <w:rsid w:val="00815EAC"/>
    <w:rsid w:val="008201F7"/>
    <w:rsid w:val="0082115C"/>
    <w:rsid w:val="00823520"/>
    <w:rsid w:val="0082429B"/>
    <w:rsid w:val="00825C97"/>
    <w:rsid w:val="0084207D"/>
    <w:rsid w:val="00844F52"/>
    <w:rsid w:val="00856755"/>
    <w:rsid w:val="00861833"/>
    <w:rsid w:val="00873EBD"/>
    <w:rsid w:val="00874ABF"/>
    <w:rsid w:val="00876490"/>
    <w:rsid w:val="00880CE5"/>
    <w:rsid w:val="008850C6"/>
    <w:rsid w:val="00894C1A"/>
    <w:rsid w:val="008A114C"/>
    <w:rsid w:val="008A548D"/>
    <w:rsid w:val="008B4A46"/>
    <w:rsid w:val="008D0BB3"/>
    <w:rsid w:val="008D1BA2"/>
    <w:rsid w:val="008D56C1"/>
    <w:rsid w:val="008D6323"/>
    <w:rsid w:val="008D7706"/>
    <w:rsid w:val="008D7810"/>
    <w:rsid w:val="008E7DAC"/>
    <w:rsid w:val="0090024F"/>
    <w:rsid w:val="00920478"/>
    <w:rsid w:val="00921794"/>
    <w:rsid w:val="00931832"/>
    <w:rsid w:val="0095008B"/>
    <w:rsid w:val="00950430"/>
    <w:rsid w:val="00953BA0"/>
    <w:rsid w:val="0095412A"/>
    <w:rsid w:val="009768F7"/>
    <w:rsid w:val="00986F93"/>
    <w:rsid w:val="00995F61"/>
    <w:rsid w:val="009A42FF"/>
    <w:rsid w:val="009A430D"/>
    <w:rsid w:val="009C3FF2"/>
    <w:rsid w:val="009C64F5"/>
    <w:rsid w:val="009D09B0"/>
    <w:rsid w:val="009F211C"/>
    <w:rsid w:val="009F4F41"/>
    <w:rsid w:val="009F759E"/>
    <w:rsid w:val="00A019B7"/>
    <w:rsid w:val="00A0262D"/>
    <w:rsid w:val="00A056B3"/>
    <w:rsid w:val="00A318BB"/>
    <w:rsid w:val="00A46D12"/>
    <w:rsid w:val="00A61E98"/>
    <w:rsid w:val="00A67C3B"/>
    <w:rsid w:val="00A74A15"/>
    <w:rsid w:val="00A76A0F"/>
    <w:rsid w:val="00A81BC6"/>
    <w:rsid w:val="00A91249"/>
    <w:rsid w:val="00A91A37"/>
    <w:rsid w:val="00A9256E"/>
    <w:rsid w:val="00A934AB"/>
    <w:rsid w:val="00AA1BB3"/>
    <w:rsid w:val="00AA385B"/>
    <w:rsid w:val="00AB5568"/>
    <w:rsid w:val="00AB5777"/>
    <w:rsid w:val="00AC192F"/>
    <w:rsid w:val="00AC6CF2"/>
    <w:rsid w:val="00AD01B4"/>
    <w:rsid w:val="00AD03C3"/>
    <w:rsid w:val="00AD07A3"/>
    <w:rsid w:val="00AD1019"/>
    <w:rsid w:val="00AF0A07"/>
    <w:rsid w:val="00AF4798"/>
    <w:rsid w:val="00AF7FC2"/>
    <w:rsid w:val="00B00096"/>
    <w:rsid w:val="00B03CC4"/>
    <w:rsid w:val="00B3175C"/>
    <w:rsid w:val="00B36BBF"/>
    <w:rsid w:val="00B52A18"/>
    <w:rsid w:val="00B60C9C"/>
    <w:rsid w:val="00B64372"/>
    <w:rsid w:val="00B66DEA"/>
    <w:rsid w:val="00B714F0"/>
    <w:rsid w:val="00B816F4"/>
    <w:rsid w:val="00B837A2"/>
    <w:rsid w:val="00B845B9"/>
    <w:rsid w:val="00BA6F76"/>
    <w:rsid w:val="00BB5D0D"/>
    <w:rsid w:val="00BC0856"/>
    <w:rsid w:val="00BC5BC4"/>
    <w:rsid w:val="00BE16C7"/>
    <w:rsid w:val="00C0125B"/>
    <w:rsid w:val="00C0259E"/>
    <w:rsid w:val="00C03DE9"/>
    <w:rsid w:val="00C10880"/>
    <w:rsid w:val="00C11F4B"/>
    <w:rsid w:val="00C12188"/>
    <w:rsid w:val="00C16D49"/>
    <w:rsid w:val="00C20A0F"/>
    <w:rsid w:val="00C27191"/>
    <w:rsid w:val="00C33DCB"/>
    <w:rsid w:val="00C428CB"/>
    <w:rsid w:val="00C55EDF"/>
    <w:rsid w:val="00C627D1"/>
    <w:rsid w:val="00C67F32"/>
    <w:rsid w:val="00C73908"/>
    <w:rsid w:val="00C74F20"/>
    <w:rsid w:val="00C8482F"/>
    <w:rsid w:val="00C90204"/>
    <w:rsid w:val="00CA2939"/>
    <w:rsid w:val="00CB791D"/>
    <w:rsid w:val="00CD6BD9"/>
    <w:rsid w:val="00CD7057"/>
    <w:rsid w:val="00CE7B73"/>
    <w:rsid w:val="00CF12DA"/>
    <w:rsid w:val="00CF1C3B"/>
    <w:rsid w:val="00D3601D"/>
    <w:rsid w:val="00D46CF3"/>
    <w:rsid w:val="00D60586"/>
    <w:rsid w:val="00D67DD0"/>
    <w:rsid w:val="00D85C6E"/>
    <w:rsid w:val="00D918EC"/>
    <w:rsid w:val="00DD0FB0"/>
    <w:rsid w:val="00DE352C"/>
    <w:rsid w:val="00DE3D42"/>
    <w:rsid w:val="00DF179D"/>
    <w:rsid w:val="00DF7992"/>
    <w:rsid w:val="00E001FE"/>
    <w:rsid w:val="00E017FC"/>
    <w:rsid w:val="00E133BC"/>
    <w:rsid w:val="00E14006"/>
    <w:rsid w:val="00E161D9"/>
    <w:rsid w:val="00E20D8B"/>
    <w:rsid w:val="00E252AC"/>
    <w:rsid w:val="00E30031"/>
    <w:rsid w:val="00E43C33"/>
    <w:rsid w:val="00E6064A"/>
    <w:rsid w:val="00E62627"/>
    <w:rsid w:val="00E81459"/>
    <w:rsid w:val="00E863A7"/>
    <w:rsid w:val="00E9085E"/>
    <w:rsid w:val="00EA1208"/>
    <w:rsid w:val="00EA3E70"/>
    <w:rsid w:val="00EA5D5A"/>
    <w:rsid w:val="00EB2BBF"/>
    <w:rsid w:val="00EB6DDD"/>
    <w:rsid w:val="00EC43AE"/>
    <w:rsid w:val="00ED5581"/>
    <w:rsid w:val="00EE3A66"/>
    <w:rsid w:val="00EF6889"/>
    <w:rsid w:val="00EF7FA5"/>
    <w:rsid w:val="00F233C6"/>
    <w:rsid w:val="00F25392"/>
    <w:rsid w:val="00F459AF"/>
    <w:rsid w:val="00F567F7"/>
    <w:rsid w:val="00F61319"/>
    <w:rsid w:val="00F67B4F"/>
    <w:rsid w:val="00FA1211"/>
    <w:rsid w:val="00FA2D0E"/>
    <w:rsid w:val="00FB4BCD"/>
    <w:rsid w:val="00FC0E1D"/>
    <w:rsid w:val="00FC1D03"/>
    <w:rsid w:val="00FD33F9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24A49"/>
  <w15:docId w15:val="{8618F706-0385-426A-8494-720F5398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426"/>
  </w:style>
  <w:style w:type="paragraph" w:styleId="1">
    <w:name w:val="heading 1"/>
    <w:basedOn w:val="a"/>
    <w:next w:val="a"/>
    <w:link w:val="10"/>
    <w:uiPriority w:val="99"/>
    <w:qFormat/>
    <w:rsid w:val="00581426"/>
    <w:pPr>
      <w:keepNext/>
      <w:spacing w:after="36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81426"/>
    <w:pPr>
      <w:keepNext/>
      <w:ind w:firstLine="720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90BF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581426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581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90BF1"/>
    <w:rPr>
      <w:rFonts w:cs="Times New Roman"/>
      <w:sz w:val="20"/>
      <w:szCs w:val="20"/>
    </w:rPr>
  </w:style>
  <w:style w:type="character" w:styleId="a6">
    <w:name w:val="page number"/>
    <w:uiPriority w:val="99"/>
    <w:rsid w:val="00581426"/>
    <w:rPr>
      <w:rFonts w:cs="Times New Roman"/>
    </w:rPr>
  </w:style>
  <w:style w:type="paragraph" w:styleId="a7">
    <w:name w:val="footer"/>
    <w:basedOn w:val="a"/>
    <w:link w:val="a8"/>
    <w:uiPriority w:val="99"/>
    <w:rsid w:val="005814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90BF1"/>
    <w:rPr>
      <w:rFonts w:cs="Times New Roman"/>
      <w:sz w:val="20"/>
      <w:szCs w:val="20"/>
    </w:rPr>
  </w:style>
  <w:style w:type="character" w:styleId="a9">
    <w:name w:val="Hyperlink"/>
    <w:uiPriority w:val="99"/>
    <w:rsid w:val="0058142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58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581426"/>
    <w:pPr>
      <w:widowControl w:val="0"/>
      <w:shd w:val="clear" w:color="auto" w:fill="FFFFFF"/>
      <w:ind w:firstLine="720"/>
      <w:jc w:val="both"/>
    </w:pPr>
    <w:rPr>
      <w:color w:val="000000"/>
      <w:sz w:val="26"/>
      <w:szCs w:val="26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190BF1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9F4F41"/>
    <w:pPr>
      <w:spacing w:after="160" w:line="240" w:lineRule="exact"/>
    </w:pPr>
    <w:rPr>
      <w:lang w:eastAsia="zh-CN"/>
    </w:rPr>
  </w:style>
  <w:style w:type="paragraph" w:customStyle="1" w:styleId="Char">
    <w:name w:val="Char Знак Знак"/>
    <w:basedOn w:val="a"/>
    <w:uiPriority w:val="99"/>
    <w:rsid w:val="00C20A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link w:val="ae"/>
    <w:uiPriority w:val="99"/>
    <w:rsid w:val="002F5E24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190BF1"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2F5E24"/>
    <w:pPr>
      <w:spacing w:after="160" w:line="240" w:lineRule="exact"/>
    </w:pPr>
    <w:rPr>
      <w:lang w:eastAsia="zh-CN"/>
    </w:rPr>
  </w:style>
  <w:style w:type="paragraph" w:customStyle="1" w:styleId="21">
    <w:name w:val="Знак2"/>
    <w:basedOn w:val="a"/>
    <w:uiPriority w:val="99"/>
    <w:rsid w:val="00220074"/>
    <w:pPr>
      <w:spacing w:after="160" w:line="240" w:lineRule="exact"/>
    </w:pPr>
    <w:rPr>
      <w:lang w:eastAsia="zh-CN"/>
    </w:rPr>
  </w:style>
  <w:style w:type="paragraph" w:customStyle="1" w:styleId="ConsNormal">
    <w:name w:val="ConsNormal"/>
    <w:uiPriority w:val="99"/>
    <w:rsid w:val="002200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">
    <w:name w:val="Balloon Text"/>
    <w:basedOn w:val="a"/>
    <w:link w:val="af0"/>
    <w:uiPriority w:val="99"/>
    <w:rsid w:val="005649C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5649C5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080;&#1085;&#1072;\&#1056;&#1072;&#1073;&#1086;&#1095;&#1080;&#1081;%20&#1089;&#1090;&#1086;&#108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474</TotalTime>
  <Pages>1</Pages>
  <Words>225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Сахалинской области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Галина</dc:creator>
  <cp:keywords/>
  <dc:description/>
  <cp:lastModifiedBy>Юлия Александровна Фадеева</cp:lastModifiedBy>
  <cp:revision>20</cp:revision>
  <cp:lastPrinted>2025-06-01T23:07:00Z</cp:lastPrinted>
  <dcterms:created xsi:type="dcterms:W3CDTF">2022-05-18T22:29:00Z</dcterms:created>
  <dcterms:modified xsi:type="dcterms:W3CDTF">2025-06-01T23:09:00Z</dcterms:modified>
</cp:coreProperties>
</file>