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78" w:rsidRPr="00FC33AA" w:rsidRDefault="00293453" w:rsidP="002F5264">
      <w:pPr>
        <w:tabs>
          <w:tab w:val="left" w:pos="8505"/>
        </w:tabs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871855" cy="1042035"/>
            <wp:effectExtent l="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8" w:rsidRPr="002F5264" w:rsidRDefault="00D73878" w:rsidP="002F5264">
      <w:pPr>
        <w:tabs>
          <w:tab w:val="left" w:pos="8505"/>
        </w:tabs>
        <w:spacing w:line="360" w:lineRule="auto"/>
        <w:ind w:firstLine="0"/>
        <w:jc w:val="center"/>
        <w:rPr>
          <w:rFonts w:ascii="Times New Roman" w:hAnsi="Times New Roman"/>
          <w:b/>
          <w:bCs/>
          <w:spacing w:val="100"/>
          <w:sz w:val="32"/>
          <w:szCs w:val="32"/>
        </w:rPr>
      </w:pPr>
      <w:r w:rsidRPr="002F5264">
        <w:rPr>
          <w:rFonts w:ascii="Times New Roman" w:hAnsi="Times New Roman"/>
          <w:b/>
          <w:bCs/>
          <w:spacing w:val="100"/>
          <w:sz w:val="32"/>
          <w:szCs w:val="32"/>
        </w:rPr>
        <w:t>ПОСТАНОВЛЕНИЕ</w:t>
      </w:r>
    </w:p>
    <w:p w:rsidR="00D73878" w:rsidRPr="002F5264" w:rsidRDefault="00D73878" w:rsidP="002F5264">
      <w:pPr>
        <w:keepNext/>
        <w:tabs>
          <w:tab w:val="left" w:pos="8505"/>
        </w:tabs>
        <w:spacing w:line="360" w:lineRule="auto"/>
        <w:ind w:firstLine="0"/>
        <w:jc w:val="center"/>
        <w:outlineLvl w:val="0"/>
        <w:rPr>
          <w:rFonts w:ascii="Times New Roman" w:hAnsi="Times New Roman"/>
          <w:sz w:val="32"/>
          <w:szCs w:val="32"/>
        </w:rPr>
      </w:pPr>
      <w:r w:rsidRPr="002F5264">
        <w:rPr>
          <w:rFonts w:ascii="Times New Roman" w:hAnsi="Times New Roman"/>
          <w:sz w:val="32"/>
          <w:szCs w:val="32"/>
        </w:rPr>
        <w:t>АДМИНИСТРАЦИИ</w:t>
      </w:r>
    </w:p>
    <w:p w:rsidR="00D73878" w:rsidRPr="002F5264" w:rsidRDefault="00D73878" w:rsidP="002F5264">
      <w:pPr>
        <w:keepNext/>
        <w:tabs>
          <w:tab w:val="left" w:pos="8505"/>
        </w:tabs>
        <w:spacing w:line="360" w:lineRule="auto"/>
        <w:ind w:firstLine="0"/>
        <w:jc w:val="center"/>
        <w:outlineLvl w:val="0"/>
        <w:rPr>
          <w:rFonts w:ascii="Times New Roman" w:hAnsi="Times New Roman"/>
          <w:sz w:val="32"/>
          <w:szCs w:val="32"/>
        </w:rPr>
      </w:pPr>
      <w:r w:rsidRPr="002F5264">
        <w:rPr>
          <w:rFonts w:ascii="Times New Roman" w:hAnsi="Times New Roman"/>
          <w:sz w:val="32"/>
          <w:szCs w:val="32"/>
        </w:rPr>
        <w:t>АНИВСКОГО ГОРОДСКОГО ОКРУГА</w:t>
      </w:r>
    </w:p>
    <w:tbl>
      <w:tblPr>
        <w:tblW w:w="585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484"/>
        <w:gridCol w:w="180"/>
        <w:gridCol w:w="453"/>
        <w:gridCol w:w="2291"/>
      </w:tblGrid>
      <w:tr w:rsidR="002F5264" w:rsidRPr="006C5758" w:rsidTr="001B5987">
        <w:trPr>
          <w:jc w:val="center"/>
        </w:trPr>
        <w:tc>
          <w:tcPr>
            <w:tcW w:w="447" w:type="dxa"/>
          </w:tcPr>
          <w:p w:rsidR="002F5264" w:rsidRPr="002F5264" w:rsidRDefault="002F5264" w:rsidP="002F526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2F5264" w:rsidRPr="002F5264" w:rsidRDefault="002F5264" w:rsidP="002F526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 декабря 2024 г.</w:t>
            </w:r>
          </w:p>
        </w:tc>
        <w:tc>
          <w:tcPr>
            <w:tcW w:w="180" w:type="dxa"/>
          </w:tcPr>
          <w:p w:rsidR="002F5264" w:rsidRPr="002F5264" w:rsidRDefault="002F5264" w:rsidP="002F5264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53" w:type="dxa"/>
          </w:tcPr>
          <w:p w:rsidR="002F5264" w:rsidRPr="002F5264" w:rsidRDefault="002F5264" w:rsidP="002F5264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2F5264" w:rsidRPr="002F5264" w:rsidRDefault="002F5264" w:rsidP="002F526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4202-па</w:t>
            </w:r>
          </w:p>
        </w:tc>
      </w:tr>
    </w:tbl>
    <w:p w:rsidR="002F5264" w:rsidRDefault="002F5264" w:rsidP="002F5264">
      <w:pPr>
        <w:spacing w:line="360" w:lineRule="auto"/>
        <w:jc w:val="center"/>
      </w:pPr>
    </w:p>
    <w:p w:rsidR="00427513" w:rsidRDefault="002F5264" w:rsidP="002F526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F5264">
        <w:rPr>
          <w:rFonts w:ascii="Times New Roman" w:hAnsi="Times New Roman" w:cs="Times New Roman"/>
          <w:b w:val="0"/>
          <w:szCs w:val="22"/>
        </w:rPr>
        <w:t>г. Анива</w:t>
      </w:r>
    </w:p>
    <w:p w:rsidR="002F5264" w:rsidRPr="002F5264" w:rsidRDefault="002F5264" w:rsidP="002F52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5264" w:rsidRDefault="00427513" w:rsidP="0061641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F5264">
        <w:rPr>
          <w:rFonts w:ascii="Times New Roman" w:hAnsi="Times New Roman" w:cs="Times New Roman"/>
          <w:sz w:val="28"/>
          <w:szCs w:val="24"/>
        </w:rPr>
        <w:t>Об утверждении административного регламента предоставления муниципальной услуги</w:t>
      </w:r>
      <w:r w:rsidR="00FC33AA" w:rsidRPr="002F5264">
        <w:rPr>
          <w:rFonts w:ascii="Times New Roman" w:hAnsi="Times New Roman" w:cs="Times New Roman"/>
          <w:sz w:val="28"/>
          <w:szCs w:val="24"/>
        </w:rPr>
        <w:t xml:space="preserve"> </w:t>
      </w:r>
      <w:r w:rsidRPr="002F5264">
        <w:rPr>
          <w:rFonts w:ascii="Times New Roman" w:hAnsi="Times New Roman" w:cs="Times New Roman"/>
          <w:sz w:val="28"/>
          <w:szCs w:val="24"/>
        </w:rPr>
        <w:t xml:space="preserve">«Организация отдыха детей </w:t>
      </w:r>
    </w:p>
    <w:p w:rsidR="00664064" w:rsidRPr="002F5264" w:rsidRDefault="00427513" w:rsidP="0061641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F5264">
        <w:rPr>
          <w:rFonts w:ascii="Times New Roman" w:hAnsi="Times New Roman" w:cs="Times New Roman"/>
          <w:sz w:val="28"/>
          <w:szCs w:val="24"/>
        </w:rPr>
        <w:t>в каникулярное время»</w:t>
      </w:r>
    </w:p>
    <w:p w:rsidR="00427513" w:rsidRDefault="00427513" w:rsidP="00FC33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264" w:rsidRPr="00FC33AA" w:rsidRDefault="002F5264" w:rsidP="00FC33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0D45" w:rsidRPr="002F5264" w:rsidRDefault="003F5440" w:rsidP="002F526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A0D45" w:rsidRPr="002F5264">
        <w:rPr>
          <w:rFonts w:ascii="Times New Roman" w:hAnsi="Times New Roman" w:cs="Times New Roman"/>
          <w:sz w:val="26"/>
          <w:szCs w:val="26"/>
        </w:rPr>
        <w:t>Федеральным</w:t>
      </w:r>
      <w:r w:rsidR="00B41409" w:rsidRPr="002F5264">
        <w:rPr>
          <w:rFonts w:ascii="Times New Roman" w:hAnsi="Times New Roman" w:cs="Times New Roman"/>
          <w:sz w:val="26"/>
          <w:szCs w:val="26"/>
        </w:rPr>
        <w:t>и законами</w:t>
      </w:r>
      <w:r w:rsidR="00FA0D45" w:rsidRPr="002F5264">
        <w:rPr>
          <w:rFonts w:ascii="Times New Roman" w:hAnsi="Times New Roman" w:cs="Times New Roman"/>
          <w:sz w:val="26"/>
          <w:szCs w:val="26"/>
        </w:rPr>
        <w:t xml:space="preserve"> от 27.07.2010 № 210-ФЗ "Об организации предоставления государственных и муниципальны</w:t>
      </w:r>
      <w:r w:rsidRPr="002F5264">
        <w:rPr>
          <w:rFonts w:ascii="Times New Roman" w:hAnsi="Times New Roman" w:cs="Times New Roman"/>
          <w:sz w:val="26"/>
          <w:szCs w:val="26"/>
        </w:rPr>
        <w:t xml:space="preserve">х услуг", </w:t>
      </w:r>
      <w:r w:rsidR="00FA0D45" w:rsidRPr="002F5264">
        <w:rPr>
          <w:rFonts w:ascii="Times New Roman" w:hAnsi="Times New Roman" w:cs="Times New Roman"/>
          <w:sz w:val="26"/>
          <w:szCs w:val="26"/>
        </w:rPr>
        <w:t xml:space="preserve">от 29.12.2012 № 273-ФЗ "Об образовании в Российской Федерации", </w:t>
      </w:r>
      <w:r w:rsidR="00884DD7" w:rsidRPr="002F5264">
        <w:rPr>
          <w:rFonts w:ascii="Times New Roman" w:hAnsi="Times New Roman" w:cs="Times New Roman"/>
          <w:sz w:val="26"/>
          <w:szCs w:val="26"/>
        </w:rPr>
        <w:t>распоряжением Правительства Сахалинской области от 07.12.2020 N 756-р "Об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(заказ)", постановлением администрации Анивского городского округа от 07.09.2022 № 2394-па «Об утверждении Перечня муниципальных услуг, предоставляемых администрацией Анивского городского округа и подведомственными ей учреждениями»</w:t>
      </w:r>
      <w:r w:rsidR="001A5681" w:rsidRPr="002F5264">
        <w:rPr>
          <w:rFonts w:ascii="Times New Roman" w:hAnsi="Times New Roman" w:cs="Times New Roman"/>
          <w:sz w:val="26"/>
          <w:szCs w:val="26"/>
        </w:rPr>
        <w:t>,</w:t>
      </w:r>
      <w:r w:rsidR="00FA0D45" w:rsidRPr="002F5264">
        <w:rPr>
          <w:rFonts w:ascii="Times New Roman" w:hAnsi="Times New Roman" w:cs="Times New Roman"/>
          <w:sz w:val="26"/>
          <w:szCs w:val="26"/>
        </w:rPr>
        <w:t xml:space="preserve"> руководствуясь статьей 38 Устава муниципального образования «Анивский городской округ», администрация Анивского городского округа </w:t>
      </w:r>
      <w:r w:rsidR="00FC33AA" w:rsidRPr="002F5264">
        <w:rPr>
          <w:rFonts w:ascii="Times New Roman" w:hAnsi="Times New Roman" w:cs="Times New Roman"/>
          <w:b/>
          <w:sz w:val="26"/>
          <w:szCs w:val="26"/>
        </w:rPr>
        <w:t>п о с т а н о</w:t>
      </w:r>
      <w:r w:rsidR="002F5264">
        <w:rPr>
          <w:rFonts w:ascii="Times New Roman" w:hAnsi="Times New Roman" w:cs="Times New Roman"/>
          <w:b/>
          <w:sz w:val="26"/>
          <w:szCs w:val="26"/>
        </w:rPr>
        <w:t xml:space="preserve"> -                     </w:t>
      </w:r>
      <w:r w:rsidR="00FC33AA" w:rsidRPr="002F5264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FA0D45" w:rsidRPr="002F5264">
        <w:rPr>
          <w:rFonts w:ascii="Times New Roman" w:hAnsi="Times New Roman" w:cs="Times New Roman"/>
          <w:b/>
          <w:sz w:val="26"/>
          <w:szCs w:val="26"/>
        </w:rPr>
        <w:t>л я е т:</w:t>
      </w:r>
    </w:p>
    <w:p w:rsidR="00664064" w:rsidRPr="002F5264" w:rsidRDefault="00664064" w:rsidP="002F526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Утвердить административный </w:t>
      </w:r>
      <w:r w:rsidR="00A95C6C" w:rsidRPr="002F5264">
        <w:rPr>
          <w:rFonts w:ascii="Times New Roman" w:hAnsi="Times New Roman" w:cs="Times New Roman"/>
          <w:sz w:val="26"/>
          <w:szCs w:val="26"/>
        </w:rPr>
        <w:t>регламент</w:t>
      </w:r>
      <w:r w:rsidRPr="002F5264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AD1984" w:rsidRPr="002F526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F5264">
        <w:rPr>
          <w:rFonts w:ascii="Times New Roman" w:hAnsi="Times New Roman" w:cs="Times New Roman"/>
          <w:sz w:val="26"/>
          <w:szCs w:val="26"/>
        </w:rPr>
        <w:t>услуги "Организация отдыха детей в каникулярное время" (прилагается).</w:t>
      </w:r>
    </w:p>
    <w:p w:rsidR="00DF74A6" w:rsidRPr="002F5264" w:rsidRDefault="00142BA4" w:rsidP="002F5264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Считат</w:t>
      </w:r>
      <w:r w:rsidR="00D37E44" w:rsidRPr="002F5264">
        <w:rPr>
          <w:rFonts w:ascii="Times New Roman" w:hAnsi="Times New Roman" w:cs="Times New Roman"/>
          <w:sz w:val="26"/>
          <w:szCs w:val="26"/>
        </w:rPr>
        <w:t>ь утратившим</w:t>
      </w:r>
      <w:r w:rsidR="00EE281D" w:rsidRPr="002F5264">
        <w:rPr>
          <w:rFonts w:ascii="Times New Roman" w:hAnsi="Times New Roman" w:cs="Times New Roman"/>
          <w:sz w:val="26"/>
          <w:szCs w:val="26"/>
        </w:rPr>
        <w:t xml:space="preserve"> силу постановления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администрации Анивского городского округа</w:t>
      </w:r>
      <w:r w:rsidR="00DF74A6" w:rsidRPr="002F5264">
        <w:rPr>
          <w:rFonts w:ascii="Times New Roman" w:hAnsi="Times New Roman" w:cs="Times New Roman"/>
          <w:sz w:val="26"/>
          <w:szCs w:val="26"/>
        </w:rPr>
        <w:t>:</w:t>
      </w:r>
    </w:p>
    <w:p w:rsidR="00EE281D" w:rsidRPr="002F5264" w:rsidRDefault="00DF74A6" w:rsidP="002F5264">
      <w:pPr>
        <w:pStyle w:val="ConsPlusNormal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tgtFrame="Cancelling" w:history="1">
        <w:r w:rsidRPr="002F526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08.04.2024 № 815</w:t>
        </w:r>
        <w:r w:rsidR="00142BA4" w:rsidRPr="002F526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-па</w:t>
        </w:r>
      </w:hyperlink>
      <w:r w:rsidR="00142BA4" w:rsidRPr="002F5264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Pr="002F5264">
        <w:rPr>
          <w:rFonts w:ascii="Times New Roman" w:hAnsi="Times New Roman" w:cs="Times New Roman"/>
          <w:sz w:val="26"/>
          <w:szCs w:val="26"/>
        </w:rPr>
        <w:t>;</w:t>
      </w:r>
    </w:p>
    <w:p w:rsidR="00DF74A6" w:rsidRPr="002F5264" w:rsidRDefault="00DF74A6" w:rsidP="002F526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от 13.08.2024 № 2577-па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C26D86" w:rsidRPr="002F5264" w:rsidRDefault="00C26D86" w:rsidP="002F526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color w:val="000000" w:themeColor="text1"/>
          <w:sz w:val="26"/>
          <w:szCs w:val="26"/>
        </w:rPr>
        <w:t>Опубликовать настоящее постановление в сетевом издании «Утро Родины» и на официальном сайте администрации муниципального образования «Анивский городской округ».</w:t>
      </w:r>
    </w:p>
    <w:p w:rsidR="006F412C" w:rsidRPr="002F5264" w:rsidRDefault="006F412C" w:rsidP="002F526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Контроль исполнения настоящего постановления возложить на вице-мэра, директора департамента социального развития администрации муниципального образования «Анивский городской округ».</w:t>
      </w:r>
    </w:p>
    <w:p w:rsidR="00427513" w:rsidRPr="002F5264" w:rsidRDefault="00427513" w:rsidP="002F526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EDD" w:rsidRPr="002F5264" w:rsidRDefault="007B4EDD" w:rsidP="002F526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EDD" w:rsidRPr="002F5264" w:rsidRDefault="007B4EDD" w:rsidP="002F526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376" w:rsidRPr="002F5264" w:rsidRDefault="00A95C6C" w:rsidP="002F52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Мэр Анивского городского округа</w:t>
      </w:r>
      <w:r w:rsidR="00943153" w:rsidRPr="002F5264">
        <w:rPr>
          <w:rFonts w:ascii="Times New Roman" w:hAnsi="Times New Roman" w:cs="Times New Roman"/>
          <w:sz w:val="26"/>
          <w:szCs w:val="26"/>
        </w:rPr>
        <w:t xml:space="preserve">        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E32152" w:rsidRPr="002F526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E32152" w:rsidRPr="002F5264">
        <w:rPr>
          <w:rFonts w:ascii="Times New Roman" w:hAnsi="Times New Roman" w:cs="Times New Roman"/>
          <w:sz w:val="26"/>
          <w:szCs w:val="26"/>
        </w:rPr>
        <w:t xml:space="preserve">     </w:t>
      </w:r>
      <w:r w:rsidR="00FC33AA" w:rsidRPr="002F5264">
        <w:rPr>
          <w:rFonts w:ascii="Times New Roman" w:hAnsi="Times New Roman" w:cs="Times New Roman"/>
          <w:sz w:val="26"/>
          <w:szCs w:val="26"/>
        </w:rPr>
        <w:t>С.М.</w:t>
      </w:r>
      <w:r w:rsidR="00E32152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Швец</w:t>
      </w:r>
    </w:p>
    <w:p w:rsidR="007B4EDD" w:rsidRPr="00FC33AA" w:rsidRDefault="007B4EDD" w:rsidP="00D40A1F">
      <w:pPr>
        <w:ind w:firstLine="0"/>
        <w:rPr>
          <w:rFonts w:cs="Arial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D744FF" w:rsidRPr="002F5264" w:rsidRDefault="00FC33AA" w:rsidP="00FC33AA">
      <w:pPr>
        <w:pStyle w:val="ConsPlusNormal"/>
        <w:tabs>
          <w:tab w:val="left" w:pos="8505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744FF" w:rsidRPr="002F5264">
        <w:rPr>
          <w:rFonts w:ascii="Times New Roman" w:hAnsi="Times New Roman" w:cs="Times New Roman"/>
          <w:sz w:val="26"/>
          <w:szCs w:val="26"/>
        </w:rPr>
        <w:t>ВЕР</w:t>
      </w:r>
      <w:r w:rsidR="00427513" w:rsidRPr="002F5264">
        <w:rPr>
          <w:rFonts w:ascii="Times New Roman" w:hAnsi="Times New Roman" w:cs="Times New Roman"/>
          <w:sz w:val="26"/>
          <w:szCs w:val="26"/>
        </w:rPr>
        <w:t>Ж</w:t>
      </w:r>
      <w:r w:rsidR="00D744FF" w:rsidRPr="002F5264">
        <w:rPr>
          <w:rFonts w:ascii="Times New Roman" w:hAnsi="Times New Roman" w:cs="Times New Roman"/>
          <w:sz w:val="26"/>
          <w:szCs w:val="26"/>
        </w:rPr>
        <w:t>ДЁН</w:t>
      </w:r>
    </w:p>
    <w:p w:rsidR="00D744FF" w:rsidRPr="002F5264" w:rsidRDefault="00D744FF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744FF" w:rsidRPr="002F5264" w:rsidRDefault="00D744FF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Анивского городского округа</w:t>
      </w:r>
    </w:p>
    <w:p w:rsidR="00B6104C" w:rsidRPr="00FC33AA" w:rsidRDefault="00D744FF" w:rsidP="00FC33AA">
      <w:pPr>
        <w:pStyle w:val="ConsPlusNormal"/>
        <w:tabs>
          <w:tab w:val="left" w:pos="8505"/>
        </w:tabs>
        <w:jc w:val="right"/>
        <w:rPr>
          <w:rFonts w:ascii="Arial" w:hAnsi="Arial" w:cs="Arial"/>
          <w:sz w:val="24"/>
          <w:szCs w:val="24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от </w:t>
      </w:r>
      <w:r w:rsidR="002F5264">
        <w:rPr>
          <w:rFonts w:ascii="Times New Roman" w:hAnsi="Times New Roman" w:cs="Times New Roman"/>
          <w:sz w:val="26"/>
          <w:szCs w:val="26"/>
        </w:rPr>
        <w:t>03 декабря 2024 г. № 4202-па</w:t>
      </w:r>
    </w:p>
    <w:p w:rsidR="00B6104C" w:rsidRPr="00FC33AA" w:rsidRDefault="00B6104C" w:rsidP="00FC33AA">
      <w:pPr>
        <w:pStyle w:val="ConsPlusNormal"/>
        <w:tabs>
          <w:tab w:val="left" w:pos="8505"/>
        </w:tabs>
        <w:jc w:val="right"/>
        <w:rPr>
          <w:rFonts w:ascii="Arial" w:hAnsi="Arial" w:cs="Arial"/>
          <w:sz w:val="24"/>
          <w:szCs w:val="24"/>
        </w:rPr>
      </w:pPr>
    </w:p>
    <w:p w:rsidR="00664064" w:rsidRPr="00FC33AA" w:rsidRDefault="00664064" w:rsidP="00FC33AA">
      <w:pPr>
        <w:pStyle w:val="ConsPlusNormal"/>
        <w:rPr>
          <w:rFonts w:ascii="Arial" w:hAnsi="Arial" w:cs="Arial"/>
          <w:sz w:val="24"/>
          <w:szCs w:val="24"/>
        </w:rPr>
      </w:pP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6"/>
      <w:bookmarkEnd w:id="0"/>
      <w:r w:rsidRPr="002F5264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"ОРГАНИЗАЦИЯ ОТДЫХА ДЕТЕЙ В КАНИКУЛЯРНОЕ ВРЕМЯ"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"Организация отдыха детей в каникулярное время" (далее - </w:t>
      </w:r>
      <w:r w:rsidR="003E20E8" w:rsidRPr="002F5264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2F5264">
        <w:rPr>
          <w:rFonts w:ascii="Times New Roman" w:hAnsi="Times New Roman" w:cs="Times New Roman"/>
          <w:sz w:val="26"/>
          <w:szCs w:val="26"/>
        </w:rPr>
        <w:t>).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1.2.1. Заявителями являются граждане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</w:t>
      </w:r>
      <w:r w:rsidR="0042438B" w:rsidRPr="002F5264">
        <w:rPr>
          <w:rFonts w:ascii="Times New Roman" w:hAnsi="Times New Roman" w:cs="Times New Roman"/>
          <w:sz w:val="26"/>
          <w:szCs w:val="26"/>
        </w:rPr>
        <w:t>одителями) детей в возрасте от 6,5</w:t>
      </w:r>
      <w:r w:rsidRPr="002F5264">
        <w:rPr>
          <w:rFonts w:ascii="Times New Roman" w:hAnsi="Times New Roman" w:cs="Times New Roman"/>
          <w:sz w:val="26"/>
          <w:szCs w:val="26"/>
        </w:rPr>
        <w:t xml:space="preserve"> до 17 лет (далее - заявители), обратившиеся в муниципальные учреждения в сфере образования, культуры, физической культуры и спорта </w:t>
      </w:r>
      <w:r w:rsidR="00BE42FA" w:rsidRPr="002F5264">
        <w:rPr>
          <w:rFonts w:ascii="Times New Roman" w:hAnsi="Times New Roman" w:cs="Times New Roman"/>
          <w:sz w:val="26"/>
          <w:szCs w:val="26"/>
        </w:rPr>
        <w:t>Анивского</w:t>
      </w:r>
      <w:r w:rsidRPr="002F5264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(далее - представители) обладают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1.3. Требования к порядку информирования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91547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2F5264">
        <w:rPr>
          <w:rFonts w:ascii="Times New Roman" w:hAnsi="Times New Roman" w:cs="Times New Roman"/>
          <w:sz w:val="26"/>
          <w:szCs w:val="26"/>
        </w:rPr>
        <w:t>1.3.1. Справочная информация:</w:t>
      </w:r>
    </w:p>
    <w:p w:rsidR="00BE42FA" w:rsidRPr="002F5264" w:rsidRDefault="00BE42FA" w:rsidP="002F5264">
      <w:pPr>
        <w:widowControl w:val="0"/>
        <w:tabs>
          <w:tab w:val="left" w:pos="709"/>
          <w:tab w:val="left" w:pos="993"/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1) - администрация муниципального образования «Анивский городской округ» (далее - ОМСУ)</w:t>
      </w:r>
      <w:r w:rsidR="00074123" w:rsidRPr="002F5264">
        <w:rPr>
          <w:rFonts w:ascii="Times New Roman" w:hAnsi="Times New Roman"/>
          <w:sz w:val="26"/>
          <w:szCs w:val="26"/>
        </w:rPr>
        <w:t>,</w:t>
      </w:r>
      <w:r w:rsidRPr="002F5264">
        <w:rPr>
          <w:rFonts w:ascii="Times New Roman" w:hAnsi="Times New Roman"/>
          <w:sz w:val="26"/>
          <w:szCs w:val="26"/>
        </w:rPr>
        <w:t xml:space="preserve"> </w:t>
      </w:r>
      <w:r w:rsidR="00074123" w:rsidRPr="002F5264">
        <w:rPr>
          <w:rFonts w:ascii="Times New Roman" w:hAnsi="Times New Roman"/>
          <w:sz w:val="26"/>
          <w:szCs w:val="26"/>
        </w:rPr>
        <w:t>осуществляющая полномочия учредителя муниципальных автономных/бюджетных образовательных учреждений:</w:t>
      </w:r>
    </w:p>
    <w:p w:rsidR="00BE42FA" w:rsidRPr="002F5264" w:rsidRDefault="00BE42FA" w:rsidP="002F5264">
      <w:pPr>
        <w:widowControl w:val="0"/>
        <w:tabs>
          <w:tab w:val="left" w:pos="709"/>
          <w:tab w:val="left" w:pos="993"/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Адрес: 694030, Сахалинская область, г. Анива, ул. Калинина, 57. </w:t>
      </w:r>
    </w:p>
    <w:p w:rsidR="00BE42FA" w:rsidRPr="002F5264" w:rsidRDefault="00BE42FA" w:rsidP="002F5264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Номера телефонов для справок: </w:t>
      </w:r>
    </w:p>
    <w:p w:rsidR="00BE42FA" w:rsidRPr="002F5264" w:rsidRDefault="00BE42FA" w:rsidP="002F5264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8 (42441) 4-13-28 (приемная), 8 (42441) 4-18-84 (канцелярия). </w:t>
      </w:r>
    </w:p>
    <w:p w:rsidR="003E2935" w:rsidRPr="002F5264" w:rsidRDefault="003E2935" w:rsidP="002F5264">
      <w:pPr>
        <w:tabs>
          <w:tab w:val="left" w:pos="8505"/>
        </w:tabs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2F5264">
        <w:rPr>
          <w:rFonts w:ascii="Times New Roman" w:hAnsi="Times New Roman"/>
          <w:sz w:val="26"/>
          <w:szCs w:val="26"/>
          <w:lang w:val="en-US"/>
        </w:rPr>
        <w:t>aniva</w:t>
      </w:r>
      <w:proofErr w:type="spellEnd"/>
      <w:r w:rsidRPr="002F5264">
        <w:rPr>
          <w:rFonts w:ascii="Times New Roman" w:hAnsi="Times New Roman"/>
          <w:sz w:val="26"/>
          <w:szCs w:val="26"/>
        </w:rPr>
        <w:t>@</w:t>
      </w:r>
      <w:proofErr w:type="spellStart"/>
      <w:r w:rsidRPr="002F5264">
        <w:rPr>
          <w:rFonts w:ascii="Times New Roman" w:hAnsi="Times New Roman"/>
          <w:sz w:val="26"/>
          <w:szCs w:val="26"/>
          <w:lang w:val="en-US"/>
        </w:rPr>
        <w:t>sakhalin</w:t>
      </w:r>
      <w:proofErr w:type="spellEnd"/>
      <w:r w:rsidRPr="002F5264">
        <w:rPr>
          <w:rFonts w:ascii="Times New Roman" w:hAnsi="Times New Roman"/>
          <w:sz w:val="26"/>
          <w:szCs w:val="26"/>
        </w:rPr>
        <w:t>.</w:t>
      </w:r>
      <w:proofErr w:type="spellStart"/>
      <w:r w:rsidRPr="002F5264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2F5264">
        <w:rPr>
          <w:rFonts w:ascii="Times New Roman" w:hAnsi="Times New Roman"/>
          <w:sz w:val="26"/>
          <w:szCs w:val="26"/>
        </w:rPr>
        <w:t>.</w:t>
      </w:r>
      <w:proofErr w:type="spellStart"/>
      <w:r w:rsidRPr="002F526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3E2935" w:rsidRPr="002F5264" w:rsidRDefault="003E2935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Официальный сайт Администрации: http://aniva.sakhalin.gov.ru</w:t>
      </w:r>
    </w:p>
    <w:p w:rsidR="00BE42FA" w:rsidRPr="002F5264" w:rsidRDefault="00BE42FA" w:rsidP="002F5264">
      <w:pPr>
        <w:tabs>
          <w:tab w:val="left" w:pos="3930"/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lastRenderedPageBreak/>
        <w:t>График работы:</w:t>
      </w:r>
      <w:r w:rsidRPr="002F5264">
        <w:rPr>
          <w:rFonts w:ascii="Times New Roman" w:hAnsi="Times New Roman"/>
          <w:sz w:val="26"/>
          <w:szCs w:val="26"/>
        </w:rPr>
        <w:tab/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Понедельник: с 8.30 – 17.30 час.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Вторник-пятница: с 8.30 – 16.30 час.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Обеденный перерыв: с 13.00 – 14.00 час.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Выходной: суббота, воскресенье.</w:t>
      </w:r>
    </w:p>
    <w:p w:rsidR="00BE42FA" w:rsidRPr="002F5264" w:rsidRDefault="00BE42FA" w:rsidP="002F5264">
      <w:pPr>
        <w:tabs>
          <w:tab w:val="left" w:pos="8505"/>
        </w:tabs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2) </w:t>
      </w:r>
      <w:r w:rsidR="00E1084E" w:rsidRPr="002F5264">
        <w:rPr>
          <w:rFonts w:ascii="Times New Roman" w:hAnsi="Times New Roman"/>
          <w:sz w:val="26"/>
          <w:szCs w:val="26"/>
        </w:rPr>
        <w:t>–</w:t>
      </w:r>
      <w:r w:rsidRPr="002F5264">
        <w:rPr>
          <w:rFonts w:ascii="Times New Roman" w:hAnsi="Times New Roman"/>
          <w:i/>
          <w:sz w:val="26"/>
          <w:szCs w:val="26"/>
        </w:rPr>
        <w:t xml:space="preserve"> </w:t>
      </w:r>
      <w:r w:rsidR="00074123" w:rsidRPr="002F5264">
        <w:rPr>
          <w:rFonts w:ascii="Times New Roman" w:hAnsi="Times New Roman"/>
          <w:sz w:val="26"/>
          <w:szCs w:val="26"/>
        </w:rPr>
        <w:t>департамент социального развития</w:t>
      </w:r>
      <w:r w:rsidR="00CF1280" w:rsidRPr="002F5264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«Анивский городской округ»</w:t>
      </w:r>
      <w:r w:rsidR="008567B2" w:rsidRPr="002F5264">
        <w:rPr>
          <w:rFonts w:ascii="Times New Roman" w:hAnsi="Times New Roman"/>
          <w:sz w:val="26"/>
          <w:szCs w:val="26"/>
        </w:rPr>
        <w:t xml:space="preserve"> (далее - Департамент)</w:t>
      </w:r>
      <w:r w:rsidRPr="002F5264">
        <w:rPr>
          <w:rFonts w:ascii="Times New Roman" w:hAnsi="Times New Roman"/>
          <w:sz w:val="26"/>
          <w:szCs w:val="26"/>
        </w:rPr>
        <w:t xml:space="preserve">: </w:t>
      </w:r>
    </w:p>
    <w:p w:rsidR="00BE42FA" w:rsidRPr="002F5264" w:rsidRDefault="00BE42FA" w:rsidP="002F5264">
      <w:pPr>
        <w:tabs>
          <w:tab w:val="left" w:pos="8505"/>
        </w:tabs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Адрес: 694030, Сахалинская область, г. Анива, ул. Калинина, д.57, кабинет № 301.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Номера телефонов для справок: 8 (42441) 4-</w:t>
      </w:r>
      <w:r w:rsidR="00DC7CA9" w:rsidRPr="002F5264">
        <w:rPr>
          <w:rFonts w:ascii="Times New Roman" w:hAnsi="Times New Roman"/>
          <w:sz w:val="26"/>
          <w:szCs w:val="26"/>
        </w:rPr>
        <w:t>1</w:t>
      </w:r>
      <w:r w:rsidR="00A0680C" w:rsidRPr="002F5264">
        <w:rPr>
          <w:rFonts w:ascii="Times New Roman" w:hAnsi="Times New Roman"/>
          <w:sz w:val="26"/>
          <w:szCs w:val="26"/>
        </w:rPr>
        <w:t>1</w:t>
      </w:r>
      <w:r w:rsidR="00DC7CA9" w:rsidRPr="002F5264">
        <w:rPr>
          <w:rFonts w:ascii="Times New Roman" w:hAnsi="Times New Roman"/>
          <w:sz w:val="26"/>
          <w:szCs w:val="26"/>
        </w:rPr>
        <w:t>-49</w:t>
      </w:r>
      <w:r w:rsidRPr="002F5264">
        <w:rPr>
          <w:rFonts w:ascii="Times New Roman" w:hAnsi="Times New Roman"/>
          <w:sz w:val="26"/>
          <w:szCs w:val="26"/>
        </w:rPr>
        <w:t>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Тел./факс: 8 (42441) 4-28-76.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Адрес электронной почты управления образования: _</w:t>
      </w:r>
      <w:proofErr w:type="spellStart"/>
      <w:r w:rsidRPr="002F5264">
        <w:rPr>
          <w:rFonts w:ascii="Times New Roman" w:hAnsi="Times New Roman"/>
          <w:sz w:val="26"/>
          <w:szCs w:val="26"/>
          <w:lang w:val="en-US"/>
        </w:rPr>
        <w:t>obrazovanie</w:t>
      </w:r>
      <w:proofErr w:type="spellEnd"/>
      <w:r w:rsidRPr="002F5264">
        <w:rPr>
          <w:rFonts w:ascii="Times New Roman" w:hAnsi="Times New Roman"/>
          <w:sz w:val="26"/>
          <w:szCs w:val="26"/>
        </w:rPr>
        <w:t>_@</w:t>
      </w:r>
      <w:r w:rsidRPr="002F5264">
        <w:rPr>
          <w:rFonts w:ascii="Times New Roman" w:hAnsi="Times New Roman"/>
          <w:sz w:val="26"/>
          <w:szCs w:val="26"/>
          <w:lang w:val="en-US"/>
        </w:rPr>
        <w:t>mail</w:t>
      </w:r>
      <w:r w:rsidRPr="002F5264">
        <w:rPr>
          <w:rFonts w:ascii="Times New Roman" w:hAnsi="Times New Roman"/>
          <w:sz w:val="26"/>
          <w:szCs w:val="26"/>
        </w:rPr>
        <w:t>.</w:t>
      </w:r>
      <w:proofErr w:type="spellStart"/>
      <w:r w:rsidRPr="002F526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BE42FA" w:rsidRPr="002F5264" w:rsidRDefault="00BE42FA" w:rsidP="002F5264">
      <w:pPr>
        <w:tabs>
          <w:tab w:val="left" w:pos="3930"/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График работы:</w:t>
      </w:r>
      <w:r w:rsidRPr="002F5264">
        <w:rPr>
          <w:rFonts w:ascii="Times New Roman" w:hAnsi="Times New Roman"/>
          <w:sz w:val="26"/>
          <w:szCs w:val="26"/>
        </w:rPr>
        <w:tab/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Понедельник: с 8.30 – 17.30 час.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Вторник-пятница: с 8.30 – 16.30 час.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Приемные дни и часы: вторник, четверг - с 14.00 – 16.00 час.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Обеденный перерыв: с 13.00 – 14.00 час.</w:t>
      </w:r>
    </w:p>
    <w:p w:rsidR="00BE42FA" w:rsidRPr="002F5264" w:rsidRDefault="00BE42FA" w:rsidP="002F5264">
      <w:pPr>
        <w:tabs>
          <w:tab w:val="left" w:pos="850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Выходной: суббота, воскресенье.</w:t>
      </w:r>
    </w:p>
    <w:p w:rsidR="00A20B3B" w:rsidRPr="002F5264" w:rsidRDefault="00BE42FA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3) - </w:t>
      </w:r>
      <w:r w:rsidR="00A20B3B" w:rsidRPr="002F5264">
        <w:rPr>
          <w:rFonts w:ascii="Times New Roman" w:hAnsi="Times New Roman" w:cs="Times New Roman"/>
          <w:sz w:val="26"/>
          <w:szCs w:val="26"/>
        </w:rPr>
        <w:t>муниципальные учреждения в сфере образования, культуры, физической культуры и спорта Анивского городского округа (далее - Учреждения).</w:t>
      </w:r>
    </w:p>
    <w:p w:rsidR="00EE588B" w:rsidRPr="002F5264" w:rsidRDefault="00A20B3B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Месторасположение, контактная информация и режим работы Учреждений, предоставляющих муниципальную услугу, приведены в Приложение № 1 к настоящему административному регламенту.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1.3.2. Информация по вопросам предоставления услуги сообщается заявителям: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 личном обращении в Учреждение;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 обращении с использованием средств телефонной связи по номерам телефонов Учреждения;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 письменном обращении в Учреждение по почте;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в электронном виде по адресам электронной почты Учреждения;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посредством размещения сведений: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а) на официальном сайте Учреждения в информационно-телекоммуникационной сети "Интернет" (далее - официальный Интернет-сайт Учреждения);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б) в региональной государственной информационной системе "Портал государственных и муниципальных услуг (функций) Сахалинской области" (далее - РПГУ) </w:t>
      </w:r>
      <w:r w:rsidR="00BE3C37" w:rsidRPr="002F5264">
        <w:rPr>
          <w:rFonts w:ascii="Times New Roman" w:hAnsi="Times New Roman" w:cs="Times New Roman"/>
          <w:sz w:val="26"/>
          <w:szCs w:val="26"/>
        </w:rPr>
        <w:t>https://uslugi.admsakhalin.ru</w:t>
      </w:r>
      <w:r w:rsidRPr="002F5264">
        <w:rPr>
          <w:rFonts w:ascii="Times New Roman" w:hAnsi="Times New Roman" w:cs="Times New Roman"/>
          <w:sz w:val="26"/>
          <w:szCs w:val="26"/>
        </w:rPr>
        <w:t>;</w:t>
      </w:r>
    </w:p>
    <w:p w:rsidR="00BE3C37" w:rsidRPr="002F5264" w:rsidRDefault="00BE3C37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в) в федеральной государственной информационной системе "Единый портал государственных и муниципальных услуг (функций)" (далее - ЕПГУ) https://gosuslugi.ru;</w:t>
      </w:r>
    </w:p>
    <w:p w:rsidR="00EE588B" w:rsidRPr="002F5264" w:rsidRDefault="00BE3C37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г</w:t>
      </w:r>
      <w:r w:rsidR="00664064" w:rsidRPr="002F5264">
        <w:rPr>
          <w:rFonts w:ascii="Times New Roman" w:hAnsi="Times New Roman" w:cs="Times New Roman"/>
          <w:sz w:val="26"/>
          <w:szCs w:val="26"/>
        </w:rPr>
        <w:t>) на информационном стенде, расположенном в Учреждении.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1.3.3. Сведения о ходе предоставления услуги сообщаются заявителям: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 личном обращении в Учреждение;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 обращении в Учреждение с использованием средств телефонной связи;</w:t>
      </w:r>
    </w:p>
    <w:p w:rsidR="00EE588B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 письменном обращении в Учреждение по почте либо в электронном виде.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1.3.4. Информирование проводится в форме: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устного информирования;</w:t>
      </w:r>
    </w:p>
    <w:p w:rsidR="00664064" w:rsidRPr="002F5264" w:rsidRDefault="00664064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- письменного информирования.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1.3.4.1. Устное информирование осуществляется работниками Учреждения при обращении заявителей за информацией лично или по телефону.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Работники Учреждения,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1.3.4.2. При ответах на телефонные звонки работники Учреждения подробно, в корректной форме информируют обратившихся заявителей по интересующим их вопросам. Ответ должен начинаться с информации о наименовании Учреждения, в которое обратился заявитель, фамилии, имени, отчестве работника, принявшего телефонный звонок.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При устном обращении заявителя (по телефону) работники Учреждения дают ответы самостоятельно. Если работник Учреждения, к которому обратился заявитель, не может ответить на вопрос самостоятельно, то заявитель должен быть направлен к другому работнику или же обратившемуся заявителю должен быть сообщен телефонный номер, по которому можно получить необходимую информацию, либо работник может предложить заявителю обратиться письменно.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</w:t>
      </w:r>
      <w:r w:rsidR="002075F5" w:rsidRPr="002F5264">
        <w:rPr>
          <w:rFonts w:ascii="Times New Roman" w:hAnsi="Times New Roman" w:cs="Times New Roman"/>
          <w:sz w:val="26"/>
          <w:szCs w:val="26"/>
        </w:rPr>
        <w:t>,</w:t>
      </w:r>
      <w:r w:rsidRPr="002F5264">
        <w:rPr>
          <w:rFonts w:ascii="Times New Roman" w:hAnsi="Times New Roman" w:cs="Times New Roman"/>
          <w:sz w:val="26"/>
          <w:szCs w:val="26"/>
        </w:rPr>
        <w:t xml:space="preserve"> исходя из выбранного заявителем способа направления ему ответа.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Ответ на обращение заявителя предоставляется в простой, четкой и понятной форме с указанием фамилии, инициалов, номера телефона работников Учреждения.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1.3.5. Учреждение обеспечивает размещение и актуализацию информации, указанной в пункте 1.3.1 настоящего раздела административного регламента, на информационном стенде Учреждения, официальном Интернет-сайте Учреждения, в государственной информационной системе "Реестр государственных и муниципальных услуг (функций)",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учреждениями" (далее - региональный реестр), РПГУ</w:t>
      </w:r>
      <w:r w:rsidR="00510EC7" w:rsidRPr="002F5264">
        <w:rPr>
          <w:rFonts w:ascii="Times New Roman" w:hAnsi="Times New Roman" w:cs="Times New Roman"/>
          <w:sz w:val="26"/>
          <w:szCs w:val="26"/>
        </w:rPr>
        <w:t xml:space="preserve"> и в федеральной государственной информационной системе "Единый портал государственных и муниципальных услуг (функций)" (далее федеральный реестр), ЕПГУ</w:t>
      </w:r>
      <w:r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На</w:t>
      </w:r>
      <w:r w:rsidR="00510EC7" w:rsidRPr="002F5264">
        <w:rPr>
          <w:rFonts w:ascii="Times New Roman" w:hAnsi="Times New Roman" w:cs="Times New Roman"/>
          <w:sz w:val="26"/>
          <w:szCs w:val="26"/>
        </w:rPr>
        <w:t xml:space="preserve"> ЕПГУ 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РПГУ размещается следующая информация: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исчерпывающий перечень документов, необходимых для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круг заявителей;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3) срок предоставления услуги;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4) результат предоставления услуги, порядок представления документа, являющегося результатом предоставления услуги;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5) исчерпывающий перечень оснований для приостановления или отказа в предоставлении услуги;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7) формы заявлений (уведомлений, сообщений), используемые при предоставлении услуги.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55C8" w:rsidRPr="002F5264" w:rsidRDefault="00D355C8" w:rsidP="00FC33A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Раздел 2. СТАНДАРТ ПРЕДОСТАВЛЕНИЯ МУНИЦИПАЛЬНОЙ УСЛУГИ</w:t>
      </w:r>
    </w:p>
    <w:p w:rsidR="00664064" w:rsidRPr="002F5264" w:rsidRDefault="00664064" w:rsidP="002F52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750F32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«</w:t>
      </w:r>
      <w:r w:rsidR="00664064" w:rsidRPr="002F5264">
        <w:rPr>
          <w:rFonts w:ascii="Times New Roman" w:hAnsi="Times New Roman" w:cs="Times New Roman"/>
          <w:sz w:val="26"/>
          <w:szCs w:val="26"/>
        </w:rPr>
        <w:t>Организация отдыха детей в каникулярное время</w:t>
      </w:r>
      <w:r w:rsidRPr="002F5264">
        <w:rPr>
          <w:rFonts w:ascii="Times New Roman" w:hAnsi="Times New Roman" w:cs="Times New Roman"/>
          <w:sz w:val="26"/>
          <w:szCs w:val="26"/>
        </w:rPr>
        <w:t>»</w:t>
      </w:r>
      <w:r w:rsidR="00664064"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Сахалинской области, предоставляющего муниципальную услугу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Предоставление услуги осуществляется </w:t>
      </w:r>
      <w:r w:rsidR="00011780" w:rsidRPr="002F5264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«Анивский городской округ» через Учреждения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, указанными в </w:t>
      </w:r>
      <w:r w:rsidR="00750F32" w:rsidRPr="002F5264">
        <w:rPr>
          <w:rFonts w:ascii="Times New Roman" w:hAnsi="Times New Roman" w:cs="Times New Roman"/>
          <w:sz w:val="26"/>
          <w:szCs w:val="26"/>
        </w:rPr>
        <w:t>Приложение № 1</w:t>
      </w:r>
      <w:r w:rsidRPr="002F5264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В предоставлении услуги также участвует </w:t>
      </w:r>
      <w:r w:rsidR="00900DE8" w:rsidRPr="002F5264">
        <w:rPr>
          <w:rFonts w:ascii="Times New Roman" w:hAnsi="Times New Roman" w:cs="Times New Roman"/>
          <w:sz w:val="26"/>
          <w:szCs w:val="26"/>
        </w:rPr>
        <w:t>Департамент</w:t>
      </w:r>
      <w:r w:rsidRPr="002F5264">
        <w:rPr>
          <w:rFonts w:ascii="Times New Roman" w:hAnsi="Times New Roman" w:cs="Times New Roman"/>
          <w:sz w:val="26"/>
          <w:szCs w:val="26"/>
        </w:rPr>
        <w:t xml:space="preserve"> в части предоставления информации об организации предоставления услуги, контроля деятельности Учреждения по предоставлению услуги.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Учреждение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 (далее - ФЗ N 210-ФЗ).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2.3.1. Результатом предоставления услуги являются: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при положительном решении - </w:t>
      </w:r>
      <w:r w:rsidR="00210997" w:rsidRPr="002F5264">
        <w:rPr>
          <w:rFonts w:ascii="Times New Roman" w:hAnsi="Times New Roman" w:cs="Times New Roman"/>
          <w:sz w:val="26"/>
          <w:szCs w:val="26"/>
        </w:rPr>
        <w:t>зачисление детей в возрасте от 6,5</w:t>
      </w:r>
      <w:r w:rsidRPr="002F5264">
        <w:rPr>
          <w:rFonts w:ascii="Times New Roman" w:hAnsi="Times New Roman" w:cs="Times New Roman"/>
          <w:sz w:val="26"/>
          <w:szCs w:val="26"/>
        </w:rPr>
        <w:t xml:space="preserve"> до 17 лет, в оздоровительный лагерь дневного пребывания, профильный лагерь дневного пребывания, лагерь труда и отдыха (далее - Детский лагерь)</w:t>
      </w:r>
      <w:r w:rsidR="00323FA8" w:rsidRPr="002F5264">
        <w:rPr>
          <w:rFonts w:ascii="Times New Roman" w:hAnsi="Times New Roman" w:cs="Times New Roman"/>
          <w:sz w:val="26"/>
          <w:szCs w:val="26"/>
        </w:rPr>
        <w:t xml:space="preserve"> - выдача путевки (путевок) в организации отдыха, оздоровления и занятости детей;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 отрицательном решении - мотивированный отказ в приеме детей в Детский лагерь</w:t>
      </w:r>
      <w:r w:rsidR="003040A7" w:rsidRPr="002F5264">
        <w:rPr>
          <w:rFonts w:ascii="Times New Roman" w:hAnsi="Times New Roman" w:cs="Times New Roman"/>
          <w:sz w:val="26"/>
          <w:szCs w:val="26"/>
        </w:rPr>
        <w:t xml:space="preserve"> (отказ в выдаче путевки (путевок).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Отрицательное решение принимается в следующих случаях: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а) непредставление или представление неполного пакета </w:t>
      </w:r>
      <w:r w:rsidR="00965233" w:rsidRPr="002F5264">
        <w:rPr>
          <w:rFonts w:ascii="Times New Roman" w:hAnsi="Times New Roman" w:cs="Times New Roman"/>
          <w:sz w:val="26"/>
          <w:szCs w:val="26"/>
        </w:rPr>
        <w:t>документов,</w:t>
      </w:r>
      <w:r w:rsidRPr="002F5264">
        <w:rPr>
          <w:rFonts w:ascii="Times New Roman" w:hAnsi="Times New Roman" w:cs="Times New Roman"/>
          <w:sz w:val="26"/>
          <w:szCs w:val="26"/>
        </w:rPr>
        <w:t xml:space="preserve"> установленных подпунктом 2.6.1 Регламента;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б) представление недостоверных сведений в составе документов, установленных подпунктом 2.6.1 Регламента;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в) отсутствие мест в Детском лагере.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Срок предоставления му</w:t>
      </w:r>
      <w:r w:rsidR="00801D33" w:rsidRPr="002F5264">
        <w:rPr>
          <w:rFonts w:ascii="Times New Roman" w:hAnsi="Times New Roman" w:cs="Times New Roman"/>
          <w:sz w:val="26"/>
          <w:szCs w:val="26"/>
        </w:rPr>
        <w:t xml:space="preserve">ниципальной услуги - не более </w:t>
      </w:r>
      <w:r w:rsidR="002B1617" w:rsidRPr="002F5264">
        <w:rPr>
          <w:rFonts w:ascii="Times New Roman" w:hAnsi="Times New Roman" w:cs="Times New Roman"/>
          <w:sz w:val="26"/>
          <w:szCs w:val="26"/>
        </w:rPr>
        <w:t>1</w:t>
      </w:r>
      <w:r w:rsidR="00801D33" w:rsidRPr="002F5264">
        <w:rPr>
          <w:rFonts w:ascii="Times New Roman" w:hAnsi="Times New Roman" w:cs="Times New Roman"/>
          <w:sz w:val="26"/>
          <w:szCs w:val="26"/>
        </w:rPr>
        <w:t>5</w:t>
      </w:r>
      <w:r w:rsidRPr="002F5264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заявления.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118"/>
      <w:bookmarkEnd w:id="2"/>
      <w:r w:rsidRPr="002F5264">
        <w:rPr>
          <w:rFonts w:ascii="Times New Roman" w:hAnsi="Times New Roman" w:cs="Times New Roman"/>
          <w:sz w:val="26"/>
          <w:szCs w:val="26"/>
        </w:rPr>
        <w:t>2.5. Нормативные правовые акты,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регулирующие предоставление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394A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25394A" w:rsidRPr="002F5264" w:rsidRDefault="0025394A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Конституцией Российской Федерации (официальный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 в "Собрании законодательства РФ", 04.08.2014, № 31, ст. 4398);</w:t>
      </w:r>
    </w:p>
    <w:p w:rsidR="00E04937" w:rsidRPr="002F5264" w:rsidRDefault="00E04937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Конвенция о правах ребенка (одобрена Генеральной Ассамблеей ООН 20.11.1989 г.);</w:t>
      </w:r>
    </w:p>
    <w:p w:rsidR="005A3970" w:rsidRPr="002F5264" w:rsidRDefault="005A3970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Федеральный Закон от 24.07.1998 г. №124-ФЗ «Об основных гарантиях прав </w:t>
      </w:r>
      <w:r w:rsidR="00B7203C" w:rsidRPr="002F5264">
        <w:rPr>
          <w:rFonts w:ascii="Times New Roman" w:hAnsi="Times New Roman" w:cs="Times New Roman"/>
          <w:sz w:val="26"/>
          <w:szCs w:val="26"/>
        </w:rPr>
        <w:t>ребенка в Российской Федерации»;</w:t>
      </w:r>
    </w:p>
    <w:p w:rsidR="00B7203C" w:rsidRPr="002F5264" w:rsidRDefault="00B7203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Федеральный закон от 24.06.1999 г. № 120-ФЗ «Об основах системы профилактики безнадзорности и правонарушений несовершеннолетних»,</w:t>
      </w:r>
    </w:p>
    <w:p w:rsidR="0025394A" w:rsidRPr="002F5264" w:rsidRDefault="0025394A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Федеральным законом от 06.10.2003 </w:t>
      </w:r>
      <w:r w:rsidR="009F4708" w:rsidRPr="002F5264">
        <w:rPr>
          <w:rFonts w:ascii="Times New Roman" w:hAnsi="Times New Roman" w:cs="Times New Roman"/>
          <w:sz w:val="26"/>
          <w:szCs w:val="26"/>
        </w:rPr>
        <w:t>№</w:t>
      </w:r>
      <w:r w:rsidRPr="002F5264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№ 40, ст. 3822; "Парламентская газета", № 186, 08.10.2003; "Российская газета", № 202, 08.10.2003);</w:t>
      </w:r>
    </w:p>
    <w:p w:rsidR="0025394A" w:rsidRPr="002F5264" w:rsidRDefault="0025394A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Федеральным законом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C40500" w:rsidRPr="002F5264" w:rsidRDefault="00C40500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Федеральный закон от 27.07.2006 г. № 152-ФЗ «О персональных данных»</w:t>
      </w:r>
      <w:r w:rsidR="009D092C" w:rsidRPr="002F5264">
        <w:rPr>
          <w:rFonts w:ascii="Times New Roman" w:hAnsi="Times New Roman" w:cs="Times New Roman"/>
          <w:sz w:val="26"/>
          <w:szCs w:val="26"/>
        </w:rPr>
        <w:t>;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394A" w:rsidRPr="002F5264" w:rsidRDefault="0025394A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Федеральным законом от 27.07.2010 № 210-ФЗ "Об организации предоставления государственных и муниципальных услуг" ("Российская газета", № 168, 30.07.2010, "Собрание законодательства РФ", 02.08.2010, № 31, ст. 4179);</w:t>
      </w:r>
    </w:p>
    <w:p w:rsidR="0025394A" w:rsidRPr="002F5264" w:rsidRDefault="0025394A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Федеральным законом от 29.12.2012 № 273-ФЗ "Об образовании в Российской Федерации" ("Российская газета", № 333, от 31.12.2012);</w:t>
      </w:r>
    </w:p>
    <w:p w:rsidR="009D092C" w:rsidRPr="002F5264" w:rsidRDefault="0025394A" w:rsidP="002F5264">
      <w:pPr>
        <w:pStyle w:val="ConsPlusNormal"/>
        <w:tabs>
          <w:tab w:val="left" w:pos="850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Законом Сахалинской области от 18.03.2014 № 9-ЗО "Об образовании в Сахалинской области" ("Губернские ведомости", № 50(4458), 22.03.2014);</w:t>
      </w:r>
    </w:p>
    <w:p w:rsidR="009D092C" w:rsidRPr="002F5264" w:rsidRDefault="0025394A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Сахалинской области от 03.02.2021 </w:t>
      </w:r>
      <w:r w:rsidR="009F4708" w:rsidRPr="002F5264">
        <w:rPr>
          <w:rFonts w:ascii="Times New Roman" w:hAnsi="Times New Roman" w:cs="Times New Roman"/>
          <w:sz w:val="26"/>
          <w:szCs w:val="26"/>
        </w:rPr>
        <w:t xml:space="preserve">№ </w:t>
      </w:r>
      <w:r w:rsidRPr="002F5264">
        <w:rPr>
          <w:rFonts w:ascii="Times New Roman" w:hAnsi="Times New Roman" w:cs="Times New Roman"/>
          <w:sz w:val="26"/>
          <w:szCs w:val="26"/>
        </w:rPr>
        <w:t>30 "Об организации и обеспечении отдыха и оздоровле</w:t>
      </w:r>
      <w:r w:rsidR="009F4708" w:rsidRPr="002F5264">
        <w:rPr>
          <w:rFonts w:ascii="Times New Roman" w:hAnsi="Times New Roman" w:cs="Times New Roman"/>
          <w:sz w:val="26"/>
          <w:szCs w:val="26"/>
        </w:rPr>
        <w:t>ния детей в Сахалинской области;</w:t>
      </w:r>
    </w:p>
    <w:p w:rsidR="009D092C" w:rsidRPr="002F5264" w:rsidRDefault="00C40500" w:rsidP="002F5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Постановление Главного государственного санитарного врача </w:t>
      </w:r>
      <w:r w:rsidR="00F24B8F" w:rsidRPr="002F5264">
        <w:rPr>
          <w:rFonts w:ascii="Times New Roman" w:hAnsi="Times New Roman" w:cs="Times New Roman"/>
          <w:sz w:val="26"/>
          <w:szCs w:val="26"/>
        </w:rPr>
        <w:t>РФ от 27 декабря 2013 г. № 73 "</w:t>
      </w:r>
      <w:r w:rsidRPr="002F5264">
        <w:rPr>
          <w:rFonts w:ascii="Times New Roman" w:hAnsi="Times New Roman" w:cs="Times New Roman"/>
          <w:sz w:val="26"/>
          <w:szCs w:val="26"/>
        </w:rPr>
        <w:t>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</w:t>
      </w:r>
      <w:r w:rsidR="001C66B2" w:rsidRPr="002F5264">
        <w:rPr>
          <w:rFonts w:ascii="Times New Roman" w:hAnsi="Times New Roman" w:cs="Times New Roman"/>
          <w:sz w:val="26"/>
          <w:szCs w:val="26"/>
        </w:rPr>
        <w:t>ния детей</w:t>
      </w:r>
      <w:r w:rsidR="009D092C" w:rsidRPr="002F5264">
        <w:rPr>
          <w:rFonts w:ascii="Times New Roman" w:hAnsi="Times New Roman" w:cs="Times New Roman"/>
          <w:sz w:val="26"/>
          <w:szCs w:val="26"/>
        </w:rPr>
        <w:t>";</w:t>
      </w:r>
    </w:p>
    <w:p w:rsidR="0025394A" w:rsidRPr="002F5264" w:rsidRDefault="0025394A" w:rsidP="002F5264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</w:t>
      </w:r>
      <w:r w:rsidR="00D62C0E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, ЕПГУ, РПГУ и в региональном реестре.</w:t>
      </w:r>
    </w:p>
    <w:p w:rsidR="00F27F0E" w:rsidRDefault="00F27F0E" w:rsidP="002F5264">
      <w:pPr>
        <w:pStyle w:val="ConsPlusNormal"/>
        <w:tabs>
          <w:tab w:val="left" w:pos="85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2F5264">
      <w:pPr>
        <w:pStyle w:val="ConsPlusNormal"/>
        <w:tabs>
          <w:tab w:val="left" w:pos="85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2F5264">
      <w:pPr>
        <w:pStyle w:val="ConsPlusNormal"/>
        <w:tabs>
          <w:tab w:val="left" w:pos="85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2F5264">
      <w:pPr>
        <w:pStyle w:val="ConsPlusNormal"/>
        <w:tabs>
          <w:tab w:val="left" w:pos="85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F5264" w:rsidRPr="002F5264" w:rsidRDefault="002F5264" w:rsidP="002F5264">
      <w:pPr>
        <w:pStyle w:val="ConsPlusNormal"/>
        <w:tabs>
          <w:tab w:val="left" w:pos="85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2.6. Исчерпывающий перечень документов, необходимых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с разделением на документы и информацию, которые заявитель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должен представить самостоятельно, и документы, которые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заявитель вправе представить по собственной инициативе,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так как они подлежат представлению в рамках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межведомственного информационного взаимодействия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7"/>
      <w:bookmarkEnd w:id="3"/>
      <w:r w:rsidRPr="002F5264">
        <w:rPr>
          <w:rFonts w:ascii="Times New Roman" w:hAnsi="Times New Roman" w:cs="Times New Roman"/>
          <w:sz w:val="26"/>
          <w:szCs w:val="26"/>
        </w:rPr>
        <w:t xml:space="preserve">2.6.1. Для получения муниципальной услуги заявитель предоставляет </w:t>
      </w:r>
      <w:r w:rsidR="00921B90" w:rsidRPr="002F5264">
        <w:rPr>
          <w:rFonts w:ascii="Times New Roman" w:hAnsi="Times New Roman" w:cs="Times New Roman"/>
          <w:sz w:val="26"/>
          <w:szCs w:val="26"/>
        </w:rPr>
        <w:t>заявление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r w:rsidR="00921B90" w:rsidRPr="002F5264">
        <w:rPr>
          <w:rFonts w:ascii="Times New Roman" w:hAnsi="Times New Roman" w:cs="Times New Roman"/>
          <w:sz w:val="26"/>
          <w:szCs w:val="26"/>
        </w:rPr>
        <w:t>П</w:t>
      </w:r>
      <w:r w:rsidRPr="002F5264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921B90" w:rsidRPr="002F5264">
        <w:rPr>
          <w:rFonts w:ascii="Times New Roman" w:hAnsi="Times New Roman" w:cs="Times New Roman"/>
          <w:sz w:val="26"/>
          <w:szCs w:val="26"/>
        </w:rPr>
        <w:t>№ 2</w:t>
      </w:r>
      <w:r w:rsidRPr="002F5264">
        <w:rPr>
          <w:rFonts w:ascii="Times New Roman" w:hAnsi="Times New Roman" w:cs="Times New Roman"/>
          <w:sz w:val="26"/>
          <w:szCs w:val="26"/>
        </w:rPr>
        <w:t xml:space="preserve"> к настоящему Регламенту.</w:t>
      </w:r>
    </w:p>
    <w:p w:rsidR="00664064" w:rsidRPr="002F5264" w:rsidRDefault="00664064" w:rsidP="002F526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Одновременно с заявлением заявитель при личном обращении обязан предоставить документы:</w:t>
      </w:r>
    </w:p>
    <w:p w:rsidR="00664064" w:rsidRPr="002F5264" w:rsidRDefault="00664064" w:rsidP="002F526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копию паспорта или иной документ, удостоверяющий личность заявителя, с предъявлением оригинала;</w:t>
      </w:r>
    </w:p>
    <w:p w:rsidR="00D34278" w:rsidRPr="002F5264" w:rsidRDefault="00352B2C" w:rsidP="002F526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) </w:t>
      </w:r>
      <w:r w:rsidR="00D34278" w:rsidRPr="002F5264">
        <w:rPr>
          <w:rFonts w:ascii="Times New Roman" w:hAnsi="Times New Roman" w:cs="Times New Roman"/>
          <w:sz w:val="26"/>
          <w:szCs w:val="26"/>
        </w:rPr>
        <w:t>медицинская справка установленного образца с указанием группы здоровья, эпидемиологическо</w:t>
      </w:r>
      <w:r w:rsidR="009E3D8F" w:rsidRPr="002F5264">
        <w:rPr>
          <w:rFonts w:ascii="Times New Roman" w:hAnsi="Times New Roman" w:cs="Times New Roman"/>
          <w:sz w:val="26"/>
          <w:szCs w:val="26"/>
        </w:rPr>
        <w:t>го окружения</w:t>
      </w:r>
      <w:r w:rsidR="00D34278" w:rsidRPr="002F5264">
        <w:rPr>
          <w:rFonts w:ascii="Times New Roman" w:hAnsi="Times New Roman" w:cs="Times New Roman"/>
          <w:sz w:val="26"/>
          <w:szCs w:val="26"/>
        </w:rPr>
        <w:t>;</w:t>
      </w:r>
    </w:p>
    <w:p w:rsidR="009E3D8F" w:rsidRPr="002F5264" w:rsidRDefault="00BD5464" w:rsidP="002F526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</w:t>
      </w:r>
      <w:r w:rsidR="009E3D8F" w:rsidRPr="002F5264">
        <w:rPr>
          <w:rFonts w:ascii="Times New Roman" w:hAnsi="Times New Roman" w:cs="Times New Roman"/>
          <w:sz w:val="26"/>
          <w:szCs w:val="26"/>
        </w:rPr>
        <w:t>) медицинская справка о прививках;</w:t>
      </w:r>
    </w:p>
    <w:p w:rsidR="00C14ACA" w:rsidRPr="002F5264" w:rsidRDefault="00C14ACA" w:rsidP="002F526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4) копия платежного поручения, подтверждающего произведенную денежную операцию или копию квитанция об оплате путёвки (стоимость путевки </w:t>
      </w:r>
      <w:proofErr w:type="spellStart"/>
      <w:r w:rsidRPr="002F5264">
        <w:rPr>
          <w:rFonts w:ascii="Times New Roman" w:hAnsi="Times New Roman" w:cs="Times New Roman"/>
          <w:sz w:val="26"/>
          <w:szCs w:val="26"/>
        </w:rPr>
        <w:t>завсит</w:t>
      </w:r>
      <w:proofErr w:type="spellEnd"/>
      <w:r w:rsidRPr="002F5264">
        <w:rPr>
          <w:rFonts w:ascii="Times New Roman" w:hAnsi="Times New Roman" w:cs="Times New Roman"/>
          <w:sz w:val="26"/>
          <w:szCs w:val="26"/>
        </w:rPr>
        <w:t xml:space="preserve"> от вида льгот); </w:t>
      </w:r>
    </w:p>
    <w:p w:rsidR="00C14ACA" w:rsidRPr="002F5264" w:rsidRDefault="006F1DC8" w:rsidP="002F526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</w:t>
      </w:r>
      <w:r w:rsidR="00A33A70" w:rsidRPr="002F5264">
        <w:rPr>
          <w:rFonts w:ascii="Times New Roman" w:hAnsi="Times New Roman" w:cs="Times New Roman"/>
          <w:sz w:val="26"/>
          <w:szCs w:val="26"/>
        </w:rPr>
        <w:t>) копия медицинс</w:t>
      </w:r>
      <w:r w:rsidR="00352B2C" w:rsidRPr="002F5264">
        <w:rPr>
          <w:rFonts w:ascii="Times New Roman" w:hAnsi="Times New Roman" w:cs="Times New Roman"/>
          <w:sz w:val="26"/>
          <w:szCs w:val="26"/>
        </w:rPr>
        <w:t xml:space="preserve">кого страхового полиса ребенка от несчастных случаев, </w:t>
      </w:r>
      <w:r w:rsidR="00A33A70" w:rsidRPr="002F5264">
        <w:rPr>
          <w:rFonts w:ascii="Times New Roman" w:hAnsi="Times New Roman" w:cs="Times New Roman"/>
          <w:sz w:val="26"/>
          <w:szCs w:val="26"/>
        </w:rPr>
        <w:t>предост</w:t>
      </w:r>
      <w:r w:rsidR="00352B2C" w:rsidRPr="002F5264">
        <w:rPr>
          <w:rFonts w:ascii="Times New Roman" w:hAnsi="Times New Roman" w:cs="Times New Roman"/>
          <w:sz w:val="26"/>
          <w:szCs w:val="26"/>
        </w:rPr>
        <w:t>авляется по требованию копия страхового полиса (с пометкой спорт — (вид спорта), летний отдых) — в случае подачи заявления в Учреждения спортивной</w:t>
      </w:r>
      <w:r w:rsidR="009E3D8F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C14ACA" w:rsidRPr="002F5264">
        <w:rPr>
          <w:rFonts w:ascii="Times New Roman" w:hAnsi="Times New Roman" w:cs="Times New Roman"/>
          <w:sz w:val="26"/>
          <w:szCs w:val="26"/>
        </w:rPr>
        <w:t>направленности.</w:t>
      </w:r>
    </w:p>
    <w:p w:rsidR="00664064" w:rsidRPr="002F5264" w:rsidRDefault="00664064" w:rsidP="002F526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Копии документов, не заверенные в установленном порядке, предоставляются с предъявлением оригиналов.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соответствии с законодательством о нотариате.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 дополнительно предъявляется документ, подтверждающий полномочия представителя заявителя.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2.6.2. Заявитель вправе самостоятельно представить следующие документы, необходимые для получения муниципальной услуги:</w:t>
      </w:r>
    </w:p>
    <w:p w:rsidR="007934BE" w:rsidRPr="002F5264" w:rsidRDefault="007934BE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</w:t>
      </w:r>
      <w:r w:rsidR="00544749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сведения о государственной регистрации рождения;</w:t>
      </w:r>
    </w:p>
    <w:p w:rsidR="007934BE" w:rsidRPr="002F5264" w:rsidRDefault="007934BE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сведения о регистрации по месту жительства, о регистрации по месту пребывания;</w:t>
      </w:r>
    </w:p>
    <w:p w:rsidR="007934BE" w:rsidRPr="002F5264" w:rsidRDefault="00544749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информацию</w:t>
      </w:r>
      <w:r w:rsidR="007934BE" w:rsidRPr="002F5264">
        <w:rPr>
          <w:rFonts w:ascii="Times New Roman" w:hAnsi="Times New Roman" w:cs="Times New Roman"/>
          <w:sz w:val="26"/>
          <w:szCs w:val="26"/>
        </w:rPr>
        <w:t xml:space="preserve"> об обучении в образовательной организации муниципального образования «Анивский городской округ»;</w:t>
      </w:r>
    </w:p>
    <w:p w:rsidR="00544749" w:rsidRPr="002F5264" w:rsidRDefault="007934BE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документ, подтверждающий статус ребенка, находящегося в трудной жизненной ситуации, выданную органом, уполномоченным на ее выдачу.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2.6.3. Заявление и документы, предусмотренные настоящим разделом административного регламента, подаются заявителем: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на бумажном носителе: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- лично в Учреждение, с которым заключено соглашение о взаимодействии;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посредством почтового отправления в адрес Учреждения с описью вложения и уведомлением о вручении;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в форме электронного документа: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через личный кабинет на РПГУ, ЕПГУ.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2.6.4. Электронные документы должны соответствовать требованиям, установленным в подразделе 2.14 настоящего раздела административного регламента.</w:t>
      </w:r>
    </w:p>
    <w:p w:rsidR="0077115C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664064" w:rsidRPr="002F5264" w:rsidRDefault="0077115C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Документы, поступившие с нарушением указанных требований, считаются непредставленными.</w:t>
      </w:r>
      <w:r w:rsidR="00FD18D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="00664064" w:rsidRPr="002F5264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="00664064" w:rsidRPr="002F5264">
        <w:rPr>
          <w:rFonts w:ascii="Times New Roman" w:hAnsi="Times New Roman" w:cs="Times New Roman"/>
          <w:sz w:val="26"/>
          <w:szCs w:val="26"/>
        </w:rPr>
        <w:t xml:space="preserve"> заявителем документа, предусмотренного настоящим подпунктом административного регламента, такой документ запрашивают в течение трех рабочих дней со дня приема заявления и прилагаемых к нему документов в соответствующем органе в порядке межведомственного взаимодействия.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2.6.3. 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2.6.4. Запрещается требовать от заявителя: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</w:t>
      </w:r>
      <w:r w:rsidR="001E1DDA" w:rsidRPr="002F5264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ФЗ N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ФЗ N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ФЗ N 210-ФЗ;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2F5264">
        <w:rPr>
          <w:rFonts w:ascii="Times New Roman" w:hAnsi="Times New Roman" w:cs="Times New Roman"/>
          <w:sz w:val="26"/>
          <w:szCs w:val="26"/>
        </w:rPr>
        <w:lastRenderedPageBreak/>
        <w:t>предоставлении муниципальной услуги, за исключением следующих случаев: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="00C67FCE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, предусмотренной частью 1.1 статьи 16 ФЗ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EE00B7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руководителя </w:t>
      </w:r>
      <w:r w:rsidR="00C67FCE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, предусмотренной частью 1.1 статьи 16 ФЗ N 210-ФЗ, уведомляется заявитель, а также приносятся извинения за доставленные неудобства;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ФЗ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2.6.5. При предоставлении муниципальной услуги в электронной форме с использованием </w:t>
      </w:r>
      <w:r w:rsidR="0019487E" w:rsidRPr="002F5264">
        <w:rPr>
          <w:rFonts w:ascii="Times New Roman" w:hAnsi="Times New Roman" w:cs="Times New Roman"/>
          <w:sz w:val="26"/>
          <w:szCs w:val="26"/>
        </w:rPr>
        <w:t xml:space="preserve">ЕПГУ или </w:t>
      </w:r>
      <w:r w:rsidRPr="002F5264">
        <w:rPr>
          <w:rFonts w:ascii="Times New Roman" w:hAnsi="Times New Roman" w:cs="Times New Roman"/>
          <w:sz w:val="26"/>
          <w:szCs w:val="26"/>
        </w:rPr>
        <w:t>РПГУ запрещено: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1E1DDA" w:rsidRPr="002F5264" w:rsidRDefault="001E1DDA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требовать при осуществлении записи на прием в </w:t>
      </w:r>
      <w:r w:rsidR="00A05EE8" w:rsidRPr="002F5264">
        <w:rPr>
          <w:rFonts w:ascii="Times New Roman" w:hAnsi="Times New Roman" w:cs="Times New Roman"/>
          <w:sz w:val="26"/>
          <w:szCs w:val="26"/>
        </w:rPr>
        <w:t>Учреждение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64064" w:rsidRPr="002F5264" w:rsidRDefault="001E1DDA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требования от заявителя представления документов, подтверждающих внесение заявителем платы за предоставление муниципальной услуги.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168"/>
      <w:bookmarkEnd w:id="4"/>
      <w:r w:rsidRPr="002F5264">
        <w:rPr>
          <w:rFonts w:ascii="Times New Roman" w:hAnsi="Times New Roman" w:cs="Times New Roman"/>
          <w:sz w:val="26"/>
          <w:szCs w:val="26"/>
        </w:rPr>
        <w:t>2.7. Исчерпывающий перечень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оснований для отказа в приеме документов,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2337" w:rsidRPr="002F5264" w:rsidRDefault="009D2337" w:rsidP="00FC33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Основаниями для отказа в приеме документов, необходимых для </w:t>
      </w:r>
      <w:r w:rsidRPr="002F5264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является:</w:t>
      </w:r>
    </w:p>
    <w:p w:rsidR="00030089" w:rsidRPr="002F5264" w:rsidRDefault="009D2337" w:rsidP="00FC33AA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при личном обращении - не предъявление заявителем документа, удостоверяющего личность, документа подтверждающего полномочия (для представителя) на обращение за предоставлением муниципальной услуги.</w:t>
      </w:r>
    </w:p>
    <w:p w:rsidR="009D2337" w:rsidRPr="002F5264" w:rsidRDefault="009D2337" w:rsidP="00FC33AA">
      <w:pPr>
        <w:pStyle w:val="ConsPlusNormal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2.8. Исчерпывающий перечень оснований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для приостановления предоставления муниципальной услуги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2.8.1. Основания для приостановления предоставления муниципальной услуги отсутствуют.</w:t>
      </w:r>
    </w:p>
    <w:p w:rsidR="00664064" w:rsidRPr="002F5264" w:rsidRDefault="00664064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</w:t>
      </w:r>
      <w:r w:rsidR="009E5918" w:rsidRPr="002F5264">
        <w:rPr>
          <w:rFonts w:ascii="Times New Roman" w:hAnsi="Times New Roman" w:cs="Times New Roman"/>
          <w:sz w:val="26"/>
          <w:szCs w:val="26"/>
        </w:rPr>
        <w:t>ьной услуги:</w:t>
      </w:r>
    </w:p>
    <w:p w:rsidR="009E5918" w:rsidRPr="002F5264" w:rsidRDefault="009E5918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с заявлением о предоставлении услуги обратилось лицо, не указанное в подразделе 1.2 настоящего административного регламента; </w:t>
      </w:r>
    </w:p>
    <w:p w:rsidR="009E5918" w:rsidRPr="002F5264" w:rsidRDefault="009E5918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sym w:font="Symbol" w:char="F02D"/>
      </w:r>
      <w:r w:rsidRPr="002F5264">
        <w:rPr>
          <w:rFonts w:ascii="Times New Roman" w:hAnsi="Times New Roman" w:cs="Times New Roman"/>
          <w:sz w:val="26"/>
          <w:szCs w:val="26"/>
        </w:rPr>
        <w:t xml:space="preserve"> непредставление документов, предусмотренных подпунктами 1) – 5) пункта 2.6.1 настоящего административного регламента; </w:t>
      </w:r>
    </w:p>
    <w:p w:rsidR="009E5918" w:rsidRPr="002F5264" w:rsidRDefault="009E5918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sym w:font="Symbol" w:char="F02D"/>
      </w:r>
      <w:r w:rsidRPr="002F5264">
        <w:rPr>
          <w:rFonts w:ascii="Times New Roman" w:hAnsi="Times New Roman" w:cs="Times New Roman"/>
          <w:sz w:val="26"/>
          <w:szCs w:val="26"/>
        </w:rPr>
        <w:t xml:space="preserve"> отсутствие в Учреждении свободных мест; </w:t>
      </w:r>
    </w:p>
    <w:p w:rsidR="009E5918" w:rsidRPr="002F5264" w:rsidRDefault="009E5918" w:rsidP="002F52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sym w:font="Symbol" w:char="F02D"/>
      </w:r>
      <w:r w:rsidRPr="002F5264">
        <w:rPr>
          <w:rFonts w:ascii="Times New Roman" w:hAnsi="Times New Roman" w:cs="Times New Roman"/>
          <w:sz w:val="26"/>
          <w:szCs w:val="26"/>
        </w:rPr>
        <w:t xml:space="preserve"> не предоставление заявителем документов, подтверждающих факт оплаты стоимости путевки (за исключением случаев обращения с заявлением в интересах детей, находящихся в трудной жизненной ситуации).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2.9. Порядок, размер и основания взимания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государственной пошлины или иной платы,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взимаемой за предоставление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4064" w:rsidRPr="002F5264" w:rsidRDefault="00996764" w:rsidP="00FC33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:rsidR="00996764" w:rsidRPr="002F5264" w:rsidRDefault="00996764" w:rsidP="002F52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2.11. Срок регистрации запроса заявителя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Регистрация заявления заявителя о предоставлении муниципальной услуги осуществляется в день поступления заявления в Учреждение.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2.12. Требования к помещениям,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которых предоставляются муниципальные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здании, где организуется прием заявителей, предусматриваются места общественного пользования (туалеты).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2.12.5. В целях обеспечения доступности муниципальной услуги для инвалидов должны быть обеспечены: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муниципальные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и к услугам с учетом ограничений их жизнедеятельности;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допуск сурдопереводчика и тифлосурдопереводчика;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допуск на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муниципальных услуг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2.13.1. Показатели доступности и качества муниципальных услуг: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1) доступность информации о порядке предоставления муниципальной услуги;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3) количество взаимодействий заявителя с должностными лицами при предоставлении муниципальной услуги - не более 2;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4) продолжительность взаимодействия заявителя с должностными лицами при подаче запроса - не более 20 минут, при получении результата - не более 15 минут;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5) соблюдение сроков предоставления муниципальной услуги;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6)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7) отсутствие обоснованных жалоб со стороны заявителей на решения и (или) действия (бездействие) Учреждения, работников Учреждения при предоставлении муниципальной услуги.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2.13.2. Действия, которые заявитель вправе совершить в электронной форме при получении муниципальной услуги: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получение информации о порядке и сроках предоставления услуги с использованием ЕПГУ, РПГУ;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запись на прием в орган для подачи запроса о предоставлении муниципальной услуги посредством РПГУ;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3) оценка доступности и качества муниципальной услуги;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4) направление в электронной форме жалобы на решения и действия (бездействие) </w:t>
      </w:r>
      <w:r w:rsidR="00CE0660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работника Учреждения в ходе предоставления услуги.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2.14. Иные требования, в том числе учитывающие особенности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предоставления муниципальной услуги в МФЦ,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по экстерриториальному принципу и особенности предоставления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numPr>
          <w:ilvl w:val="2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МФЦ не осуществляется.</w:t>
      </w:r>
    </w:p>
    <w:p w:rsidR="00D355C8" w:rsidRPr="002F5264" w:rsidRDefault="00D355C8" w:rsidP="002F5264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Раздел 3. СОСТАВ, ПОСЛЕДОВАТЕЛЬНОСТЬ И СРОКИ ВЫПОЛНЕНИЯ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  <w:r w:rsidR="0042751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  <w:r w:rsidR="0042751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="009F2A2B" w:rsidRPr="002F5264">
        <w:rPr>
          <w:rFonts w:ascii="Times New Roman" w:hAnsi="Times New Roman" w:cs="Times New Roman"/>
          <w:sz w:val="26"/>
          <w:szCs w:val="26"/>
        </w:rPr>
        <w:t xml:space="preserve"> (ДЕЙСТВИЙ) В ЭЛЕКТРОННОЙ ФОРМЕ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3.1. Исчерпывающий перечень административных процедур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A02A6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664064" w:rsidRPr="002F5264" w:rsidRDefault="00664064" w:rsidP="00A02A6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прием заявления о предоставлении муниципальной услуги и прилагаемых к нему документов;</w:t>
      </w:r>
    </w:p>
    <w:p w:rsidR="00664064" w:rsidRPr="002F5264" w:rsidRDefault="00664064" w:rsidP="00A02A6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664064" w:rsidRPr="002F5264" w:rsidRDefault="00A02A6F" w:rsidP="00A02A6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  <w:r w:rsidR="00664064" w:rsidRPr="002F5264">
        <w:rPr>
          <w:rFonts w:ascii="Times New Roman" w:hAnsi="Times New Roman" w:cs="Times New Roman"/>
          <w:sz w:val="26"/>
          <w:szCs w:val="26"/>
        </w:rPr>
        <w:t>- направление (выдача) результата предоставления муниципальной услуги.</w:t>
      </w:r>
    </w:p>
    <w:p w:rsidR="00664064" w:rsidRPr="002F5264" w:rsidRDefault="00664064" w:rsidP="006A362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3.2. Прием заявления о предоставлении муниципальной услуги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 прилагаемых к нему документов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3.2.1. Основанием для начала административной процедуры является поступление документов, установленных пунктами 2.6.1 подраздела 2.6 раздела 2 настоящего административного регламента.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3.2.2. Должностным лицом, ответственным за выполнение административной процедуры, является работник Учреждения, ответственный за прием заявления о предоставлении муниципальной услуги (далее - работник, ответственный за прием документов).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Работник, ответственный за прием документов, осуществляет следующие административные действия: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при наличии оснований для отказа в приеме документов, необходимых для предоставления муниципальной услуги, установленных подразделом 2.7 настоящего административного регламента: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при личном обращении заявителя (представителя заявителя) отказывает в приеме с разъяснением причин;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3) при отсутствии оснований для отказа в приеме документов, необходимых для предоставления муниципальной услуги, установленных подразделом 2.7 настоящего административного регламента, осуществляет проверку представленного заявления, регистрирует запрос в системе регистрации документов в Учреждении;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4) передает запрос о предоставлении муниципальной услуги должностному лицу, ответственному за рассмотрение заявления о предоставлении муниципальной услуги, подготовку результата.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3.2.3. Прием заявления о предоставлении муниципальной услуги осуществляется в день его поступления в Учреждение.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3.2.4. Критерием принятия решения в рамках настоящей административной процедуры является поступление заявления.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3.2.5. Результатом выполнения административной процедуры является прием и регистрация заявления.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3.2.6. Способом фиксации результата выполнения административной процедуры является регистрация заявления о предоставлении муниципальной услуги в системе документооборота Учреждения.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3.3. Формирование и направление межведомственных запросов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органы (организации), в распоряжении которых находятся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документы и сведения, необходимые для предоставления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2A6F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3.3.1. Основанием для начала административной процедуры является </w:t>
      </w:r>
      <w:r w:rsidRPr="002F5264">
        <w:rPr>
          <w:rFonts w:ascii="Times New Roman" w:hAnsi="Times New Roman" w:cs="Times New Roman"/>
          <w:sz w:val="26"/>
          <w:szCs w:val="26"/>
        </w:rPr>
        <w:lastRenderedPageBreak/>
        <w:t>поступление заявления о предоставлении муниципальной услуги</w:t>
      </w:r>
      <w:r w:rsidR="00A02A6F"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3.3.2. Должностным лицом, ответственным за выполнение административной процедуры, является работник Учреждения, ответственный за направление межведомственных запросов.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80"/>
      <w:bookmarkEnd w:id="5"/>
      <w:r w:rsidRPr="002F5264">
        <w:rPr>
          <w:rFonts w:ascii="Times New Roman" w:hAnsi="Times New Roman" w:cs="Times New Roman"/>
          <w:sz w:val="26"/>
          <w:szCs w:val="26"/>
        </w:rPr>
        <w:t>3.3.3. Работник, ответственный за направление межведомственных запросов, осуществляет следующие административные действия: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формирует и направляет межведомственный запрос в целях получения</w:t>
      </w:r>
      <w:r w:rsidR="009745EC" w:rsidRPr="002F526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64064" w:rsidRPr="002F5264" w:rsidRDefault="009745EC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сведений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рождения - в отдел ЗАГС </w:t>
      </w:r>
      <w:r w:rsidR="00D872E8" w:rsidRPr="002F5264">
        <w:rPr>
          <w:rFonts w:ascii="Times New Roman" w:hAnsi="Times New Roman" w:cs="Times New Roman"/>
          <w:sz w:val="26"/>
          <w:szCs w:val="26"/>
        </w:rPr>
        <w:t>Анивского района</w:t>
      </w:r>
      <w:r w:rsidR="00664064" w:rsidRPr="002F5264">
        <w:rPr>
          <w:rFonts w:ascii="Times New Roman" w:hAnsi="Times New Roman" w:cs="Times New Roman"/>
          <w:sz w:val="26"/>
          <w:szCs w:val="26"/>
        </w:rPr>
        <w:t>;</w:t>
      </w:r>
    </w:p>
    <w:p w:rsidR="007960FD" w:rsidRPr="002F5264" w:rsidRDefault="009745EC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сведений</w:t>
      </w:r>
      <w:r w:rsidR="007960FD" w:rsidRPr="002F5264">
        <w:rPr>
          <w:rFonts w:ascii="Times New Roman" w:hAnsi="Times New Roman" w:cs="Times New Roman"/>
          <w:sz w:val="26"/>
          <w:szCs w:val="26"/>
        </w:rPr>
        <w:t xml:space="preserve"> о регистрации по месту жительства, о регистрации по месту пребывания – в ОМВД России по </w:t>
      </w:r>
      <w:proofErr w:type="spellStart"/>
      <w:r w:rsidR="007960FD" w:rsidRPr="002F5264">
        <w:rPr>
          <w:rFonts w:ascii="Times New Roman" w:hAnsi="Times New Roman" w:cs="Times New Roman"/>
          <w:sz w:val="26"/>
          <w:szCs w:val="26"/>
        </w:rPr>
        <w:t>Анивскому</w:t>
      </w:r>
      <w:proofErr w:type="spellEnd"/>
      <w:r w:rsidR="007960FD" w:rsidRPr="002F5264">
        <w:rPr>
          <w:rFonts w:ascii="Times New Roman" w:hAnsi="Times New Roman" w:cs="Times New Roman"/>
          <w:sz w:val="26"/>
          <w:szCs w:val="26"/>
        </w:rPr>
        <w:t xml:space="preserve"> городскому округу.</w:t>
      </w:r>
    </w:p>
    <w:p w:rsidR="00D575A1" w:rsidRPr="002F5264" w:rsidRDefault="009745EC" w:rsidP="00D57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информации</w:t>
      </w:r>
      <w:r w:rsidR="00D575A1" w:rsidRPr="002F5264">
        <w:rPr>
          <w:rFonts w:ascii="Times New Roman" w:hAnsi="Times New Roman" w:cs="Times New Roman"/>
          <w:sz w:val="26"/>
          <w:szCs w:val="26"/>
        </w:rPr>
        <w:t xml:space="preserve"> об обучении в образовательной организации муниципального образования «Анивский городской округ»;</w:t>
      </w:r>
    </w:p>
    <w:p w:rsidR="00D575A1" w:rsidRPr="002F5264" w:rsidRDefault="00D575A1" w:rsidP="00D57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документ, подтверждающий статус ребенка, находящегося в трудной жизненной ситуации, выданную органом, уполномоченным на ее выдачу.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3.3.4. Межведомственный запрос оформляется в соответствии с требованиями </w:t>
      </w:r>
      <w:r w:rsidR="00F33CA1" w:rsidRPr="002F5264">
        <w:rPr>
          <w:rFonts w:ascii="Times New Roman" w:hAnsi="Times New Roman" w:cs="Times New Roman"/>
          <w:sz w:val="26"/>
          <w:szCs w:val="26"/>
        </w:rPr>
        <w:t>федерального законодательства.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 осуществляется не позднее 3 рабочих дней, следующих за днем приема заявления о предоставлении муниципальной услуги и прилагаемых к нему документов.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соответствующий орган (организацию).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3.3.5. Критерием принятия решения в рамках настоящей административной процедуры является непредставление заявителем (представителем заявителя) документов (сведений),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3.3.6.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3.3.7. Способом фиксации результата выполнения административной процедуры является регистрация запросов.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3.4. Рассмотрение заявления о предоставлении муниципальной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услуги и прилагаемых к нему документов, подготовка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3.4.1.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</w:t>
      </w:r>
      <w:r w:rsidR="00D77BE3" w:rsidRPr="002F5264">
        <w:rPr>
          <w:rFonts w:ascii="Times New Roman" w:hAnsi="Times New Roman" w:cs="Times New Roman"/>
          <w:sz w:val="26"/>
          <w:szCs w:val="26"/>
        </w:rPr>
        <w:t xml:space="preserve"> для рассмотрения</w:t>
      </w:r>
      <w:r w:rsidR="00943B04" w:rsidRPr="002F5264">
        <w:rPr>
          <w:rFonts w:ascii="Times New Roman" w:hAnsi="Times New Roman" w:cs="Times New Roman"/>
          <w:sz w:val="26"/>
          <w:szCs w:val="26"/>
        </w:rPr>
        <w:t>.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являются: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работник Учреждения, в должностные обязанности которого входит выполнение настоящей административной процедуры в соответствии с должностной инструкцией (далее - работник, ответственный за предоставление услуги);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руководитель Учреждения (далее - руководитель).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3.4.3. Работник, ответственный за предоставление услуги, выполняет следующие административные действия: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осуществляет проверку представленных заявления и документов, а также поступивших по результатам внутриведомственных и межведомственных запросов сведений;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осуществляет подготовку проекта: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распорядительного документа (приказа) о зачислении в Детский лагерь;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отказа о зачислении в Детский лагерь (при наличии оснований для принятия отрицательного решения);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3) передает проект приказа или письменного отказа руководителю для рассмотрения.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3.4.4. Руководитель выполняет следующие административные действия: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проверяет данные указанные в приказе (письменном отказе);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при отсутствии замечаний принимает решение путем подписания приказа (письменного отказа) и передает его работнику, ответственному за предоставление муниципальной услуги;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3) при наличии замечаний к приказу возвращает его работнику, ответственному за предоставление муниципальной услуги, для повторного осуществления административных действий, указанных в пункте 3.3.3 настоящего административного регламента.</w:t>
      </w:r>
    </w:p>
    <w:p w:rsidR="00DB686D" w:rsidRPr="002F5264" w:rsidRDefault="00664064" w:rsidP="00A02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3.4.5. </w:t>
      </w:r>
      <w:r w:rsidR="00957350" w:rsidRPr="002F5264">
        <w:rPr>
          <w:rFonts w:ascii="Times New Roman" w:hAnsi="Times New Roman" w:cs="Times New Roman"/>
          <w:sz w:val="26"/>
          <w:szCs w:val="26"/>
        </w:rPr>
        <w:t>С</w:t>
      </w:r>
      <w:r w:rsidRPr="002F5264">
        <w:rPr>
          <w:rFonts w:ascii="Times New Roman" w:hAnsi="Times New Roman" w:cs="Times New Roman"/>
          <w:sz w:val="26"/>
          <w:szCs w:val="26"/>
        </w:rPr>
        <w:t xml:space="preserve">рок рассмотрения заявления </w:t>
      </w:r>
      <w:r w:rsidR="00DB686D" w:rsidRPr="002F5264">
        <w:rPr>
          <w:rFonts w:ascii="Times New Roman" w:hAnsi="Times New Roman" w:cs="Times New Roman"/>
          <w:sz w:val="26"/>
          <w:szCs w:val="26"/>
        </w:rPr>
        <w:t xml:space="preserve">и прилагаемых к нему </w:t>
      </w:r>
      <w:r w:rsidR="00B802B5" w:rsidRPr="002F5264">
        <w:rPr>
          <w:rFonts w:ascii="Times New Roman" w:hAnsi="Times New Roman" w:cs="Times New Roman"/>
          <w:sz w:val="26"/>
          <w:szCs w:val="26"/>
        </w:rPr>
        <w:t>документов</w:t>
      </w:r>
      <w:r w:rsidR="00A02A6F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957350" w:rsidRPr="002F5264">
        <w:rPr>
          <w:rFonts w:ascii="Times New Roman" w:hAnsi="Times New Roman" w:cs="Times New Roman"/>
          <w:sz w:val="26"/>
          <w:szCs w:val="26"/>
        </w:rPr>
        <w:t xml:space="preserve">- </w:t>
      </w:r>
      <w:r w:rsidR="00A02A6F" w:rsidRPr="002F5264">
        <w:rPr>
          <w:rFonts w:ascii="Times New Roman" w:hAnsi="Times New Roman" w:cs="Times New Roman"/>
          <w:sz w:val="26"/>
          <w:szCs w:val="26"/>
        </w:rPr>
        <w:t>13</w:t>
      </w:r>
      <w:r w:rsidR="00B802B5" w:rsidRPr="002F5264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A02A6F"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3.4.6.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3.4.7. Результатом выполнения административной процедуры является решение об отказе в приеме в Детский лагерь либо приказ о зачислении в Детский лагерь.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3.4.8. Способом фиксации результата выполнения административной процедуры является подписанный приказ о зачислении в Детский лагерь (решение об отказе).</w:t>
      </w:r>
    </w:p>
    <w:p w:rsidR="006640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5264" w:rsidRPr="002F5264" w:rsidRDefault="002F52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3.5. Направление (выдача) результата предоставления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3.5.1.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3.5.2. Должностным лицом, ответственным за направление результата предоставления муниципальной услуги, является работник Учреждения, в должностные обязанности которого входит выполнение настоящей административной процедуры в соответствии с должностной инструкцией (далее - работник, ответственный за предоставление услуги).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Работник, ответственный за предоставление муниципальной услуги,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Срок направления (выдачи) результата му</w:t>
      </w:r>
      <w:r w:rsidR="00036E2D" w:rsidRPr="002F5264">
        <w:rPr>
          <w:rFonts w:ascii="Times New Roman" w:hAnsi="Times New Roman" w:cs="Times New Roman"/>
          <w:sz w:val="26"/>
          <w:szCs w:val="26"/>
        </w:rPr>
        <w:t>ниципальной услуги - в течение 2</w:t>
      </w:r>
      <w:r w:rsidRPr="002F5264">
        <w:rPr>
          <w:rFonts w:ascii="Times New Roman" w:hAnsi="Times New Roman" w:cs="Times New Roman"/>
          <w:sz w:val="26"/>
          <w:szCs w:val="26"/>
        </w:rPr>
        <w:t xml:space="preserve"> рабочего дня со дня подготовки результата предоставления муниципальной услуги, отказа в приеме.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3.5.3. Критерием принятия решения в рамках настоящей административной процедуры является выбранный заявителем способ получения результата услуги.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3.5.4. Результатом выполнения административной процедуры является направление заявителю выписки из приказа о назначении компенсации либо письменный отказ в назначении компенсации.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3.5.5. Способом фиксации результата выполнения административной процедуры является отметка о направлении (выдаче) письменного уведомления о результатах рассмотрения заявления и представленных документов.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3.6. Порядок осуществления административных процедур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электронной форме, в том числе с использованием</w:t>
      </w:r>
    </w:p>
    <w:p w:rsidR="00F84E69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ЕПГУ и РПГУ</w:t>
      </w:r>
      <w:r w:rsidR="00B748A4" w:rsidRPr="002F5264">
        <w:rPr>
          <w:rFonts w:ascii="Times New Roman" w:hAnsi="Times New Roman" w:cs="Times New Roman"/>
          <w:sz w:val="26"/>
          <w:szCs w:val="26"/>
        </w:rPr>
        <w:t xml:space="preserve"> (</w:t>
      </w:r>
      <w:r w:rsidR="007523B1" w:rsidRPr="002F5264">
        <w:rPr>
          <w:rFonts w:ascii="Times New Roman" w:hAnsi="Times New Roman" w:cs="Times New Roman"/>
          <w:sz w:val="26"/>
          <w:szCs w:val="26"/>
        </w:rPr>
        <w:t xml:space="preserve">если предоставление муниципальной услуги </w:t>
      </w:r>
    </w:p>
    <w:p w:rsidR="00664064" w:rsidRPr="002F5264" w:rsidRDefault="007523B1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осуществляется в электронной форме</w:t>
      </w:r>
      <w:r w:rsidR="00B748A4" w:rsidRPr="002F5264">
        <w:rPr>
          <w:rFonts w:ascii="Times New Roman" w:hAnsi="Times New Roman" w:cs="Times New Roman"/>
          <w:sz w:val="26"/>
          <w:szCs w:val="26"/>
        </w:rPr>
        <w:t>)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3.6.1.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</w:t>
      </w:r>
      <w:r w:rsidR="00A0484F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, ЕПГУ, РПГУ.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3.6.2. Запись в электронной форме на прием в </w:t>
      </w:r>
      <w:r w:rsidR="00A0484F" w:rsidRPr="002F5264">
        <w:rPr>
          <w:rFonts w:ascii="Times New Roman" w:hAnsi="Times New Roman" w:cs="Times New Roman"/>
          <w:sz w:val="26"/>
          <w:szCs w:val="26"/>
        </w:rPr>
        <w:t>Учреждение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для подачи запроса о предоставлении муниципальной услуги производится через официальный сайт </w:t>
      </w:r>
      <w:r w:rsidR="00A0484F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, РПГУ.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A0484F" w:rsidRPr="002F5264">
        <w:rPr>
          <w:rFonts w:ascii="Times New Roman" w:hAnsi="Times New Roman" w:cs="Times New Roman"/>
          <w:sz w:val="26"/>
          <w:szCs w:val="26"/>
        </w:rPr>
        <w:t>Учреждении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графика приема заявителей.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3.6.3. Формирование запроса заявителем осуществляется посредством заполнения электронной формы запроса на РПГУ.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3.6.4. При подаче заявителем запроса в электронной форме не требуется предоставление заявителем документов на бумажном носителе.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3.6.5. При направлении запроса на предоставление муниципальной услуги через РПГУ направление сообщения о приеме запроса (отказ в приеме) осуществляется в личный кабинет заявителя (представителя заявителя) на РПГУ.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3.6.6.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:rsidR="00664064" w:rsidRPr="002F5264" w:rsidRDefault="00664064" w:rsidP="00C5621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3.6.7. 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документа, являющегося результатом предоставления муниципальной услуги, либо отказа в приеме направляется через личный кабинет заявителя на </w:t>
      </w:r>
      <w:r w:rsidR="00973FDE" w:rsidRPr="002F5264">
        <w:rPr>
          <w:rFonts w:ascii="Times New Roman" w:hAnsi="Times New Roman" w:cs="Times New Roman"/>
          <w:sz w:val="26"/>
          <w:szCs w:val="26"/>
        </w:rPr>
        <w:t xml:space="preserve">ЕПГУ, </w:t>
      </w:r>
      <w:r w:rsidRPr="002F5264">
        <w:rPr>
          <w:rFonts w:ascii="Times New Roman" w:hAnsi="Times New Roman" w:cs="Times New Roman"/>
          <w:sz w:val="26"/>
          <w:szCs w:val="26"/>
        </w:rPr>
        <w:t xml:space="preserve">РПГУ </w:t>
      </w:r>
      <w:r w:rsidR="00973FDE" w:rsidRPr="002F5264">
        <w:rPr>
          <w:rFonts w:ascii="Times New Roman" w:hAnsi="Times New Roman" w:cs="Times New Roman"/>
          <w:sz w:val="26"/>
          <w:szCs w:val="26"/>
        </w:rPr>
        <w:t>или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на адрес электронной почты.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3.6.8.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</w:t>
      </w:r>
      <w:r w:rsidR="00CE0660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в процессе получения муниципальной услуги может быть подана заявителем посредством официального сайта </w:t>
      </w:r>
      <w:r w:rsidR="00C853D8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3.7. Особенности предоставления муниципальной услуги в МФЦ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МФЦ не осуществляется.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3.8. Порядок исправления допущенных опечаток и ошибок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выданных в результате предоставления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муниципальной услуги документах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Учреждение, непосредственно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Учреждения в срок, не превышающий 5 рабочих дней с момента поступления соответствующего заявления.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Раздел 4. ФОРМЫ КОНТРОЛЯ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ЗА ИСПОЛНЕНИЕМ АДМИНИСТРАТИВНОГО РЕГЛАМЕНТА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административного регламента и иных нормативных правовых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актов, устанавливающих требования к предоставлению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муниципальной услуги, а также принятием ими решений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должностными лицами </w:t>
      </w:r>
      <w:r w:rsidR="00647A2C" w:rsidRPr="002F5264">
        <w:rPr>
          <w:rFonts w:ascii="Times New Roman" w:hAnsi="Times New Roman" w:cs="Times New Roman"/>
          <w:sz w:val="26"/>
          <w:szCs w:val="26"/>
        </w:rPr>
        <w:t xml:space="preserve">Учреждения, </w:t>
      </w:r>
      <w:r w:rsidRPr="002F5264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F526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услуги, осуществляется руководителем </w:t>
      </w:r>
      <w:r w:rsidR="00B40E05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E16009" w:rsidRPr="002F5264">
        <w:rPr>
          <w:rFonts w:ascii="Times New Roman" w:hAnsi="Times New Roman" w:cs="Times New Roman"/>
          <w:sz w:val="26"/>
          <w:szCs w:val="26"/>
        </w:rPr>
        <w:t>директор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303D8B" w:rsidRPr="002F5264">
        <w:rPr>
          <w:rFonts w:ascii="Times New Roman" w:hAnsi="Times New Roman" w:cs="Times New Roman"/>
          <w:sz w:val="26"/>
          <w:szCs w:val="26"/>
        </w:rPr>
        <w:t>Департамента</w:t>
      </w:r>
      <w:r w:rsidRPr="002F5264">
        <w:rPr>
          <w:rFonts w:ascii="Times New Roman" w:hAnsi="Times New Roman" w:cs="Times New Roman"/>
          <w:sz w:val="26"/>
          <w:szCs w:val="26"/>
        </w:rPr>
        <w:t>, ответственны</w:t>
      </w:r>
      <w:r w:rsidR="006B12E2" w:rsidRPr="002F5264">
        <w:rPr>
          <w:rFonts w:ascii="Times New Roman" w:hAnsi="Times New Roman" w:cs="Times New Roman"/>
          <w:sz w:val="26"/>
          <w:szCs w:val="26"/>
        </w:rPr>
        <w:t>й</w:t>
      </w:r>
      <w:r w:rsidRPr="002F5264">
        <w:rPr>
          <w:rFonts w:ascii="Times New Roman" w:hAnsi="Times New Roman" w:cs="Times New Roman"/>
          <w:sz w:val="26"/>
          <w:szCs w:val="26"/>
        </w:rPr>
        <w:t xml:space="preserve"> за организацию работы по предоставлению муниципальной услуги, принимают меры по устранению таких нарушений и направляют руководителю </w:t>
      </w:r>
      <w:r w:rsidR="00B40E05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предложения о применении или неприменении мер ответственности в отношении должностных лиц, допустивших нарушения.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Проверки проводятся в целях контроля за полнотой и качеством предоставления муниципальной услуги, соблюдением и исполнением должностными лицами </w:t>
      </w:r>
      <w:r w:rsidR="00191E3F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</w:t>
      </w:r>
    </w:p>
    <w:p w:rsidR="00897FA7" w:rsidRPr="002F5264" w:rsidRDefault="00897FA7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осуществляются на основании планов работы Учреждения, утверждённых руководителем Учреждения.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870F43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, принятые или осуществленные в ходе предоставления муниципальной </w:t>
      </w:r>
      <w:r w:rsidR="00E16009" w:rsidRPr="002F5264">
        <w:rPr>
          <w:rFonts w:ascii="Times New Roman" w:hAnsi="Times New Roman" w:cs="Times New Roman"/>
          <w:sz w:val="26"/>
          <w:szCs w:val="26"/>
        </w:rPr>
        <w:t>услуги по решению директора Департамента</w:t>
      </w:r>
      <w:r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664064" w:rsidRPr="002F5264" w:rsidRDefault="00664064" w:rsidP="002F52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4.3. Ответственность должностных лиц </w:t>
      </w:r>
      <w:r w:rsidR="00996A06" w:rsidRPr="002F5264">
        <w:rPr>
          <w:rFonts w:ascii="Times New Roman" w:hAnsi="Times New Roman" w:cs="Times New Roman"/>
          <w:sz w:val="26"/>
          <w:szCs w:val="26"/>
        </w:rPr>
        <w:t>Учреждений</w:t>
      </w:r>
      <w:r w:rsidRPr="002F5264">
        <w:rPr>
          <w:rFonts w:ascii="Times New Roman" w:hAnsi="Times New Roman" w:cs="Times New Roman"/>
          <w:sz w:val="26"/>
          <w:szCs w:val="26"/>
        </w:rPr>
        <w:t xml:space="preserve"> за решения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 действия (бездействие), принимаемые (осуществляемые)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1F1808" w:rsidRPr="002F5264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F5264">
        <w:rPr>
          <w:rFonts w:ascii="Times New Roman" w:hAnsi="Times New Roman" w:cs="Times New Roman"/>
          <w:sz w:val="26"/>
          <w:szCs w:val="26"/>
        </w:rPr>
        <w:t>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6640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F5264" w:rsidRPr="002F5264" w:rsidRDefault="002F52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4.4. Положения, характеризующие требования к формам контроля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за предоставлением муниципальной услуги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со стороны граждан, их объединений и организаций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2100D9" w:rsidRPr="002F5264">
        <w:rPr>
          <w:rFonts w:ascii="Times New Roman" w:hAnsi="Times New Roman" w:cs="Times New Roman"/>
          <w:sz w:val="26"/>
          <w:szCs w:val="26"/>
        </w:rPr>
        <w:t>Учреждений</w:t>
      </w:r>
      <w:r w:rsidRPr="002F5264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Раздел 5. ДОСУДЕБНЫЙ (ВНЕСУДЕБНЫЙ) ПОРЯДОК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</w:t>
      </w:r>
    </w:p>
    <w:p w:rsidR="00664064" w:rsidRPr="002F5264" w:rsidRDefault="00AC0078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УЧРЕЖДЕНИЙ, </w:t>
      </w:r>
      <w:r w:rsidR="00076115" w:rsidRPr="002F5264">
        <w:rPr>
          <w:rFonts w:ascii="Times New Roman" w:hAnsi="Times New Roman" w:cs="Times New Roman"/>
          <w:sz w:val="26"/>
          <w:szCs w:val="26"/>
        </w:rPr>
        <w:t xml:space="preserve">ОРГАНОВ МЕСТНОГО </w:t>
      </w:r>
      <w:r w:rsidR="000A50A8" w:rsidRPr="002F5264">
        <w:rPr>
          <w:rFonts w:ascii="Times New Roman" w:hAnsi="Times New Roman" w:cs="Times New Roman"/>
          <w:sz w:val="26"/>
          <w:szCs w:val="26"/>
        </w:rPr>
        <w:t xml:space="preserve">САМОУПРАВЛЕНИЯ, МУНИЦИПАЛЬНЫХ СЛУЖАЩИХ, А ТАКЖЕ ИХ ДОЛЖНОСТНЫХ ЛИЦ </w:t>
      </w:r>
      <w:r w:rsidRPr="002F5264">
        <w:rPr>
          <w:rFonts w:ascii="Times New Roman" w:hAnsi="Times New Roman" w:cs="Times New Roman"/>
          <w:sz w:val="26"/>
          <w:szCs w:val="26"/>
        </w:rPr>
        <w:t>И ИХ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 РАБОТНИКОВ</w:t>
      </w:r>
    </w:p>
    <w:p w:rsidR="000A50A8" w:rsidRPr="002F5264" w:rsidRDefault="000A50A8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на решение и (или) действие (бездействие)</w:t>
      </w:r>
    </w:p>
    <w:p w:rsidR="00664064" w:rsidRPr="002F5264" w:rsidRDefault="00AC0078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Учреждений</w:t>
      </w:r>
      <w:r w:rsidR="00664064" w:rsidRPr="002F5264">
        <w:rPr>
          <w:rFonts w:ascii="Times New Roman" w:hAnsi="Times New Roman" w:cs="Times New Roman"/>
          <w:sz w:val="26"/>
          <w:szCs w:val="26"/>
        </w:rPr>
        <w:t>, а также их должностных лиц</w:t>
      </w:r>
      <w:r w:rsidRPr="002F5264">
        <w:rPr>
          <w:rFonts w:ascii="Times New Roman" w:hAnsi="Times New Roman" w:cs="Times New Roman"/>
          <w:sz w:val="26"/>
          <w:szCs w:val="26"/>
        </w:rPr>
        <w:t xml:space="preserve"> и их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 работников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Заявитель имеет право подать жалобу на решение и (или) действие (бездействие) </w:t>
      </w:r>
      <w:r w:rsidR="00532D38" w:rsidRPr="002F5264">
        <w:rPr>
          <w:rFonts w:ascii="Times New Roman" w:hAnsi="Times New Roman" w:cs="Times New Roman"/>
          <w:sz w:val="26"/>
          <w:szCs w:val="26"/>
        </w:rPr>
        <w:t>Учреждений</w:t>
      </w:r>
      <w:r w:rsidRPr="002F5264">
        <w:rPr>
          <w:rFonts w:ascii="Times New Roman" w:hAnsi="Times New Roman" w:cs="Times New Roman"/>
          <w:sz w:val="26"/>
          <w:szCs w:val="26"/>
        </w:rPr>
        <w:t>, а также их должностных лиц</w:t>
      </w:r>
      <w:r w:rsidR="00532D38" w:rsidRPr="002F5264">
        <w:rPr>
          <w:rFonts w:ascii="Times New Roman" w:hAnsi="Times New Roman" w:cs="Times New Roman"/>
          <w:sz w:val="26"/>
          <w:szCs w:val="26"/>
        </w:rPr>
        <w:t xml:space="preserve"> и их</w:t>
      </w:r>
      <w:r w:rsidRPr="002F5264">
        <w:rPr>
          <w:rFonts w:ascii="Times New Roman" w:hAnsi="Times New Roman" w:cs="Times New Roman"/>
          <w:sz w:val="26"/>
          <w:szCs w:val="26"/>
        </w:rPr>
        <w:t xml:space="preserve"> работников.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0D2C3D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5.2.1. </w:t>
      </w:r>
      <w:r w:rsidR="00664064" w:rsidRPr="002F5264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государственной или муниципальной услуги, комплексного запроса;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2) нарушение срока пред</w:t>
      </w:r>
      <w:r w:rsidR="008E774B" w:rsidRPr="002F5264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8E774B" w:rsidRPr="002F5264">
        <w:rPr>
          <w:rFonts w:ascii="Times New Roman" w:hAnsi="Times New Roman" w:cs="Times New Roman"/>
          <w:sz w:val="26"/>
          <w:szCs w:val="26"/>
        </w:rPr>
        <w:t>Учреждениями</w:t>
      </w:r>
      <w:r w:rsidRPr="002F5264">
        <w:rPr>
          <w:rFonts w:ascii="Times New Roman" w:hAnsi="Times New Roman" w:cs="Times New Roman"/>
          <w:sz w:val="26"/>
          <w:szCs w:val="26"/>
        </w:rPr>
        <w:t>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настоящего административного регламента;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</w:t>
      </w:r>
      <w:r w:rsidRPr="002F5264">
        <w:rPr>
          <w:rFonts w:ascii="Times New Roman" w:hAnsi="Times New Roman" w:cs="Times New Roman"/>
          <w:sz w:val="26"/>
          <w:szCs w:val="26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D40A1F" w:rsidRPr="002F5264" w:rsidRDefault="00664064" w:rsidP="002F52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N 210-ФЗ (в отношении действия (бездействия) </w:t>
      </w:r>
      <w:r w:rsidR="00A81B97" w:rsidRPr="002F5264">
        <w:rPr>
          <w:rFonts w:ascii="Times New Roman" w:hAnsi="Times New Roman" w:cs="Times New Roman"/>
          <w:sz w:val="26"/>
          <w:szCs w:val="26"/>
        </w:rPr>
        <w:t>Учреждений</w:t>
      </w:r>
      <w:r w:rsidRPr="002F5264">
        <w:rPr>
          <w:rFonts w:ascii="Times New Roman" w:hAnsi="Times New Roman" w:cs="Times New Roman"/>
          <w:sz w:val="26"/>
          <w:szCs w:val="26"/>
        </w:rPr>
        <w:t>, а также его должностных лиц</w:t>
      </w:r>
      <w:r w:rsidR="00A81B97" w:rsidRPr="002F5264">
        <w:rPr>
          <w:rFonts w:ascii="Times New Roman" w:hAnsi="Times New Roman" w:cs="Times New Roman"/>
          <w:sz w:val="26"/>
          <w:szCs w:val="26"/>
        </w:rPr>
        <w:t xml:space="preserve"> и их</w:t>
      </w:r>
      <w:r w:rsidRPr="002F5264">
        <w:rPr>
          <w:rFonts w:ascii="Times New Roman" w:hAnsi="Times New Roman" w:cs="Times New Roman"/>
          <w:sz w:val="26"/>
          <w:szCs w:val="26"/>
        </w:rPr>
        <w:t xml:space="preserve"> работников).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5.3. Органы местного самоуправления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 уполномоченные на рассмотрение жалобы должностные лица,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которым может быть направлена жалоба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Жалоба на решения и действия (бездействия) </w:t>
      </w:r>
      <w:r w:rsidR="00A81B97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его должностных лиц</w:t>
      </w:r>
      <w:r w:rsidR="00187677" w:rsidRPr="002F5264">
        <w:rPr>
          <w:rFonts w:ascii="Times New Roman" w:hAnsi="Times New Roman" w:cs="Times New Roman"/>
          <w:sz w:val="26"/>
          <w:szCs w:val="26"/>
        </w:rPr>
        <w:t xml:space="preserve"> и их</w:t>
      </w:r>
      <w:r w:rsidRPr="002F5264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187677" w:rsidRPr="002F5264">
        <w:rPr>
          <w:rFonts w:ascii="Times New Roman" w:hAnsi="Times New Roman" w:cs="Times New Roman"/>
          <w:sz w:val="26"/>
          <w:szCs w:val="26"/>
        </w:rPr>
        <w:t>,</w:t>
      </w:r>
      <w:r w:rsidRPr="002F5264">
        <w:rPr>
          <w:rFonts w:ascii="Times New Roman" w:hAnsi="Times New Roman" w:cs="Times New Roman"/>
          <w:sz w:val="26"/>
          <w:szCs w:val="26"/>
        </w:rPr>
        <w:t xml:space="preserve"> участвующих организаций рассматривается руководителем </w:t>
      </w:r>
      <w:r w:rsidR="00A81B97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</w:t>
      </w:r>
      <w:r w:rsidR="00187677" w:rsidRPr="002F5264">
        <w:rPr>
          <w:rFonts w:ascii="Times New Roman" w:hAnsi="Times New Roman" w:cs="Times New Roman"/>
          <w:sz w:val="26"/>
          <w:szCs w:val="26"/>
        </w:rPr>
        <w:t>Учреждения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подаются </w:t>
      </w:r>
      <w:r w:rsidR="008E774B" w:rsidRPr="002F5264">
        <w:rPr>
          <w:rFonts w:ascii="Times New Roman" w:hAnsi="Times New Roman" w:cs="Times New Roman"/>
          <w:sz w:val="26"/>
          <w:szCs w:val="26"/>
        </w:rPr>
        <w:t>ОМСУ</w:t>
      </w:r>
      <w:r w:rsidR="00E14BB3"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12C76" w:rsidRPr="002F5264" w:rsidRDefault="00191C6E" w:rsidP="00612C76">
      <w:pPr>
        <w:tabs>
          <w:tab w:val="left" w:pos="8505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Подача и рассмотрение жалобы осуществляется в порядке, установленном статьей 11.2 ФЗ от 27.07.2010 N 210-ФЗ "Об организации предоставления государственных и муниципальных услуг"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 xml:space="preserve">и </w:t>
      </w:r>
      <w:r w:rsidR="00612C76" w:rsidRPr="002F5264">
        <w:rPr>
          <w:rFonts w:ascii="Times New Roman" w:hAnsi="Times New Roman"/>
          <w:sz w:val="26"/>
          <w:szCs w:val="26"/>
        </w:rPr>
        <w:t>П</w:t>
      </w:r>
      <w:r w:rsidR="005D67F1" w:rsidRPr="002F5264">
        <w:rPr>
          <w:rFonts w:ascii="Times New Roman" w:hAnsi="Times New Roman"/>
          <w:sz w:val="26"/>
          <w:szCs w:val="26"/>
        </w:rPr>
        <w:t>оложением</w:t>
      </w:r>
      <w:r w:rsidR="00612C76" w:rsidRPr="002F5264">
        <w:rPr>
          <w:rFonts w:ascii="Times New Roman" w:hAnsi="Times New Roman"/>
          <w:sz w:val="26"/>
          <w:szCs w:val="26"/>
        </w:rPr>
        <w:t xml:space="preserve"> об особенностях подачи и рассмотрения жалоб на решения и действия (бездействие) администрации Анивского городского округа, подведомственных ей учреждений и их должностных</w:t>
      </w:r>
    </w:p>
    <w:p w:rsidR="00191C6E" w:rsidRPr="002F5264" w:rsidRDefault="00612C76" w:rsidP="00612C76">
      <w:pPr>
        <w:tabs>
          <w:tab w:val="left" w:pos="8505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лиц, а также на решения и действия (бездействие) многофункционального центра, работников многофункционального центра</w:t>
      </w:r>
      <w:r w:rsidR="00CE157D" w:rsidRPr="002F5264">
        <w:rPr>
          <w:rFonts w:ascii="Times New Roman" w:hAnsi="Times New Roman"/>
          <w:sz w:val="26"/>
          <w:szCs w:val="26"/>
        </w:rPr>
        <w:t>, утвержденный постановлением администрации Анивского городского округа</w:t>
      </w:r>
      <w:r w:rsidR="00191C6E" w:rsidRPr="002F5264">
        <w:rPr>
          <w:rFonts w:ascii="Times New Roman" w:hAnsi="Times New Roman"/>
          <w:sz w:val="26"/>
          <w:szCs w:val="26"/>
        </w:rPr>
        <w:t xml:space="preserve"> от </w:t>
      </w:r>
      <w:r w:rsidR="00E14BB3" w:rsidRPr="002F5264">
        <w:rPr>
          <w:rFonts w:ascii="Times New Roman" w:hAnsi="Times New Roman"/>
          <w:sz w:val="26"/>
          <w:szCs w:val="26"/>
        </w:rPr>
        <w:t>12.08.2024 № 2509</w:t>
      </w:r>
      <w:r w:rsidR="00191C6E" w:rsidRPr="002F5264">
        <w:rPr>
          <w:rFonts w:ascii="Times New Roman" w:hAnsi="Times New Roman"/>
          <w:sz w:val="26"/>
          <w:szCs w:val="26"/>
        </w:rPr>
        <w:t>-па.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5.5. Срок рассмотрения жалобы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D95FE1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Жалоба, поступившая в Учреждение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, либо в </w:t>
      </w:r>
      <w:r w:rsidR="0007272E" w:rsidRPr="002F5264">
        <w:rPr>
          <w:rFonts w:ascii="Times New Roman" w:hAnsi="Times New Roman" w:cs="Times New Roman"/>
          <w:sz w:val="26"/>
          <w:szCs w:val="26"/>
        </w:rPr>
        <w:t>ОМСУ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, подлежит рассмотрению в течение 15 рабочих дней со дня ее регистрации, а в случае обжалования отказа </w:t>
      </w:r>
      <w:r w:rsidRPr="002F5264">
        <w:rPr>
          <w:rFonts w:ascii="Times New Roman" w:hAnsi="Times New Roman" w:cs="Times New Roman"/>
          <w:sz w:val="26"/>
          <w:szCs w:val="26"/>
        </w:rPr>
        <w:t>Учреждением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640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F5264" w:rsidRPr="002F5264" w:rsidRDefault="002F52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5.6. Перечень оснований для приостановления рассмотрения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жалобы в случае, если возможность приостановления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предусмотрена законодательством Российской Федерации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Приостановление рассмотрения жалобы не допускается.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D40A1F" w:rsidRPr="002F5264" w:rsidRDefault="00D40A1F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</w:p>
    <w:p w:rsidR="00664064" w:rsidRPr="002F5264" w:rsidRDefault="00664064" w:rsidP="002F52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5.8. Порядок информирования заявителя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 результатах рассмотрения жалобы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4064" w:rsidRPr="002F5264" w:rsidRDefault="00664064" w:rsidP="00FC33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В случае признания жалобы, подлежащей удовлетворению, в ответе заявителю дается информация о действиях, осуществляемых </w:t>
      </w:r>
      <w:r w:rsidR="00E02BB5" w:rsidRPr="002F5264">
        <w:rPr>
          <w:rFonts w:ascii="Times New Roman" w:hAnsi="Times New Roman" w:cs="Times New Roman"/>
          <w:sz w:val="26"/>
          <w:szCs w:val="26"/>
        </w:rPr>
        <w:t>Учреждением</w:t>
      </w:r>
      <w:r w:rsidRPr="002F5264">
        <w:rPr>
          <w:rFonts w:ascii="Times New Roman" w:hAnsi="Times New Roman" w:cs="Times New Roman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64064" w:rsidRPr="002F5264" w:rsidRDefault="00664064" w:rsidP="00FC33A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Заявитель имеет право обжаловать решение по жалобе вышестоящим должностным лицом или в вышестоящи</w:t>
      </w:r>
      <w:r w:rsidR="00AC05AB" w:rsidRPr="002F5264">
        <w:rPr>
          <w:rFonts w:ascii="Times New Roman" w:hAnsi="Times New Roman" w:cs="Times New Roman"/>
          <w:sz w:val="26"/>
          <w:szCs w:val="26"/>
        </w:rPr>
        <w:t>й орган в порядке подчиненности, а также в судебном порядке.</w:t>
      </w:r>
    </w:p>
    <w:p w:rsidR="006640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F5264" w:rsidRPr="002F5264" w:rsidRDefault="002F52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5.10. Право заявителя на получение информации и документов,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необходимых для обоснования и рассмотрения жалобы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5.11. Способы информирования заявителей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 порядке подачи и рассмотрения жалобы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Информирование заявителей о порядке подачи и рассмотрения жалобы обеспечивается: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- посредством размещения информации на стендах в местах предоставления муниципальной услуги, на официальных сайтах </w:t>
      </w:r>
      <w:r w:rsidR="00447C7F" w:rsidRPr="002F5264">
        <w:rPr>
          <w:rFonts w:ascii="Times New Roman" w:hAnsi="Times New Roman" w:cs="Times New Roman"/>
          <w:sz w:val="26"/>
          <w:szCs w:val="26"/>
        </w:rPr>
        <w:t>Учреждений</w:t>
      </w:r>
      <w:r w:rsidRPr="002F5264">
        <w:rPr>
          <w:rFonts w:ascii="Times New Roman" w:hAnsi="Times New Roman" w:cs="Times New Roman"/>
          <w:sz w:val="26"/>
          <w:szCs w:val="26"/>
        </w:rPr>
        <w:t>, на ЕПГУ и РПГУ;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в устной форме по телефону или на личном приеме;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- в письменной форме почтовым отправлением.</w:t>
      </w:r>
    </w:p>
    <w:p w:rsidR="00664064" w:rsidRPr="002F5264" w:rsidRDefault="006640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A633F" w:rsidRPr="002F5264" w:rsidRDefault="005A633F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A633F" w:rsidRPr="002F5264" w:rsidRDefault="005A633F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A633F" w:rsidRPr="002F5264" w:rsidRDefault="005A633F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B98" w:rsidRPr="002F5264" w:rsidRDefault="00C95B98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B98" w:rsidRPr="002F5264" w:rsidRDefault="00C95B98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B98" w:rsidRPr="002F5264" w:rsidRDefault="00C95B98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B98" w:rsidRPr="002F5264" w:rsidRDefault="00C95B98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B98" w:rsidRPr="002F5264" w:rsidRDefault="00C95B98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040D" w:rsidRPr="002F5264" w:rsidRDefault="00E9040D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B98" w:rsidRDefault="00C95B98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264" w:rsidRPr="002F5264" w:rsidRDefault="002F52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B71E3" w:rsidRPr="002F5264" w:rsidRDefault="001B71E3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7E8C" w:rsidRPr="002F5264" w:rsidRDefault="00C57E8C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C57E8C" w:rsidRPr="002F5264" w:rsidRDefault="00C57E8C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к административному регламенту,</w:t>
      </w:r>
    </w:p>
    <w:p w:rsidR="00C57E8C" w:rsidRPr="002F5264" w:rsidRDefault="00C57E8C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C57E8C" w:rsidRPr="002F5264" w:rsidRDefault="00C57E8C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57E8C" w:rsidRPr="002F5264" w:rsidRDefault="00C57E8C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Анивского городского округа</w:t>
      </w:r>
    </w:p>
    <w:p w:rsidR="00C57E8C" w:rsidRPr="002F5264" w:rsidRDefault="00C57E8C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от </w:t>
      </w:r>
      <w:r w:rsidR="00372187" w:rsidRPr="002F5264">
        <w:rPr>
          <w:rFonts w:ascii="Times New Roman" w:hAnsi="Times New Roman" w:cs="Times New Roman"/>
          <w:sz w:val="26"/>
          <w:szCs w:val="26"/>
        </w:rPr>
        <w:t>03.12.2024</w:t>
      </w:r>
      <w:r w:rsidR="007B4EDD" w:rsidRPr="002F5264">
        <w:rPr>
          <w:rFonts w:ascii="Times New Roman" w:hAnsi="Times New Roman" w:cs="Times New Roman"/>
          <w:sz w:val="26"/>
          <w:szCs w:val="26"/>
        </w:rPr>
        <w:t xml:space="preserve"> г.</w:t>
      </w:r>
      <w:r w:rsidRPr="002F5264">
        <w:rPr>
          <w:rFonts w:ascii="Times New Roman" w:hAnsi="Times New Roman" w:cs="Times New Roman"/>
          <w:sz w:val="26"/>
          <w:szCs w:val="26"/>
        </w:rPr>
        <w:t xml:space="preserve"> № </w:t>
      </w:r>
      <w:r w:rsidR="00372187" w:rsidRPr="002F5264">
        <w:rPr>
          <w:rFonts w:ascii="Times New Roman" w:hAnsi="Times New Roman" w:cs="Times New Roman"/>
          <w:sz w:val="26"/>
          <w:szCs w:val="26"/>
        </w:rPr>
        <w:t>4202</w:t>
      </w:r>
      <w:r w:rsidR="00427513" w:rsidRPr="002F5264">
        <w:rPr>
          <w:rFonts w:ascii="Times New Roman" w:hAnsi="Times New Roman" w:cs="Times New Roman"/>
          <w:sz w:val="26"/>
          <w:szCs w:val="26"/>
        </w:rPr>
        <w:t>-па</w:t>
      </w:r>
    </w:p>
    <w:p w:rsidR="00664064" w:rsidRPr="002F5264" w:rsidRDefault="006640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481"/>
      <w:bookmarkEnd w:id="6"/>
      <w:r w:rsidRPr="002F5264">
        <w:rPr>
          <w:rFonts w:ascii="Times New Roman" w:hAnsi="Times New Roman" w:cs="Times New Roman"/>
          <w:sz w:val="26"/>
          <w:szCs w:val="26"/>
        </w:rPr>
        <w:t>ПЕРЕЧЕНЬ</w:t>
      </w:r>
    </w:p>
    <w:p w:rsidR="00664064" w:rsidRPr="002F5264" w:rsidRDefault="00664064" w:rsidP="00FC33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УЧРЕЖДЕНИЙ, ПРЕДОСТАВЛЯЮЩИХ УСЛУГУ</w:t>
      </w:r>
      <w:r w:rsidR="00403B0A" w:rsidRPr="002F5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064" w:rsidRPr="002F5264" w:rsidRDefault="00664064" w:rsidP="00FC33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1701"/>
        <w:gridCol w:w="1134"/>
        <w:gridCol w:w="1418"/>
        <w:gridCol w:w="1406"/>
        <w:gridCol w:w="1712"/>
      </w:tblGrid>
      <w:tr w:rsidR="00FC33AA" w:rsidRPr="002F5264" w:rsidTr="001905FF">
        <w:trPr>
          <w:jc w:val="center"/>
        </w:trPr>
        <w:tc>
          <w:tcPr>
            <w:tcW w:w="426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образовательного учреждения</w:t>
            </w:r>
          </w:p>
        </w:tc>
        <w:tc>
          <w:tcPr>
            <w:tcW w:w="1701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Адрес образовательного учреждения</w:t>
            </w:r>
          </w:p>
        </w:tc>
        <w:tc>
          <w:tcPr>
            <w:tcW w:w="1134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Телефон/факс</w:t>
            </w:r>
          </w:p>
        </w:tc>
        <w:tc>
          <w:tcPr>
            <w:tcW w:w="1418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406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Часы приема</w:t>
            </w:r>
          </w:p>
        </w:tc>
        <w:tc>
          <w:tcPr>
            <w:tcW w:w="1712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Адрес сайта образовательного учреждения</w:t>
            </w:r>
          </w:p>
        </w:tc>
      </w:tr>
      <w:tr w:rsidR="00FC33AA" w:rsidRPr="002F5264" w:rsidTr="001905FF">
        <w:trPr>
          <w:jc w:val="center"/>
        </w:trPr>
        <w:tc>
          <w:tcPr>
            <w:tcW w:w="426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Муниципальное автономное общеобразовательное учреждение "Средняя общеоб</w:t>
            </w:r>
            <w:r w:rsidR="001905FF" w:rsidRPr="002F5264">
              <w:rPr>
                <w:rFonts w:ascii="Times New Roman" w:hAnsi="Times New Roman"/>
                <w:sz w:val="26"/>
                <w:szCs w:val="26"/>
              </w:rPr>
              <w:t>разовательная школа №1 г. Анива</w:t>
            </w:r>
            <w:r w:rsidR="00EC494D" w:rsidRPr="002F5264">
              <w:rPr>
                <w:rFonts w:ascii="Times New Roman" w:hAnsi="Times New Roman"/>
                <w:sz w:val="26"/>
                <w:szCs w:val="26"/>
              </w:rPr>
              <w:t xml:space="preserve"> имени старшего лейтенанта Д.Ю. Плотникова</w:t>
            </w:r>
            <w:r w:rsidR="001905FF" w:rsidRPr="002F52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694030, Российская Федерация, Сахалинская область, г. Анива, ул. Ленина,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8(42441) 4-26-40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71F8" w:rsidRPr="002F5264" w:rsidRDefault="00A871F8" w:rsidP="005D2836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aniva_sosh1@mail.ru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  <w:highlight w:val="blac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Приём граждан: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Вторник -13.00 – 15.00,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Понедельник-Четверг: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14.00 - 16.00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Пятница: 13.00 – 15.00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сош1.анива-образование.рф</w:t>
            </w:r>
          </w:p>
        </w:tc>
      </w:tr>
      <w:tr w:rsidR="00FC33AA" w:rsidRPr="002F5264" w:rsidTr="001905FF">
        <w:trPr>
          <w:jc w:val="center"/>
        </w:trPr>
        <w:tc>
          <w:tcPr>
            <w:tcW w:w="426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 2</w:t>
            </w:r>
          </w:p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г. Анива»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694030, Российская Федерация, Сахалинская область, г. Анива, ул. Победы, д.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rStyle w:val="js-phone-number"/>
                <w:sz w:val="26"/>
                <w:szCs w:val="26"/>
              </w:rPr>
              <w:t>8(42441) 4-17-28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_aniva_sosh2@mail.ru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7B6270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Ежедневно: 14.30</w:t>
            </w:r>
            <w:r w:rsidR="00A871F8" w:rsidRPr="002F5264">
              <w:rPr>
                <w:sz w:val="26"/>
                <w:szCs w:val="26"/>
              </w:rPr>
              <w:t xml:space="preserve"> – 17.00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анива-сош2.рф/</w:t>
            </w:r>
          </w:p>
        </w:tc>
      </w:tr>
      <w:tr w:rsidR="00FC33AA" w:rsidRPr="002F5264" w:rsidTr="001905FF">
        <w:trPr>
          <w:trHeight w:val="2442"/>
          <w:jc w:val="center"/>
        </w:trPr>
        <w:tc>
          <w:tcPr>
            <w:tcW w:w="426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№3</w:t>
            </w:r>
          </w:p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с. Огоньки»</w:t>
            </w:r>
          </w:p>
        </w:tc>
        <w:tc>
          <w:tcPr>
            <w:tcW w:w="1701" w:type="dxa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694036, Российская Федерация, Сахалинская область, Анивский район</w:t>
            </w:r>
            <w:r w:rsidR="00FC33AA" w:rsidRPr="002F52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t>с. Огоньки</w:t>
            </w:r>
            <w:r w:rsidR="00FC33AA" w:rsidRPr="002F52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t>ул. Школьная, 18</w:t>
            </w:r>
          </w:p>
        </w:tc>
        <w:tc>
          <w:tcPr>
            <w:tcW w:w="1134" w:type="dxa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8(42441) 5-42-73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F526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ogonkiselo@mail.ru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Ежедневно: 14.00 - 17.00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огоньки сош3.рф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3AA" w:rsidRPr="002F5264" w:rsidTr="001905FF">
        <w:trPr>
          <w:jc w:val="center"/>
        </w:trPr>
        <w:tc>
          <w:tcPr>
            <w:tcW w:w="426" w:type="dxa"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Муниципальное бюджетное образовательное учреждение "Средняя общеобразовательная школа №4" с. Таранай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694033, Российская Федерация, Сахалинская область, с. Таранай, ул. Лесная,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8(42441) 5-44-81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5264">
              <w:rPr>
                <w:rFonts w:ascii="Times New Roman" w:hAnsi="Times New Roman"/>
                <w:sz w:val="26"/>
                <w:szCs w:val="26"/>
                <w:lang w:val="en-US"/>
              </w:rPr>
              <w:t>tarsch</w:t>
            </w:r>
            <w:proofErr w:type="spellEnd"/>
            <w:r w:rsidRPr="002F5264">
              <w:rPr>
                <w:rFonts w:ascii="Times New Roman" w:hAnsi="Times New Roman"/>
                <w:sz w:val="26"/>
                <w:szCs w:val="26"/>
              </w:rPr>
              <w:t>@mail.ru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 xml:space="preserve">Ежедневно: </w:t>
            </w:r>
            <w:r w:rsidRPr="002F52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9.00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t>-</w:t>
            </w:r>
            <w:r w:rsidRPr="002F5264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  <w:r w:rsidRPr="002F5264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таранай-сош4.рф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3AA" w:rsidRPr="002F5264" w:rsidTr="001905FF">
        <w:trPr>
          <w:trHeight w:val="1665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FC33AA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Муниципальное автономное общеобразовательное учреждение «Средняя общеобразовательная школа № 5 с. Троицкое имени Героя Советского Союза Г.Г. Светецкого»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694046, Российская Федерация, Сахалинская область, Анивский район, с. Троицкое, ул. Центральная, д. 16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rStyle w:val="js-phone-number"/>
                <w:sz w:val="26"/>
                <w:szCs w:val="26"/>
              </w:rPr>
              <w:t>8(42441) 9-41-75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moy_sosh@mail.ru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Ежедневно: 09.00 - 13.00 и</w:t>
            </w:r>
            <w:r w:rsidR="00FC33AA" w:rsidRPr="002F5264">
              <w:rPr>
                <w:sz w:val="26"/>
                <w:szCs w:val="26"/>
              </w:rPr>
              <w:t xml:space="preserve"> </w:t>
            </w:r>
            <w:r w:rsidRPr="002F5264">
              <w:rPr>
                <w:sz w:val="26"/>
                <w:szCs w:val="26"/>
              </w:rPr>
              <w:t>14.00 - 17.15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сош-5.рф</w:t>
            </w:r>
          </w:p>
        </w:tc>
      </w:tr>
      <w:tr w:rsidR="00FC33AA" w:rsidRPr="002F5264" w:rsidTr="001905FF">
        <w:trPr>
          <w:trHeight w:val="1665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2B332E" w:rsidRPr="002F5264" w:rsidRDefault="002B332E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2B332E" w:rsidP="00FC33AA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Муниципальное бюджетное общеобразовательное учреждение «Начальная общеобразовательная школа № 6 с. Троицкое»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2B332E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694046, Российская Федерация, Сахалинская область, Анивский район, с. Троицкое, ул. Центральная, д. 28 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2B332E" w:rsidP="005D2836">
            <w:pPr>
              <w:pStyle w:val="consplusnormalmrcssattr"/>
              <w:spacing w:before="0" w:beforeAutospacing="0" w:after="0" w:afterAutospacing="0"/>
              <w:jc w:val="center"/>
              <w:rPr>
                <w:rStyle w:val="js-phone-number"/>
                <w:sz w:val="26"/>
                <w:szCs w:val="26"/>
              </w:rPr>
            </w:pPr>
            <w:r w:rsidRPr="002F5264">
              <w:rPr>
                <w:rStyle w:val="js-phone-number"/>
                <w:sz w:val="26"/>
                <w:szCs w:val="26"/>
              </w:rPr>
              <w:t>8(42441) 9-47-57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87170A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elementarschool@mail.ru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2B332E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87170A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2F5264">
              <w:rPr>
                <w:sz w:val="26"/>
                <w:szCs w:val="26"/>
                <w:lang w:val="en-US"/>
              </w:rPr>
              <w:t>nosh6-aniva.sakhalin.gov.ru</w:t>
            </w:r>
          </w:p>
        </w:tc>
      </w:tr>
      <w:tr w:rsidR="00FC33AA" w:rsidRPr="002F5264" w:rsidTr="001905FF">
        <w:trPr>
          <w:trHeight w:val="1665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2B332E" w:rsidRPr="002F5264" w:rsidRDefault="002B332E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2B332E" w:rsidP="00FC33AA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Муниципальное бюджетное</w:t>
            </w:r>
            <w:r w:rsidR="003847F9" w:rsidRPr="002F5264">
              <w:rPr>
                <w:sz w:val="26"/>
                <w:szCs w:val="26"/>
              </w:rPr>
              <w:t xml:space="preserve"> общеобразовательное учреждение </w:t>
            </w:r>
            <w:r w:rsidRPr="002F5264">
              <w:rPr>
                <w:sz w:val="26"/>
                <w:szCs w:val="26"/>
              </w:rPr>
              <w:t>«Начальная общеобразовательная школа № 7 с. Успенское»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2B332E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694048, Российская Федерация, Сахалинская область, Анивский район, с. Успенское пер. Почтовый,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2B332E" w:rsidP="005D2836">
            <w:pPr>
              <w:pStyle w:val="consplusnormalmrcssattr"/>
              <w:spacing w:before="0" w:beforeAutospacing="0" w:after="0" w:afterAutospacing="0"/>
              <w:jc w:val="center"/>
              <w:rPr>
                <w:rStyle w:val="js-phone-number"/>
                <w:sz w:val="26"/>
                <w:szCs w:val="26"/>
              </w:rPr>
            </w:pPr>
            <w:r w:rsidRPr="002F5264">
              <w:rPr>
                <w:rStyle w:val="js-phone-number"/>
                <w:sz w:val="26"/>
                <w:szCs w:val="26"/>
              </w:rPr>
              <w:t>8 (42441) 9-21-24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87170A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mbou_nosh7@bk.ru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441DB8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Ежедневно: 13.30 - 16.00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332E" w:rsidRPr="002F5264" w:rsidRDefault="0087170A" w:rsidP="005D2836">
            <w:pPr>
              <w:pStyle w:val="consplusnormalmrcssattr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2F5264">
              <w:rPr>
                <w:sz w:val="26"/>
                <w:szCs w:val="26"/>
                <w:lang w:val="en-US"/>
              </w:rPr>
              <w:t>mbou7-aniva.shl.eduru.ru</w:t>
            </w:r>
          </w:p>
        </w:tc>
      </w:tr>
      <w:tr w:rsidR="00FC33AA" w:rsidRPr="002F5264" w:rsidTr="001905FF">
        <w:trPr>
          <w:jc w:val="center"/>
        </w:trPr>
        <w:tc>
          <w:tcPr>
            <w:tcW w:w="426" w:type="dxa"/>
          </w:tcPr>
          <w:p w:rsidR="00A871F8" w:rsidRPr="002F5264" w:rsidRDefault="002B332E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71F8" w:rsidRPr="002F52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br/>
              <w:t xml:space="preserve">Муниципальное бюджетное учреждение дополнительного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 «Дом детского творчества»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br/>
              <w:t>г. Анива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694030, Российская Федерация, Сахалинская область, г.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lastRenderedPageBreak/>
              <w:t>Анива ул. Калинина, 52</w:t>
            </w:r>
            <w:r w:rsidRPr="002F5264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134" w:type="dxa"/>
          </w:tcPr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(42441) 4-11-03,</w:t>
            </w:r>
            <w:r w:rsidR="00FC33AA" w:rsidRPr="002F5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4-22-12</w:t>
            </w:r>
          </w:p>
        </w:tc>
        <w:tc>
          <w:tcPr>
            <w:tcW w:w="1418" w:type="dxa"/>
          </w:tcPr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planetaddt@mail.ru</w:t>
            </w:r>
          </w:p>
        </w:tc>
        <w:tc>
          <w:tcPr>
            <w:tcW w:w="1406" w:type="dxa"/>
          </w:tcPr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Понедельник08.30 - 17.30,</w:t>
            </w:r>
          </w:p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вторник – пятница</w:t>
            </w:r>
          </w:p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08.30 – 16.30</w:t>
            </w:r>
          </w:p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аниваддт.рф</w:t>
            </w:r>
            <w:proofErr w:type="spellEnd"/>
          </w:p>
        </w:tc>
      </w:tr>
      <w:tr w:rsidR="00FC33AA" w:rsidRPr="002F5264" w:rsidTr="001905FF">
        <w:trPr>
          <w:jc w:val="center"/>
        </w:trPr>
        <w:tc>
          <w:tcPr>
            <w:tcW w:w="426" w:type="dxa"/>
          </w:tcPr>
          <w:p w:rsidR="00A871F8" w:rsidRPr="002F5264" w:rsidRDefault="002B332E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A871F8" w:rsidRPr="002F52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 xml:space="preserve">Муниципальное автономное учреждение дополнительного образования «Спортивная школа по плаванью «Авангард»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694030, Российская Федерация, Сахалинская область, г. Анива ул. Калинина, 91</w:t>
            </w:r>
          </w:p>
        </w:tc>
        <w:tc>
          <w:tcPr>
            <w:tcW w:w="1134" w:type="dxa"/>
          </w:tcPr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8 (42441)</w:t>
            </w:r>
          </w:p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4-05-95</w:t>
            </w:r>
          </w:p>
        </w:tc>
        <w:tc>
          <w:tcPr>
            <w:tcW w:w="1418" w:type="dxa"/>
          </w:tcPr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avangard.anv@yandex.ru</w:t>
            </w:r>
          </w:p>
        </w:tc>
        <w:tc>
          <w:tcPr>
            <w:tcW w:w="1406" w:type="dxa"/>
          </w:tcPr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Ежедневно: 09.00 - 13.00 и</w:t>
            </w:r>
            <w:r w:rsidR="00FC33AA" w:rsidRPr="002F5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14.00 - 16.00</w:t>
            </w:r>
          </w:p>
        </w:tc>
        <w:tc>
          <w:tcPr>
            <w:tcW w:w="1712" w:type="dxa"/>
          </w:tcPr>
          <w:p w:rsidR="00A871F8" w:rsidRPr="002F5264" w:rsidRDefault="00A871F8" w:rsidP="005D2836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52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avangard</w:t>
            </w:r>
            <w:proofErr w:type="spellEnd"/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F52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aniva</w:t>
            </w:r>
            <w:proofErr w:type="spellEnd"/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F52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C33AA" w:rsidRPr="002F5264" w:rsidTr="001905FF">
        <w:trPr>
          <w:jc w:val="center"/>
        </w:trPr>
        <w:tc>
          <w:tcPr>
            <w:tcW w:w="426" w:type="dxa"/>
          </w:tcPr>
          <w:p w:rsidR="00A871F8" w:rsidRPr="002F5264" w:rsidRDefault="002B332E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871F8" w:rsidRPr="002F52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дополнительного образования «Спортивная школа</w:t>
            </w:r>
            <w:r w:rsidR="00C17A3B" w:rsidRPr="002F52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t>г. Анива"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694030, Российская Федерация, Сахалинская область</w:t>
            </w:r>
            <w:r w:rsidR="007306B6" w:rsidRPr="002F5264">
              <w:rPr>
                <w:rFonts w:ascii="Times New Roman" w:hAnsi="Times New Roman"/>
                <w:sz w:val="26"/>
                <w:szCs w:val="26"/>
              </w:rPr>
              <w:t>, г. Анива, ул. Калинина, 81-А</w:t>
            </w:r>
          </w:p>
        </w:tc>
        <w:tc>
          <w:tcPr>
            <w:tcW w:w="1134" w:type="dxa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8 (42441) 4-03-51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anivasport@rambler.ru,</w:t>
            </w:r>
          </w:p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F5264">
              <w:rPr>
                <w:rFonts w:ascii="Times New Roman" w:hAnsi="Times New Roman"/>
                <w:sz w:val="26"/>
                <w:szCs w:val="26"/>
                <w:lang w:val="en-US"/>
              </w:rPr>
              <w:t>sh-aniva.shl.sportsng.ru</w:t>
            </w:r>
          </w:p>
        </w:tc>
      </w:tr>
      <w:tr w:rsidR="00FC33AA" w:rsidRPr="002F5264" w:rsidTr="001905FF">
        <w:trPr>
          <w:jc w:val="center"/>
        </w:trPr>
        <w:tc>
          <w:tcPr>
            <w:tcW w:w="426" w:type="dxa"/>
          </w:tcPr>
          <w:p w:rsidR="006F07EA" w:rsidRPr="002F5264" w:rsidRDefault="002B332E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F07EA" w:rsidRPr="002F52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8F" w:rsidRPr="002F5264" w:rsidRDefault="006C0F8F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Муниципальное автономное учреждение дополнительного образования «Спортивная школа</w:t>
            </w:r>
          </w:p>
          <w:p w:rsidR="006F07EA" w:rsidRPr="002F5264" w:rsidRDefault="006C0F8F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с. Троицкое"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EA" w:rsidRPr="002F5264" w:rsidRDefault="007306B6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694046, Российская Федерация, Сахалинская область, Анивский район, с. Троицкое, ул. Центральная 28-В</w:t>
            </w:r>
          </w:p>
        </w:tc>
        <w:tc>
          <w:tcPr>
            <w:tcW w:w="1134" w:type="dxa"/>
          </w:tcPr>
          <w:p w:rsidR="006F07EA" w:rsidRPr="002F5264" w:rsidRDefault="00CD275A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8 (42441) 4-03-39</w:t>
            </w:r>
          </w:p>
        </w:tc>
        <w:tc>
          <w:tcPr>
            <w:tcW w:w="1418" w:type="dxa"/>
          </w:tcPr>
          <w:p w:rsidR="006F07EA" w:rsidRPr="002F5264" w:rsidRDefault="00CD275A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we@apeonski.com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07EA" w:rsidRPr="002F5264" w:rsidRDefault="00E55CC6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Ежедневно: 14.00</w:t>
            </w:r>
            <w:r w:rsidR="00CD275A" w:rsidRPr="002F5264">
              <w:rPr>
                <w:sz w:val="26"/>
                <w:szCs w:val="26"/>
              </w:rPr>
              <w:t xml:space="preserve"> – 16.00</w:t>
            </w:r>
          </w:p>
        </w:tc>
        <w:tc>
          <w:tcPr>
            <w:tcW w:w="1712" w:type="dxa"/>
          </w:tcPr>
          <w:p w:rsidR="006F07EA" w:rsidRPr="002F5264" w:rsidRDefault="00CD275A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apeonski.com</w:t>
            </w:r>
          </w:p>
        </w:tc>
      </w:tr>
      <w:tr w:rsidR="00FC33AA" w:rsidRPr="002F5264" w:rsidTr="001905FF">
        <w:trPr>
          <w:jc w:val="center"/>
        </w:trPr>
        <w:tc>
          <w:tcPr>
            <w:tcW w:w="426" w:type="dxa"/>
            <w:vMerge w:val="restart"/>
          </w:tcPr>
          <w:p w:rsidR="00A871F8" w:rsidRPr="002F5264" w:rsidRDefault="002B332E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871F8" w:rsidRPr="002F52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71F8" w:rsidRPr="002F5264" w:rsidRDefault="00A871F8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дополнительного образования "Детская школа искусств г. Анива"</w:t>
            </w:r>
          </w:p>
        </w:tc>
        <w:tc>
          <w:tcPr>
            <w:tcW w:w="1701" w:type="dxa"/>
            <w:vMerge w:val="restart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694030, Российская Федерация, Сахалинская область, г. Анива, ул. Калинина, 41-А</w:t>
            </w:r>
          </w:p>
        </w:tc>
        <w:tc>
          <w:tcPr>
            <w:tcW w:w="1134" w:type="dxa"/>
            <w:vMerge w:val="restart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8 (42441)</w:t>
            </w:r>
            <w:r w:rsidR="00FC33AA" w:rsidRPr="002F52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t>4-11-60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shianiva@yandex.ru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865A94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Ежедневно: 8.30</w:t>
            </w:r>
            <w:r w:rsidR="00A871F8" w:rsidRPr="002F5264">
              <w:rPr>
                <w:sz w:val="26"/>
                <w:szCs w:val="26"/>
              </w:rPr>
              <w:t xml:space="preserve"> – 16.30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5264">
              <w:rPr>
                <w:rFonts w:ascii="Times New Roman" w:hAnsi="Times New Roman"/>
                <w:sz w:val="26"/>
                <w:szCs w:val="26"/>
              </w:rPr>
              <w:t>шианива.рф</w:t>
            </w:r>
            <w:proofErr w:type="spellEnd"/>
            <w:r w:rsidRPr="002F5264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</w:tr>
      <w:tr w:rsidR="00FC33AA" w:rsidRPr="002F5264" w:rsidTr="001905FF">
        <w:trPr>
          <w:jc w:val="center"/>
        </w:trPr>
        <w:tc>
          <w:tcPr>
            <w:tcW w:w="426" w:type="dxa"/>
            <w:vMerge/>
          </w:tcPr>
          <w:p w:rsidR="00A871F8" w:rsidRPr="002F5264" w:rsidRDefault="00A871F8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3AA" w:rsidRPr="002F5264" w:rsidTr="001905FF">
        <w:trPr>
          <w:jc w:val="center"/>
        </w:trPr>
        <w:tc>
          <w:tcPr>
            <w:tcW w:w="426" w:type="dxa"/>
          </w:tcPr>
          <w:p w:rsidR="00A871F8" w:rsidRPr="002F5264" w:rsidRDefault="002B332E" w:rsidP="00FC33AA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2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871F8" w:rsidRPr="002F52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FC33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lastRenderedPageBreak/>
              <w:t>"Школа искусств с. Троицкое"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694046, Российская Федерация, Сахалинская область, Анивский </w:t>
            </w:r>
            <w:r w:rsidRPr="002F5264">
              <w:rPr>
                <w:rFonts w:ascii="Times New Roman" w:hAnsi="Times New Roman"/>
                <w:sz w:val="26"/>
                <w:szCs w:val="26"/>
              </w:rPr>
              <w:lastRenderedPageBreak/>
              <w:t>район, с. Троицкое, ул. Молодежная, 13</w:t>
            </w:r>
          </w:p>
        </w:tc>
        <w:tc>
          <w:tcPr>
            <w:tcW w:w="1134" w:type="dxa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lastRenderedPageBreak/>
              <w:t>8 (42441) 9-41-40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dmshtroitsk@mail.ru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865A94" w:rsidP="005D2836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F5264">
              <w:rPr>
                <w:sz w:val="26"/>
                <w:szCs w:val="26"/>
              </w:rPr>
              <w:t>Ежедневно: 8.30</w:t>
            </w:r>
            <w:r w:rsidR="00A871F8" w:rsidRPr="002F5264">
              <w:rPr>
                <w:sz w:val="26"/>
                <w:szCs w:val="26"/>
              </w:rPr>
              <w:t xml:space="preserve"> – 16.30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71F8" w:rsidRPr="002F5264" w:rsidRDefault="00A871F8" w:rsidP="005D2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264">
              <w:rPr>
                <w:rFonts w:ascii="Times New Roman" w:hAnsi="Times New Roman"/>
                <w:sz w:val="26"/>
                <w:szCs w:val="26"/>
              </w:rPr>
              <w:t>dmshtroitskoe.ru</w:t>
            </w:r>
          </w:p>
        </w:tc>
      </w:tr>
    </w:tbl>
    <w:p w:rsidR="00C57E8C" w:rsidRPr="002F5264" w:rsidRDefault="00C57E8C" w:rsidP="00FC33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rPr>
          <w:rFonts w:ascii="Times New Roman" w:hAnsi="Times New Roman"/>
          <w:sz w:val="26"/>
          <w:szCs w:val="26"/>
        </w:rPr>
      </w:pPr>
    </w:p>
    <w:p w:rsidR="00251B45" w:rsidRPr="002F5264" w:rsidRDefault="00251B45" w:rsidP="00FC33AA">
      <w:pPr>
        <w:rPr>
          <w:rFonts w:ascii="Times New Roman" w:hAnsi="Times New Roman"/>
          <w:sz w:val="26"/>
          <w:szCs w:val="26"/>
        </w:rPr>
      </w:pPr>
    </w:p>
    <w:p w:rsidR="00251B45" w:rsidRPr="002F5264" w:rsidRDefault="00251B45" w:rsidP="00FC33AA">
      <w:pPr>
        <w:rPr>
          <w:rFonts w:ascii="Times New Roman" w:hAnsi="Times New Roman"/>
          <w:sz w:val="26"/>
          <w:szCs w:val="26"/>
        </w:rPr>
      </w:pPr>
    </w:p>
    <w:p w:rsidR="005D2836" w:rsidRPr="002F5264" w:rsidRDefault="005D2836" w:rsidP="00FC33AA">
      <w:pPr>
        <w:rPr>
          <w:rFonts w:ascii="Times New Roman" w:hAnsi="Times New Roman"/>
          <w:sz w:val="26"/>
          <w:szCs w:val="26"/>
        </w:rPr>
      </w:pPr>
    </w:p>
    <w:p w:rsidR="005D2836" w:rsidRPr="002F5264" w:rsidRDefault="005D2836" w:rsidP="00FC33AA">
      <w:pPr>
        <w:rPr>
          <w:rFonts w:ascii="Times New Roman" w:hAnsi="Times New Roman"/>
          <w:sz w:val="26"/>
          <w:szCs w:val="26"/>
        </w:rPr>
      </w:pPr>
    </w:p>
    <w:p w:rsidR="005D2836" w:rsidRPr="002F5264" w:rsidRDefault="005D2836" w:rsidP="00FC33AA">
      <w:pPr>
        <w:rPr>
          <w:rFonts w:ascii="Times New Roman" w:hAnsi="Times New Roman"/>
          <w:sz w:val="26"/>
          <w:szCs w:val="26"/>
        </w:rPr>
      </w:pPr>
    </w:p>
    <w:p w:rsidR="005D2836" w:rsidRPr="002F5264" w:rsidRDefault="005D2836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</w:pPr>
    </w:p>
    <w:p w:rsidR="004E3D4C" w:rsidRPr="002F5264" w:rsidRDefault="004E3D4C" w:rsidP="00FC33AA">
      <w:pPr>
        <w:rPr>
          <w:rFonts w:ascii="Times New Roman" w:hAnsi="Times New Roman"/>
          <w:sz w:val="26"/>
          <w:szCs w:val="26"/>
        </w:rPr>
        <w:sectPr w:rsidR="004E3D4C" w:rsidRPr="002F5264" w:rsidSect="002F52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1E3" w:rsidRPr="002F5264" w:rsidRDefault="001B71E3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B71E3" w:rsidRDefault="001B71E3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F5264" w:rsidRDefault="002F5264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F5264" w:rsidRPr="002F5264" w:rsidRDefault="002F5264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534C8" w:rsidRPr="002F5264" w:rsidRDefault="00C534C8" w:rsidP="00FC33AA">
      <w:pPr>
        <w:pStyle w:val="ConsPlusNormal"/>
        <w:tabs>
          <w:tab w:val="left" w:pos="8505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C534C8" w:rsidRPr="002F5264" w:rsidRDefault="00C534C8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к административному регламенту,</w:t>
      </w:r>
    </w:p>
    <w:p w:rsidR="00C534C8" w:rsidRPr="002F5264" w:rsidRDefault="00C534C8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C534C8" w:rsidRPr="002F5264" w:rsidRDefault="00C534C8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534C8" w:rsidRPr="002F5264" w:rsidRDefault="00C534C8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Анивского городского округа</w:t>
      </w:r>
    </w:p>
    <w:p w:rsidR="007B4EDD" w:rsidRPr="002F5264" w:rsidRDefault="007B4EDD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от </w:t>
      </w:r>
      <w:r w:rsidR="00372187" w:rsidRPr="002F5264">
        <w:rPr>
          <w:rFonts w:ascii="Times New Roman" w:hAnsi="Times New Roman" w:cs="Times New Roman"/>
          <w:sz w:val="26"/>
          <w:szCs w:val="26"/>
        </w:rPr>
        <w:t>03.12.</w:t>
      </w:r>
      <w:r w:rsidRPr="002F5264">
        <w:rPr>
          <w:rFonts w:ascii="Times New Roman" w:hAnsi="Times New Roman" w:cs="Times New Roman"/>
          <w:sz w:val="26"/>
          <w:szCs w:val="26"/>
        </w:rPr>
        <w:t>2024 г. №</w:t>
      </w:r>
      <w:r w:rsidR="005D2836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372187" w:rsidRPr="002F5264">
        <w:rPr>
          <w:rFonts w:ascii="Times New Roman" w:hAnsi="Times New Roman" w:cs="Times New Roman"/>
          <w:sz w:val="26"/>
          <w:szCs w:val="26"/>
        </w:rPr>
        <w:t>4202</w:t>
      </w:r>
      <w:r w:rsidRPr="002F5264">
        <w:rPr>
          <w:rFonts w:ascii="Times New Roman" w:hAnsi="Times New Roman" w:cs="Times New Roman"/>
          <w:sz w:val="26"/>
          <w:szCs w:val="26"/>
        </w:rPr>
        <w:t>-па</w:t>
      </w:r>
    </w:p>
    <w:p w:rsidR="00C534C8" w:rsidRPr="002F5264" w:rsidRDefault="00C534C8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534C8" w:rsidRPr="002F5264" w:rsidRDefault="00C534C8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(форма)</w:t>
      </w:r>
    </w:p>
    <w:p w:rsidR="00664064" w:rsidRPr="002F5264" w:rsidRDefault="00664064" w:rsidP="00FC33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FC33AA" w:rsidP="00FC33AA">
      <w:pPr>
        <w:pStyle w:val="ConsPlusNonformat"/>
        <w:ind w:firstLine="3828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В _________________________________</w:t>
      </w:r>
    </w:p>
    <w:p w:rsidR="00664064" w:rsidRPr="002F5264" w:rsidRDefault="00FC33AA" w:rsidP="00FC33AA">
      <w:pPr>
        <w:pStyle w:val="ConsPlusNonformat"/>
        <w:ind w:firstLine="3828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664064" w:rsidRPr="002F5264" w:rsidRDefault="005D2836" w:rsidP="005D283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664064" w:rsidRPr="002F5264">
        <w:rPr>
          <w:rFonts w:ascii="Times New Roman" w:hAnsi="Times New Roman" w:cs="Times New Roman"/>
          <w:sz w:val="26"/>
          <w:szCs w:val="26"/>
        </w:rPr>
        <w:t>(фамилия, имя, отчество заявителя)</w:t>
      </w:r>
    </w:p>
    <w:p w:rsidR="00664064" w:rsidRPr="002F5264" w:rsidRDefault="00FC33AA" w:rsidP="00FC33AA">
      <w:pPr>
        <w:pStyle w:val="ConsPlusNonformat"/>
        <w:ind w:firstLine="3828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64064" w:rsidRPr="002F5264" w:rsidRDefault="00FC33AA" w:rsidP="00FC33AA">
      <w:pPr>
        <w:pStyle w:val="ConsPlusNonformat"/>
        <w:ind w:firstLine="3828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664064" w:rsidRPr="002F5264" w:rsidRDefault="00664064" w:rsidP="00FC33AA">
      <w:pPr>
        <w:pStyle w:val="ConsPlusNonformat"/>
        <w:ind w:firstLine="3828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nformat"/>
        <w:tabs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7" w:name="P621"/>
      <w:bookmarkEnd w:id="7"/>
      <w:r w:rsidRPr="002F526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64064" w:rsidRPr="002F5264" w:rsidRDefault="00664064" w:rsidP="00FC33AA">
      <w:pPr>
        <w:pStyle w:val="ConsPlusNonformat"/>
        <w:tabs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ФИО родителя (законного представителя)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2F5264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F5264">
        <w:rPr>
          <w:rFonts w:ascii="Times New Roman" w:hAnsi="Times New Roman" w:cs="Times New Roman"/>
          <w:sz w:val="26"/>
          <w:szCs w:val="26"/>
        </w:rPr>
        <w:t>) по адресу _________________________________________________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________________ серия ______________ </w:t>
      </w:r>
      <w:r w:rsidR="001054C7" w:rsidRPr="002F5264">
        <w:rPr>
          <w:rFonts w:ascii="Times New Roman" w:hAnsi="Times New Roman" w:cs="Times New Roman"/>
          <w:sz w:val="26"/>
          <w:szCs w:val="26"/>
        </w:rPr>
        <w:t>№</w:t>
      </w:r>
      <w:r w:rsidRPr="002F5264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 несовершеннолетнего ребенка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(ФИО ребенка) на основании ст. 64 п. 1 Семейного кодекса РФ.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3445A5" w:rsidRPr="002F5264">
        <w:rPr>
          <w:rFonts w:ascii="Times New Roman" w:hAnsi="Times New Roman" w:cs="Times New Roman"/>
          <w:sz w:val="26"/>
          <w:szCs w:val="26"/>
        </w:rPr>
        <w:t>зачислить моего</w:t>
      </w:r>
      <w:r w:rsidRPr="002F5264">
        <w:rPr>
          <w:rFonts w:ascii="Times New Roman" w:hAnsi="Times New Roman" w:cs="Times New Roman"/>
          <w:sz w:val="26"/>
          <w:szCs w:val="26"/>
        </w:rPr>
        <w:t xml:space="preserve"> ребенк</w:t>
      </w:r>
      <w:r w:rsidR="003445A5" w:rsidRPr="002F5264">
        <w:rPr>
          <w:rFonts w:ascii="Times New Roman" w:hAnsi="Times New Roman" w:cs="Times New Roman"/>
          <w:sz w:val="26"/>
          <w:szCs w:val="26"/>
        </w:rPr>
        <w:t>а</w:t>
      </w:r>
      <w:r w:rsidRPr="002F5264">
        <w:rPr>
          <w:rFonts w:ascii="Times New Roman" w:hAnsi="Times New Roman" w:cs="Times New Roman"/>
          <w:sz w:val="26"/>
          <w:szCs w:val="26"/>
        </w:rPr>
        <w:t xml:space="preserve"> в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(указать оздоровительное учреждение, период отдыха</w:t>
      </w:r>
      <w:r w:rsidR="00412FC8" w:rsidRPr="002F5264">
        <w:rPr>
          <w:rFonts w:ascii="Times New Roman" w:hAnsi="Times New Roman" w:cs="Times New Roman"/>
          <w:sz w:val="26"/>
          <w:szCs w:val="26"/>
        </w:rPr>
        <w:t>, смена</w:t>
      </w:r>
      <w:r w:rsidRPr="002F5264">
        <w:rPr>
          <w:rFonts w:ascii="Times New Roman" w:hAnsi="Times New Roman" w:cs="Times New Roman"/>
          <w:sz w:val="26"/>
          <w:szCs w:val="26"/>
        </w:rPr>
        <w:t>)</w:t>
      </w: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nformat"/>
        <w:tabs>
          <w:tab w:val="left" w:pos="142"/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8B26B0" w:rsidRPr="002F5264" w:rsidRDefault="00664064" w:rsidP="00FC33AA">
      <w:pPr>
        <w:pStyle w:val="ConsPlusNonformat"/>
        <w:tabs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настоящим даю свое согласие на обработку своих персональных данных (далее -</w:t>
      </w:r>
      <w:r w:rsidR="008B26B0" w:rsidRPr="002F5264">
        <w:rPr>
          <w:rFonts w:ascii="Times New Roman" w:hAnsi="Times New Roman" w:cs="Times New Roman"/>
          <w:sz w:val="26"/>
          <w:szCs w:val="26"/>
        </w:rPr>
        <w:t xml:space="preserve"> ПД)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064" w:rsidRPr="002F5264" w:rsidRDefault="00664064" w:rsidP="00FC33AA">
      <w:pPr>
        <w:pStyle w:val="ConsPlusNonformat"/>
        <w:tabs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и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данных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моего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D05210" w:rsidRPr="002F5264">
        <w:rPr>
          <w:rFonts w:ascii="Times New Roman" w:hAnsi="Times New Roman" w:cs="Times New Roman"/>
          <w:sz w:val="26"/>
          <w:szCs w:val="26"/>
        </w:rPr>
        <w:t>ребенка, позволяющие</w:t>
      </w:r>
    </w:p>
    <w:p w:rsidR="00D05210" w:rsidRPr="002F5264" w:rsidRDefault="00664064" w:rsidP="00FC33AA">
      <w:pPr>
        <w:pStyle w:val="ConsPlusNonformat"/>
        <w:tabs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идентифицировать его личность и необходимые администрации</w:t>
      </w:r>
      <w:r w:rsidR="00D05210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У</w:t>
      </w:r>
      <w:r w:rsidR="00F71BB4" w:rsidRPr="002F5264">
        <w:rPr>
          <w:rFonts w:ascii="Times New Roman" w:hAnsi="Times New Roman" w:cs="Times New Roman"/>
          <w:sz w:val="26"/>
          <w:szCs w:val="26"/>
        </w:rPr>
        <w:t>чреждени</w:t>
      </w:r>
      <w:r w:rsidR="00D05210" w:rsidRPr="002F5264">
        <w:rPr>
          <w:rFonts w:ascii="Times New Roman" w:hAnsi="Times New Roman" w:cs="Times New Roman"/>
          <w:sz w:val="26"/>
          <w:szCs w:val="26"/>
        </w:rPr>
        <w:t>я</w:t>
      </w:r>
    </w:p>
    <w:p w:rsidR="00D05210" w:rsidRPr="002F5264" w:rsidRDefault="00F71BB4" w:rsidP="00FC33AA">
      <w:pPr>
        <w:pStyle w:val="ConsPlusNonformat"/>
        <w:tabs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D05210" w:rsidRPr="002F5264">
        <w:rPr>
          <w:rFonts w:ascii="Times New Roman" w:hAnsi="Times New Roman" w:cs="Times New Roman"/>
          <w:sz w:val="26"/>
          <w:szCs w:val="26"/>
        </w:rPr>
        <w:t>(</w:t>
      </w:r>
      <w:r w:rsidRPr="002F5264">
        <w:rPr>
          <w:rFonts w:ascii="Times New Roman" w:hAnsi="Times New Roman" w:cs="Times New Roman"/>
          <w:sz w:val="26"/>
          <w:szCs w:val="26"/>
        </w:rPr>
        <w:t>предоставляющ</w:t>
      </w:r>
      <w:r w:rsidR="00D05210" w:rsidRPr="002F5264">
        <w:rPr>
          <w:rFonts w:ascii="Times New Roman" w:hAnsi="Times New Roman" w:cs="Times New Roman"/>
          <w:sz w:val="26"/>
          <w:szCs w:val="26"/>
        </w:rPr>
        <w:t>ую</w:t>
      </w:r>
      <w:r w:rsidRPr="002F5264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="00D05210" w:rsidRPr="002F5264">
        <w:rPr>
          <w:rFonts w:ascii="Times New Roman" w:hAnsi="Times New Roman" w:cs="Times New Roman"/>
          <w:sz w:val="26"/>
          <w:szCs w:val="26"/>
        </w:rPr>
        <w:t>)</w:t>
      </w:r>
      <w:r w:rsidR="00E63566" w:rsidRPr="002F5264">
        <w:rPr>
          <w:rFonts w:ascii="Times New Roman" w:hAnsi="Times New Roman" w:cs="Times New Roman"/>
          <w:sz w:val="26"/>
          <w:szCs w:val="26"/>
        </w:rPr>
        <w:t>,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 в связи с</w:t>
      </w:r>
      <w:r w:rsidR="008B26B0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отношениями </w:t>
      </w:r>
    </w:p>
    <w:p w:rsidR="00664064" w:rsidRPr="002F5264" w:rsidRDefault="00664064" w:rsidP="00FC33AA">
      <w:pPr>
        <w:pStyle w:val="ConsPlusNonformat"/>
        <w:tabs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организации отдыха и оздоровления моего ребенка.</w:t>
      </w:r>
    </w:p>
    <w:p w:rsidR="00251B45" w:rsidRPr="002F5264" w:rsidRDefault="00251B45" w:rsidP="00FC33AA">
      <w:pPr>
        <w:pStyle w:val="ConsPlusNonformat"/>
        <w:tabs>
          <w:tab w:val="left" w:pos="9214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nformat"/>
        <w:tabs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Перечень ПД, на обработку которых, я даю свое согласие, включает: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фамилия, имя, отчество ребенка;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lastRenderedPageBreak/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дата рождения;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адрес проживания; гражданство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данные паспорта или свидетельства о рождении ребенка;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сведения о социальном статусе ребенка;</w:t>
      </w:r>
    </w:p>
    <w:p w:rsidR="00664064" w:rsidRPr="002F5264" w:rsidRDefault="00664064" w:rsidP="00FC33AA">
      <w:pPr>
        <w:pStyle w:val="ConsPlusNonformat"/>
        <w:tabs>
          <w:tab w:val="left" w:pos="935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ПД родителя (законного представителя):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фамилия, имя, отчество;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адрес проживания, контактные телефоны, адрес электронной почты;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данные паспорта, гражданство;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данные о родстве ребенка с родителем (законным представителем)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1B71E3" w:rsidRPr="002F5264" w:rsidRDefault="001B71E3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203033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 xml:space="preserve">│ </w:t>
      </w:r>
      <w:r w:rsidR="00E46487" w:rsidRPr="002F5264">
        <w:rPr>
          <w:rFonts w:ascii="Times New Roman" w:hAnsi="Times New Roman" w:cs="Times New Roman"/>
          <w:sz w:val="26"/>
          <w:szCs w:val="26"/>
        </w:rPr>
        <w:t xml:space="preserve">сведения о социальном положении </w:t>
      </w:r>
      <w:r w:rsidR="00203033" w:rsidRPr="002F5264">
        <w:rPr>
          <w:rFonts w:ascii="Times New Roman" w:hAnsi="Times New Roman" w:cs="Times New Roman"/>
          <w:sz w:val="26"/>
          <w:szCs w:val="26"/>
        </w:rPr>
        <w:t>семьи для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получения льгот в рамках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законодательства РФ</w:t>
      </w:r>
    </w:p>
    <w:p w:rsidR="00664064" w:rsidRPr="002F5264" w:rsidRDefault="00FC33AA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203033" w:rsidRPr="002F5264">
        <w:rPr>
          <w:rFonts w:ascii="Times New Roman" w:hAnsi="Times New Roman" w:cs="Times New Roman"/>
          <w:sz w:val="26"/>
          <w:szCs w:val="26"/>
        </w:rPr>
        <w:t>и Сахалинской области;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┌─┐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│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│ сведения, подтверждающие соответствие статусу ТЖС</w:t>
      </w:r>
      <w:r w:rsidR="00203033" w:rsidRPr="002F5264">
        <w:rPr>
          <w:rFonts w:ascii="Times New Roman" w:hAnsi="Times New Roman" w:cs="Times New Roman"/>
          <w:sz w:val="26"/>
          <w:szCs w:val="26"/>
        </w:rPr>
        <w:t>.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└─┘</w:t>
      </w:r>
    </w:p>
    <w:p w:rsidR="003445A5" w:rsidRPr="002F5264" w:rsidRDefault="00FC33AA" w:rsidP="00FC33AA">
      <w:pPr>
        <w:pStyle w:val="ConsPlusNonformat"/>
        <w:tabs>
          <w:tab w:val="left" w:pos="8364"/>
          <w:tab w:val="left" w:pos="935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932C6B" w:rsidRPr="002F5264">
        <w:rPr>
          <w:rFonts w:ascii="Times New Roman" w:hAnsi="Times New Roman" w:cs="Times New Roman"/>
          <w:sz w:val="26"/>
          <w:szCs w:val="26"/>
        </w:rPr>
        <w:t>Я даю согласие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 на обработку ПД с использованием средств автоматизации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932C6B" w:rsidRPr="002F5264">
        <w:rPr>
          <w:rFonts w:ascii="Times New Roman" w:hAnsi="Times New Roman" w:cs="Times New Roman"/>
          <w:sz w:val="26"/>
          <w:szCs w:val="26"/>
        </w:rPr>
        <w:t>или без использования таких средств, с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целью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осуществления работы по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организации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отдыха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оздоровления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детей,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предоставления мер социальной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поддержки,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формирования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базы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данных,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в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том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числе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электронных,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для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формирования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информационных систем, а также хранения в архивах.</w:t>
      </w:r>
    </w:p>
    <w:p w:rsidR="00664064" w:rsidRPr="002F5264" w:rsidRDefault="00FC33AA" w:rsidP="00FC33AA">
      <w:pPr>
        <w:pStyle w:val="ConsPlusNonformat"/>
        <w:tabs>
          <w:tab w:val="left" w:pos="8364"/>
          <w:tab w:val="left" w:pos="935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Учреждение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932C6B" w:rsidRPr="002F5264">
        <w:rPr>
          <w:rFonts w:ascii="Times New Roman" w:hAnsi="Times New Roman" w:cs="Times New Roman"/>
          <w:sz w:val="26"/>
          <w:szCs w:val="26"/>
        </w:rPr>
        <w:t>вправе включать обрабатываемые ПД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в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списки (реестры) и отчетные формы,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предусмотренные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нормативными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документами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(федеральных,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областных, муниципальных) органов управления образованием, регламентирующих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предоставление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отчетных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данных,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а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также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в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компетентные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органы,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обеспечивающие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безопасность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перевозок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организованных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групп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детей,</w:t>
      </w:r>
      <w:r w:rsidR="00203033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транспортные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компании и агентства для бронирования и приобретения билетов.</w:t>
      </w:r>
    </w:p>
    <w:p w:rsidR="00664064" w:rsidRPr="002F5264" w:rsidRDefault="00FC33AA" w:rsidP="00FC33AA">
      <w:pPr>
        <w:pStyle w:val="ConsPlusNonformat"/>
        <w:tabs>
          <w:tab w:val="left" w:pos="8364"/>
          <w:tab w:val="left" w:pos="935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D64083" w:rsidRPr="002F5264">
        <w:rPr>
          <w:rFonts w:ascii="Times New Roman" w:hAnsi="Times New Roman" w:cs="Times New Roman"/>
          <w:sz w:val="26"/>
          <w:szCs w:val="26"/>
        </w:rPr>
        <w:t>Учреждение вправе рассматривать ПД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 в применении к Федеральному закону "О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D64083" w:rsidRPr="002F5264">
        <w:rPr>
          <w:rFonts w:ascii="Times New Roman" w:hAnsi="Times New Roman" w:cs="Times New Roman"/>
          <w:sz w:val="26"/>
          <w:szCs w:val="26"/>
        </w:rPr>
        <w:t xml:space="preserve">персональных данных» </w:t>
      </w:r>
      <w:r w:rsidR="00C42042" w:rsidRPr="002F5264">
        <w:rPr>
          <w:rFonts w:ascii="Times New Roman" w:hAnsi="Times New Roman" w:cs="Times New Roman"/>
          <w:sz w:val="26"/>
          <w:szCs w:val="26"/>
        </w:rPr>
        <w:t>как общедоступные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 при следующих условиях: обработка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lastRenderedPageBreak/>
        <w:t>данных осуществляется только в целях уставной деятельности, данные доступны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ограниченному кругу лиц.</w:t>
      </w:r>
    </w:p>
    <w:p w:rsidR="00664064" w:rsidRPr="002F5264" w:rsidRDefault="00FC33AA" w:rsidP="00FC33AA">
      <w:pPr>
        <w:pStyle w:val="ConsPlusNonformat"/>
        <w:tabs>
          <w:tab w:val="left" w:pos="8364"/>
          <w:tab w:val="left" w:pos="935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предоставляю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D64083" w:rsidRPr="002F5264">
        <w:rPr>
          <w:rFonts w:ascii="Times New Roman" w:hAnsi="Times New Roman" w:cs="Times New Roman"/>
          <w:sz w:val="26"/>
          <w:szCs w:val="26"/>
        </w:rPr>
        <w:t>Учреждению право осуществлять следующие действия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(</w:t>
      </w:r>
      <w:r w:rsidR="00D64083" w:rsidRPr="002F5264">
        <w:rPr>
          <w:rFonts w:ascii="Times New Roman" w:hAnsi="Times New Roman" w:cs="Times New Roman"/>
          <w:sz w:val="26"/>
          <w:szCs w:val="26"/>
        </w:rPr>
        <w:t>операции) с ПД: сбор, систематизацию, накопление</w:t>
      </w:r>
      <w:r w:rsidR="00664064" w:rsidRPr="002F5264">
        <w:rPr>
          <w:rFonts w:ascii="Times New Roman" w:hAnsi="Times New Roman" w:cs="Times New Roman"/>
          <w:sz w:val="26"/>
          <w:szCs w:val="26"/>
        </w:rPr>
        <w:t>, хранение, уточнение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(обновление, изменение), использование, уничтожение.</w:t>
      </w:r>
    </w:p>
    <w:p w:rsidR="00664064" w:rsidRPr="002F5264" w:rsidRDefault="00FC33AA" w:rsidP="00FC33AA">
      <w:pPr>
        <w:pStyle w:val="ConsPlusNonformat"/>
        <w:tabs>
          <w:tab w:val="left" w:pos="8364"/>
          <w:tab w:val="left" w:pos="935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Я проинформирован(а) и согласен(а) с тем, что информация об Учреждении,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D64083" w:rsidRPr="002F5264">
        <w:rPr>
          <w:rFonts w:ascii="Times New Roman" w:hAnsi="Times New Roman" w:cs="Times New Roman"/>
          <w:sz w:val="26"/>
          <w:szCs w:val="26"/>
        </w:rPr>
        <w:t>содержании, является общедоступной и может публиковаться в открытых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источниках.</w:t>
      </w:r>
    </w:p>
    <w:p w:rsidR="00D53D74" w:rsidRPr="002F5264" w:rsidRDefault="00FC33AA" w:rsidP="00FC33AA">
      <w:pPr>
        <w:pStyle w:val="ConsPlusNonformat"/>
        <w:tabs>
          <w:tab w:val="left" w:pos="8364"/>
          <w:tab w:val="left" w:pos="935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D53D74" w:rsidRPr="002F5264">
        <w:rPr>
          <w:rFonts w:ascii="Times New Roman" w:hAnsi="Times New Roman" w:cs="Times New Roman"/>
          <w:sz w:val="26"/>
          <w:szCs w:val="26"/>
        </w:rPr>
        <w:t>Срок, в течение которого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действует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согласие: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до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достижения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цели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обработки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ПД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или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до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момента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утраты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необходимости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в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их достижении.</w:t>
      </w:r>
    </w:p>
    <w:p w:rsidR="00664064" w:rsidRPr="002F5264" w:rsidRDefault="00FC33AA" w:rsidP="00FC33AA">
      <w:pPr>
        <w:pStyle w:val="ConsPlusNonformat"/>
        <w:tabs>
          <w:tab w:val="left" w:pos="8364"/>
          <w:tab w:val="left" w:pos="935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Я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оставляю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за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собой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право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отозвать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свое согласие посредством составления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соответствующего письменного документа, который может быть направлен мной в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адрес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Учреждения по почте заказным письмом с уведомлением о вручении, либо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вручен лично под расписку представителю Учреждения.</w:t>
      </w:r>
    </w:p>
    <w:p w:rsidR="00664064" w:rsidRPr="002F5264" w:rsidRDefault="00FC33AA" w:rsidP="00FC33AA">
      <w:pPr>
        <w:pStyle w:val="ConsPlusNonformat"/>
        <w:tabs>
          <w:tab w:val="left" w:pos="8364"/>
          <w:tab w:val="left" w:pos="935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D53D74" w:rsidRPr="002F5264">
        <w:rPr>
          <w:rFonts w:ascii="Times New Roman" w:hAnsi="Times New Roman" w:cs="Times New Roman"/>
          <w:sz w:val="26"/>
          <w:szCs w:val="26"/>
        </w:rPr>
        <w:t>Я подтверждаю</w:t>
      </w:r>
      <w:r w:rsidR="00664064" w:rsidRPr="002F5264">
        <w:rPr>
          <w:rFonts w:ascii="Times New Roman" w:hAnsi="Times New Roman" w:cs="Times New Roman"/>
          <w:sz w:val="26"/>
          <w:szCs w:val="26"/>
        </w:rPr>
        <w:t>, что, давая настоящее согласие, я действую по своей воле</w:t>
      </w:r>
      <w:r w:rsidR="00D53D74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и в интересах ребенка, законным представителем которого являюсь.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13D0E" w:rsidRPr="002F5264" w:rsidRDefault="00B13D0E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"__</w:t>
      </w:r>
      <w:r w:rsidR="004E6B17" w:rsidRPr="002F5264">
        <w:rPr>
          <w:rFonts w:ascii="Times New Roman" w:hAnsi="Times New Roman" w:cs="Times New Roman"/>
          <w:sz w:val="26"/>
          <w:szCs w:val="26"/>
        </w:rPr>
        <w:t>___</w:t>
      </w:r>
      <w:r w:rsidRPr="002F5264">
        <w:rPr>
          <w:rFonts w:ascii="Times New Roman" w:hAnsi="Times New Roman" w:cs="Times New Roman"/>
          <w:sz w:val="26"/>
          <w:szCs w:val="26"/>
        </w:rPr>
        <w:t>_" __</w:t>
      </w:r>
      <w:r w:rsidR="004E6B17" w:rsidRPr="002F5264">
        <w:rPr>
          <w:rFonts w:ascii="Times New Roman" w:hAnsi="Times New Roman" w:cs="Times New Roman"/>
          <w:sz w:val="26"/>
          <w:szCs w:val="26"/>
        </w:rPr>
        <w:t>_____</w:t>
      </w:r>
      <w:r w:rsidRPr="002F5264">
        <w:rPr>
          <w:rFonts w:ascii="Times New Roman" w:hAnsi="Times New Roman" w:cs="Times New Roman"/>
          <w:sz w:val="26"/>
          <w:szCs w:val="26"/>
        </w:rPr>
        <w:t>_______ 20_</w:t>
      </w:r>
      <w:r w:rsidR="004E6B17" w:rsidRPr="002F5264">
        <w:rPr>
          <w:rFonts w:ascii="Times New Roman" w:hAnsi="Times New Roman" w:cs="Times New Roman"/>
          <w:sz w:val="26"/>
          <w:szCs w:val="26"/>
        </w:rPr>
        <w:t>___</w:t>
      </w:r>
      <w:r w:rsidRPr="002F5264">
        <w:rPr>
          <w:rFonts w:ascii="Times New Roman" w:hAnsi="Times New Roman" w:cs="Times New Roman"/>
          <w:sz w:val="26"/>
          <w:szCs w:val="26"/>
        </w:rPr>
        <w:t>_ года</w:t>
      </w: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13D0E" w:rsidRPr="002F5264">
        <w:rPr>
          <w:rFonts w:ascii="Times New Roman" w:hAnsi="Times New Roman" w:cs="Times New Roman"/>
          <w:sz w:val="26"/>
          <w:szCs w:val="26"/>
        </w:rPr>
        <w:t>________________________</w:t>
      </w:r>
      <w:r w:rsidRPr="002F5264">
        <w:rPr>
          <w:rFonts w:ascii="Times New Roman" w:hAnsi="Times New Roman" w:cs="Times New Roman"/>
          <w:sz w:val="26"/>
          <w:szCs w:val="26"/>
        </w:rPr>
        <w:t>________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_________________</w:t>
      </w:r>
    </w:p>
    <w:p w:rsidR="00664064" w:rsidRPr="002F5264" w:rsidRDefault="00FC33AA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 xml:space="preserve">(фамилия и инициалы </w:t>
      </w:r>
      <w:r w:rsidR="00B13D0E" w:rsidRPr="002F5264">
        <w:rPr>
          <w:rFonts w:ascii="Times New Roman" w:hAnsi="Times New Roman" w:cs="Times New Roman"/>
          <w:sz w:val="26"/>
          <w:szCs w:val="26"/>
        </w:rPr>
        <w:t>заявителя)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664064" w:rsidRPr="002F5264">
        <w:rPr>
          <w:rFonts w:ascii="Times New Roman" w:hAnsi="Times New Roman" w:cs="Times New Roman"/>
          <w:sz w:val="26"/>
          <w:szCs w:val="26"/>
        </w:rPr>
        <w:t>(подпись)</w:t>
      </w:r>
    </w:p>
    <w:p w:rsidR="00664064" w:rsidRPr="002F5264" w:rsidRDefault="00664064" w:rsidP="00FC33AA">
      <w:pPr>
        <w:pStyle w:val="ConsPlusNormal"/>
        <w:tabs>
          <w:tab w:val="left" w:pos="935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71E3" w:rsidRPr="002F5264" w:rsidRDefault="001B71E3" w:rsidP="00FC33AA">
      <w:pPr>
        <w:pStyle w:val="ConsPlusNormal"/>
        <w:tabs>
          <w:tab w:val="left" w:pos="935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01AD" w:rsidRPr="002F5264" w:rsidRDefault="007801AD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B13D0E" w:rsidRPr="002F5264">
        <w:rPr>
          <w:rFonts w:ascii="Times New Roman" w:hAnsi="Times New Roman" w:cs="Times New Roman"/>
          <w:sz w:val="26"/>
          <w:szCs w:val="26"/>
        </w:rPr>
        <w:t>________________________</w:t>
      </w:r>
      <w:r w:rsidR="00FC33AA"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Pr="002F5264">
        <w:rPr>
          <w:rFonts w:ascii="Times New Roman" w:hAnsi="Times New Roman" w:cs="Times New Roman"/>
          <w:sz w:val="26"/>
          <w:szCs w:val="26"/>
        </w:rPr>
        <w:t>_________________</w:t>
      </w:r>
    </w:p>
    <w:p w:rsidR="007801AD" w:rsidRPr="002F5264" w:rsidRDefault="00FC33AA" w:rsidP="00FC33AA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B13D0E" w:rsidRPr="002F5264">
        <w:rPr>
          <w:rFonts w:ascii="Times New Roman" w:hAnsi="Times New Roman" w:cs="Times New Roman"/>
          <w:sz w:val="26"/>
          <w:szCs w:val="26"/>
        </w:rPr>
        <w:t>(фамилия и инициалы должностного лица, принявшего заявление</w:t>
      </w:r>
      <w:r w:rsidR="007801AD" w:rsidRPr="002F5264">
        <w:rPr>
          <w:rFonts w:ascii="Times New Roman" w:hAnsi="Times New Roman" w:cs="Times New Roman"/>
          <w:sz w:val="26"/>
          <w:szCs w:val="26"/>
        </w:rPr>
        <w:t>)</w:t>
      </w:r>
      <w:r w:rsidRPr="002F5264">
        <w:rPr>
          <w:rFonts w:ascii="Times New Roman" w:hAnsi="Times New Roman" w:cs="Times New Roman"/>
          <w:sz w:val="26"/>
          <w:szCs w:val="26"/>
        </w:rPr>
        <w:t xml:space="preserve"> </w:t>
      </w:r>
      <w:r w:rsidR="007801AD" w:rsidRPr="002F5264">
        <w:rPr>
          <w:rFonts w:ascii="Times New Roman" w:hAnsi="Times New Roman" w:cs="Times New Roman"/>
          <w:sz w:val="26"/>
          <w:szCs w:val="26"/>
        </w:rPr>
        <w:t>(подпись)</w:t>
      </w:r>
    </w:p>
    <w:p w:rsidR="00664064" w:rsidRPr="002F5264" w:rsidRDefault="00664064" w:rsidP="00FC33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4064" w:rsidRPr="002F5264" w:rsidRDefault="00664064" w:rsidP="00FC33A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C052B5" w:rsidRPr="002F5264" w:rsidRDefault="00C052B5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DF2E9A" w:rsidRPr="002F5264" w:rsidRDefault="00DF2E9A" w:rsidP="00FC33AA">
      <w:pPr>
        <w:rPr>
          <w:rFonts w:ascii="Times New Roman" w:hAnsi="Times New Roman"/>
          <w:sz w:val="26"/>
          <w:szCs w:val="26"/>
        </w:rPr>
      </w:pPr>
    </w:p>
    <w:p w:rsidR="00DF2E9A" w:rsidRPr="002F5264" w:rsidRDefault="00DF2E9A" w:rsidP="00FC33AA">
      <w:pPr>
        <w:rPr>
          <w:rFonts w:ascii="Times New Roman" w:hAnsi="Times New Roman"/>
          <w:sz w:val="26"/>
          <w:szCs w:val="26"/>
        </w:rPr>
      </w:pPr>
    </w:p>
    <w:p w:rsidR="00DF2E9A" w:rsidRPr="002F5264" w:rsidRDefault="00DF2E9A" w:rsidP="00FC33AA">
      <w:pPr>
        <w:rPr>
          <w:rFonts w:ascii="Times New Roman" w:hAnsi="Times New Roman"/>
          <w:sz w:val="26"/>
          <w:szCs w:val="26"/>
        </w:rPr>
      </w:pPr>
    </w:p>
    <w:p w:rsidR="00DF2E9A" w:rsidRPr="002F5264" w:rsidRDefault="00DF2E9A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overflowPunct w:val="0"/>
        <w:autoSpaceDE w:val="0"/>
        <w:autoSpaceDN w:val="0"/>
        <w:adjustRightInd w:val="0"/>
        <w:ind w:left="5529"/>
        <w:contextualSpacing/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ПРИЛОЖЕНИЕ </w:t>
      </w:r>
      <w:r w:rsidR="003432D4" w:rsidRPr="002F5264">
        <w:rPr>
          <w:rFonts w:ascii="Times New Roman" w:hAnsi="Times New Roman"/>
          <w:sz w:val="26"/>
          <w:szCs w:val="26"/>
        </w:rPr>
        <w:t xml:space="preserve">№ </w:t>
      </w:r>
      <w:r w:rsidRPr="002F5264">
        <w:rPr>
          <w:rFonts w:ascii="Times New Roman" w:hAnsi="Times New Roman"/>
          <w:sz w:val="26"/>
          <w:szCs w:val="26"/>
        </w:rPr>
        <w:t>3</w:t>
      </w:r>
    </w:p>
    <w:p w:rsidR="00C72E72" w:rsidRPr="002F5264" w:rsidRDefault="00C72E72" w:rsidP="00FC33AA">
      <w:pPr>
        <w:overflowPunct w:val="0"/>
        <w:autoSpaceDE w:val="0"/>
        <w:autoSpaceDN w:val="0"/>
        <w:adjustRightInd w:val="0"/>
        <w:ind w:left="5529"/>
        <w:contextualSpacing/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к административному регламенту,</w:t>
      </w:r>
    </w:p>
    <w:p w:rsidR="00C72E72" w:rsidRPr="002F5264" w:rsidRDefault="00C72E72" w:rsidP="00FC33AA">
      <w:pPr>
        <w:overflowPunct w:val="0"/>
        <w:autoSpaceDE w:val="0"/>
        <w:autoSpaceDN w:val="0"/>
        <w:adjustRightInd w:val="0"/>
        <w:ind w:left="5529"/>
        <w:contextualSpacing/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C72E72" w:rsidRPr="002F5264" w:rsidRDefault="00C72E72" w:rsidP="00FC33AA">
      <w:pPr>
        <w:overflowPunct w:val="0"/>
        <w:autoSpaceDE w:val="0"/>
        <w:autoSpaceDN w:val="0"/>
        <w:adjustRightInd w:val="0"/>
        <w:ind w:left="5529"/>
        <w:contextualSpacing/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администрации</w:t>
      </w:r>
    </w:p>
    <w:p w:rsidR="00C72E72" w:rsidRPr="002F5264" w:rsidRDefault="00C72E72" w:rsidP="00FC33AA">
      <w:pPr>
        <w:overflowPunct w:val="0"/>
        <w:autoSpaceDE w:val="0"/>
        <w:autoSpaceDN w:val="0"/>
        <w:adjustRightInd w:val="0"/>
        <w:ind w:left="5529"/>
        <w:contextualSpacing/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Анивского городского округа</w:t>
      </w:r>
    </w:p>
    <w:p w:rsidR="007B4EDD" w:rsidRPr="002F5264" w:rsidRDefault="002F5264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B4EDD" w:rsidRPr="002F5264">
        <w:rPr>
          <w:rFonts w:ascii="Times New Roman" w:hAnsi="Times New Roman" w:cs="Times New Roman"/>
          <w:sz w:val="26"/>
          <w:szCs w:val="26"/>
        </w:rPr>
        <w:t>т</w:t>
      </w:r>
      <w:r w:rsidR="00372187" w:rsidRPr="002F5264">
        <w:rPr>
          <w:rFonts w:ascii="Times New Roman" w:hAnsi="Times New Roman" w:cs="Times New Roman"/>
          <w:sz w:val="26"/>
          <w:szCs w:val="26"/>
        </w:rPr>
        <w:t xml:space="preserve"> 03.12.</w:t>
      </w:r>
      <w:r w:rsidR="007B4EDD" w:rsidRPr="002F5264">
        <w:rPr>
          <w:rFonts w:ascii="Times New Roman" w:hAnsi="Times New Roman" w:cs="Times New Roman"/>
          <w:sz w:val="26"/>
          <w:szCs w:val="26"/>
        </w:rPr>
        <w:t xml:space="preserve">2024 г. № </w:t>
      </w:r>
      <w:r w:rsidR="00372187" w:rsidRPr="002F5264">
        <w:rPr>
          <w:rFonts w:ascii="Times New Roman" w:hAnsi="Times New Roman" w:cs="Times New Roman"/>
          <w:sz w:val="26"/>
          <w:szCs w:val="26"/>
        </w:rPr>
        <w:t>4202</w:t>
      </w:r>
      <w:r w:rsidR="007B4EDD" w:rsidRPr="002F5264">
        <w:rPr>
          <w:rFonts w:ascii="Times New Roman" w:hAnsi="Times New Roman" w:cs="Times New Roman"/>
          <w:sz w:val="26"/>
          <w:szCs w:val="26"/>
        </w:rPr>
        <w:t>-па</w:t>
      </w:r>
    </w:p>
    <w:p w:rsidR="00C72E72" w:rsidRPr="002F5264" w:rsidRDefault="00C72E72" w:rsidP="00FC33AA">
      <w:pPr>
        <w:overflowPunct w:val="0"/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D0EE0" w:rsidRPr="002F5264" w:rsidRDefault="00C72E72" w:rsidP="00FC33A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ПУТЁВКА</w:t>
      </w:r>
      <w:r w:rsidR="004D0EE0" w:rsidRPr="002F5264">
        <w:rPr>
          <w:rFonts w:ascii="Times New Roman" w:hAnsi="Times New Roman"/>
          <w:b/>
          <w:sz w:val="26"/>
          <w:szCs w:val="26"/>
        </w:rPr>
        <w:t xml:space="preserve"> </w:t>
      </w:r>
    </w:p>
    <w:p w:rsidR="00C72E72" w:rsidRPr="002F5264" w:rsidRDefault="004D0EE0" w:rsidP="00FC33A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В ЛАГЕРЬ ДНЕВН</w:t>
      </w:r>
      <w:r w:rsidR="00A84655" w:rsidRPr="002F5264">
        <w:rPr>
          <w:rFonts w:ascii="Times New Roman" w:hAnsi="Times New Roman"/>
          <w:b/>
          <w:sz w:val="26"/>
          <w:szCs w:val="26"/>
        </w:rPr>
        <w:t>ОГО ПРЕБЫВАНИЯ ДЕТЕЙ В КАНИКУЛЯР</w:t>
      </w:r>
      <w:r w:rsidRPr="002F5264">
        <w:rPr>
          <w:rFonts w:ascii="Times New Roman" w:hAnsi="Times New Roman"/>
          <w:b/>
          <w:sz w:val="26"/>
          <w:szCs w:val="26"/>
        </w:rPr>
        <w:t>НЫЙ ПЕРИОД НА БАЗЕ ОБРАЗОВАТЕЛЬНОГО УЧРЕЖДЕНИЯ</w:t>
      </w:r>
    </w:p>
    <w:p w:rsidR="00C72E72" w:rsidRPr="002F5264" w:rsidRDefault="00C72E72" w:rsidP="00FC33A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(при личном обращении)</w:t>
      </w:r>
    </w:p>
    <w:p w:rsidR="00C72E72" w:rsidRPr="002F5264" w:rsidRDefault="00C72E72" w:rsidP="00FC33AA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E72" w:rsidRPr="002F5264" w:rsidRDefault="00C72E72" w:rsidP="00FC33AA">
      <w:pPr>
        <w:jc w:val="center"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Срок путёвки:</w:t>
      </w:r>
      <w:r w:rsidRPr="002F5264">
        <w:rPr>
          <w:rFonts w:ascii="Times New Roman" w:hAnsi="Times New Roman"/>
          <w:sz w:val="26"/>
          <w:szCs w:val="26"/>
        </w:rPr>
        <w:t xml:space="preserve"> </w:t>
      </w:r>
      <w:r w:rsidR="003432D4" w:rsidRPr="002F5264">
        <w:rPr>
          <w:rFonts w:ascii="Times New Roman" w:hAnsi="Times New Roman"/>
          <w:sz w:val="26"/>
          <w:szCs w:val="26"/>
        </w:rPr>
        <w:t>с «</w:t>
      </w:r>
      <w:r w:rsidRPr="002F5264">
        <w:rPr>
          <w:rFonts w:ascii="Times New Roman" w:hAnsi="Times New Roman"/>
          <w:sz w:val="26"/>
          <w:szCs w:val="26"/>
        </w:rPr>
        <w:t>____» _____________20__ г.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="003432D4" w:rsidRPr="002F5264">
        <w:rPr>
          <w:rFonts w:ascii="Times New Roman" w:hAnsi="Times New Roman"/>
          <w:sz w:val="26"/>
          <w:szCs w:val="26"/>
        </w:rPr>
        <w:t>по «</w:t>
      </w:r>
      <w:r w:rsidRPr="002F5264">
        <w:rPr>
          <w:rFonts w:ascii="Times New Roman" w:hAnsi="Times New Roman"/>
          <w:sz w:val="26"/>
          <w:szCs w:val="26"/>
        </w:rPr>
        <w:t xml:space="preserve">____» _____________20__ г. 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Вид услуги:</w:t>
      </w:r>
      <w:r w:rsidRPr="002F5264">
        <w:rPr>
          <w:rFonts w:ascii="Times New Roman" w:hAnsi="Times New Roman"/>
          <w:sz w:val="26"/>
          <w:szCs w:val="26"/>
        </w:rPr>
        <w:t xml:space="preserve"> «Организация отдыха детей в каникулярное время» (организация отдыха и оказание дополнительного образования).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Направленность общеразвивающей программы дополнительного образования: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t xml:space="preserve"> Социально-</w:t>
      </w:r>
      <w:proofErr w:type="gramStart"/>
      <w:r w:rsidRPr="002F5264">
        <w:rPr>
          <w:rFonts w:ascii="Times New Roman" w:hAnsi="Times New Roman"/>
          <w:sz w:val="26"/>
          <w:szCs w:val="26"/>
        </w:rPr>
        <w:t>педагогическая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 Техническая</w:t>
      </w:r>
      <w:proofErr w:type="gramEnd"/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F5264">
        <w:rPr>
          <w:rFonts w:ascii="Times New Roman" w:hAnsi="Times New Roman"/>
          <w:sz w:val="26"/>
          <w:szCs w:val="26"/>
        </w:rPr>
        <w:t>Естественнонаучная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 Туристско</w:t>
      </w:r>
      <w:proofErr w:type="gramEnd"/>
      <w:r w:rsidRPr="002F5264">
        <w:rPr>
          <w:rFonts w:ascii="Times New Roman" w:hAnsi="Times New Roman"/>
          <w:sz w:val="26"/>
          <w:szCs w:val="26"/>
        </w:rPr>
        <w:t>-краеведческая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t xml:space="preserve"> Физкультурно-</w:t>
      </w:r>
      <w:proofErr w:type="gramStart"/>
      <w:r w:rsidRPr="002F5264">
        <w:rPr>
          <w:rFonts w:ascii="Times New Roman" w:hAnsi="Times New Roman"/>
          <w:sz w:val="26"/>
          <w:szCs w:val="26"/>
        </w:rPr>
        <w:t>спортивная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 Художественная</w:t>
      </w:r>
      <w:proofErr w:type="gramEnd"/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Сведения о ребёнке: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Фамилия ____________________________________________________________________________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Имя ________________________________________________________________________________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Отчество ____________________________________________________________________________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Дата </w:t>
      </w:r>
      <w:proofErr w:type="gramStart"/>
      <w:r w:rsidRPr="002F5264">
        <w:rPr>
          <w:rFonts w:ascii="Times New Roman" w:hAnsi="Times New Roman"/>
          <w:sz w:val="26"/>
          <w:szCs w:val="26"/>
        </w:rPr>
        <w:t>рождения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t xml:space="preserve"> -</w:t>
      </w:r>
      <w:proofErr w:type="gramEnd"/>
      <w:r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t xml:space="preserve"> - </w:t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Пол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М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sym w:font="Symbol" w:char="F090"/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Ж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lastRenderedPageBreak/>
        <w:t>Адрес проживания ____________________________________________________________________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Контактный телефон __________________________________________________________________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Наименование учреждения (организации), выдавший путёвку: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_____________________________________________________________________________________</w:t>
      </w:r>
    </w:p>
    <w:p w:rsidR="00C72E72" w:rsidRPr="002F5264" w:rsidRDefault="00C72E72" w:rsidP="00FC33AA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(на основании договора оказания услуг)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Стоимость услуги (путёвки) ____________________________________________________________</w:t>
      </w:r>
    </w:p>
    <w:p w:rsidR="00C72E72" w:rsidRPr="002F5264" w:rsidRDefault="00C72E72" w:rsidP="00FC33AA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(цифрами / подписью)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Размер оплаты _______________________________________________________________________</w:t>
      </w:r>
    </w:p>
    <w:p w:rsidR="00C72E72" w:rsidRPr="002F5264" w:rsidRDefault="00C72E72" w:rsidP="00FC33AA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(осуществляемой безналичным платежом/ с использование платёжной карты: </w:t>
      </w:r>
    </w:p>
    <w:p w:rsidR="00C72E72" w:rsidRPr="002F5264" w:rsidRDefault="00C72E72" w:rsidP="00FC33AA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дата оплаты «____» ___________ 20___ г.)</w:t>
      </w: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</w:p>
    <w:p w:rsidR="00C72E72" w:rsidRPr="002F5264" w:rsidRDefault="00C72E72" w:rsidP="00FC33AA">
      <w:pPr>
        <w:contextualSpacing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"____" _____________ 20___ г.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____________________/ __________________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</w:p>
    <w:p w:rsidR="00C72E72" w:rsidRPr="002F5264" w:rsidRDefault="00FC33AA" w:rsidP="00FC33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 </w:t>
      </w:r>
      <w:r w:rsidR="00C72E72" w:rsidRPr="002F5264">
        <w:rPr>
          <w:rFonts w:ascii="Times New Roman" w:hAnsi="Times New Roman"/>
          <w:sz w:val="26"/>
          <w:szCs w:val="26"/>
        </w:rPr>
        <w:t>(подпись, Ф.И.О. специалиста)</w:t>
      </w:r>
    </w:p>
    <w:p w:rsidR="00C72E72" w:rsidRPr="002F5264" w:rsidRDefault="00C72E72" w:rsidP="00FC33AA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b/>
          <w:sz w:val="26"/>
          <w:szCs w:val="26"/>
        </w:rPr>
        <w:t>________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2F5264">
      <w:pPr>
        <w:ind w:firstLine="0"/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BC10EE" w:rsidRPr="002F5264" w:rsidRDefault="00BC10EE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jc w:val="right"/>
        <w:rPr>
          <w:rFonts w:ascii="Times New Roman" w:hAnsi="Times New Roman"/>
          <w:sz w:val="26"/>
          <w:szCs w:val="26"/>
        </w:rPr>
      </w:pPr>
    </w:p>
    <w:p w:rsidR="00EA09B7" w:rsidRPr="002F5264" w:rsidRDefault="00130D4B" w:rsidP="00FC33AA">
      <w:pPr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ПРИЛОЖЕНИЕ № 4</w:t>
      </w:r>
    </w:p>
    <w:p w:rsidR="00EA09B7" w:rsidRPr="002F5264" w:rsidRDefault="00EA09B7" w:rsidP="00FC33AA">
      <w:pPr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к административному регламенту,</w:t>
      </w:r>
    </w:p>
    <w:p w:rsidR="00EA09B7" w:rsidRPr="002F5264" w:rsidRDefault="00EA09B7" w:rsidP="00FC33AA">
      <w:pPr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EA09B7" w:rsidRPr="002F5264" w:rsidRDefault="00EA09B7" w:rsidP="00FC33AA">
      <w:pPr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администрации</w:t>
      </w:r>
    </w:p>
    <w:p w:rsidR="00EA09B7" w:rsidRPr="002F5264" w:rsidRDefault="00EA09B7" w:rsidP="00FC33AA">
      <w:pPr>
        <w:jc w:val="right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Анивского городского округа</w:t>
      </w:r>
    </w:p>
    <w:p w:rsidR="007B4EDD" w:rsidRPr="002F5264" w:rsidRDefault="007B4EDD" w:rsidP="00FC33AA">
      <w:pPr>
        <w:pStyle w:val="ConsPlusNormal"/>
        <w:tabs>
          <w:tab w:val="left" w:pos="850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F5264">
        <w:rPr>
          <w:rFonts w:ascii="Times New Roman" w:hAnsi="Times New Roman" w:cs="Times New Roman"/>
          <w:sz w:val="26"/>
          <w:szCs w:val="26"/>
        </w:rPr>
        <w:t xml:space="preserve">от </w:t>
      </w:r>
      <w:r w:rsidR="00372187" w:rsidRPr="002F5264">
        <w:rPr>
          <w:rFonts w:ascii="Times New Roman" w:hAnsi="Times New Roman" w:cs="Times New Roman"/>
          <w:sz w:val="26"/>
          <w:szCs w:val="26"/>
        </w:rPr>
        <w:t>03.12.</w:t>
      </w:r>
      <w:r w:rsidRPr="002F5264">
        <w:rPr>
          <w:rFonts w:ascii="Times New Roman" w:hAnsi="Times New Roman" w:cs="Times New Roman"/>
          <w:sz w:val="26"/>
          <w:szCs w:val="26"/>
        </w:rPr>
        <w:t xml:space="preserve">2024 г. № </w:t>
      </w:r>
      <w:r w:rsidR="00372187" w:rsidRPr="002F5264">
        <w:rPr>
          <w:rFonts w:ascii="Times New Roman" w:hAnsi="Times New Roman" w:cs="Times New Roman"/>
          <w:sz w:val="26"/>
          <w:szCs w:val="26"/>
        </w:rPr>
        <w:t>4202</w:t>
      </w:r>
      <w:r w:rsidRPr="002F5264">
        <w:rPr>
          <w:rFonts w:ascii="Times New Roman" w:hAnsi="Times New Roman" w:cs="Times New Roman"/>
          <w:sz w:val="26"/>
          <w:szCs w:val="26"/>
        </w:rPr>
        <w:t>-па</w:t>
      </w:r>
    </w:p>
    <w:p w:rsidR="00EA09B7" w:rsidRPr="002F5264" w:rsidRDefault="00EA09B7" w:rsidP="00FC33AA">
      <w:pPr>
        <w:rPr>
          <w:rFonts w:ascii="Times New Roman" w:hAnsi="Times New Roman"/>
          <w:sz w:val="26"/>
          <w:szCs w:val="26"/>
        </w:rPr>
      </w:pPr>
    </w:p>
    <w:p w:rsidR="00EA09B7" w:rsidRPr="002F5264" w:rsidRDefault="00EA09B7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ab/>
      </w:r>
      <w:r w:rsidRPr="002F5264">
        <w:rPr>
          <w:rFonts w:ascii="Times New Roman" w:hAnsi="Times New Roman"/>
          <w:b/>
          <w:bCs/>
          <w:sz w:val="26"/>
          <w:szCs w:val="26"/>
        </w:rPr>
        <w:t>Договор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 xml:space="preserve">об условиях отдыха ребёнка в летнем оздоровительном лагере с дневным пребыванием 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 xml:space="preserve">на базе </w:t>
      </w:r>
      <w:r w:rsidR="00AC633E" w:rsidRPr="002F5264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________________________________________________________________________</w:t>
      </w:r>
    </w:p>
    <w:p w:rsidR="00AC633E" w:rsidRPr="002F5264" w:rsidRDefault="00AC633E" w:rsidP="00FC33AA">
      <w:pPr>
        <w:jc w:val="center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bCs/>
          <w:sz w:val="26"/>
          <w:szCs w:val="26"/>
        </w:rPr>
        <w:t>(название учреждения)</w:t>
      </w:r>
    </w:p>
    <w:p w:rsidR="001B71E3" w:rsidRPr="002F5264" w:rsidRDefault="001B71E3" w:rsidP="00FC33AA">
      <w:pPr>
        <w:jc w:val="center"/>
        <w:rPr>
          <w:rFonts w:ascii="Times New Roman" w:hAnsi="Times New Roman"/>
          <w:sz w:val="26"/>
          <w:szCs w:val="26"/>
        </w:rPr>
      </w:pPr>
    </w:p>
    <w:p w:rsidR="00022AAB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 </w:t>
      </w:r>
    </w:p>
    <w:p w:rsidR="001B71E3" w:rsidRPr="002F5264" w:rsidRDefault="00213B16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г. Анива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="008E32F2" w:rsidRPr="002F5264">
        <w:rPr>
          <w:rFonts w:ascii="Times New Roman" w:hAnsi="Times New Roman"/>
          <w:sz w:val="26"/>
          <w:szCs w:val="26"/>
        </w:rPr>
        <w:t>«____» ___________ 20______</w:t>
      </w:r>
      <w:r w:rsidR="001B71E3" w:rsidRPr="002F5264">
        <w:rPr>
          <w:rFonts w:ascii="Times New Roman" w:hAnsi="Times New Roman"/>
          <w:sz w:val="26"/>
          <w:szCs w:val="26"/>
        </w:rPr>
        <w:t xml:space="preserve"> г.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ab/>
        <w:t xml:space="preserve">Летний оздоровительный лагерь с дневным пребыванием на базе </w:t>
      </w:r>
      <w:r w:rsidR="008E32F2" w:rsidRPr="002F5264">
        <w:rPr>
          <w:rFonts w:ascii="Times New Roman" w:hAnsi="Times New Roman"/>
          <w:sz w:val="26"/>
          <w:szCs w:val="26"/>
        </w:rPr>
        <w:t>___</w:t>
      </w:r>
      <w:r w:rsidR="008E32F2" w:rsidRPr="002F5264">
        <w:rPr>
          <w:rFonts w:ascii="Times New Roman" w:hAnsi="Times New Roman"/>
          <w:sz w:val="26"/>
          <w:szCs w:val="26"/>
        </w:rPr>
        <w:br/>
        <w:t>_____________________________________________________</w:t>
      </w:r>
      <w:r w:rsidRPr="002F5264">
        <w:rPr>
          <w:rFonts w:ascii="Times New Roman" w:hAnsi="Times New Roman"/>
          <w:sz w:val="26"/>
          <w:szCs w:val="26"/>
        </w:rPr>
        <w:t xml:space="preserve">, именуемый в дальнейшем «Учреждение», в лице директора </w:t>
      </w:r>
      <w:r w:rsidR="008E32F2" w:rsidRPr="002F5264">
        <w:rPr>
          <w:rFonts w:ascii="Times New Roman" w:hAnsi="Times New Roman"/>
          <w:sz w:val="26"/>
          <w:szCs w:val="26"/>
        </w:rPr>
        <w:t>________________________________________</w:t>
      </w:r>
      <w:r w:rsidRPr="002F5264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8E32F2" w:rsidRPr="002F5264">
        <w:rPr>
          <w:rFonts w:ascii="Times New Roman" w:hAnsi="Times New Roman"/>
          <w:sz w:val="26"/>
          <w:szCs w:val="26"/>
        </w:rPr>
        <w:t>________________________________________________</w:t>
      </w:r>
      <w:r w:rsidRPr="002F5264">
        <w:rPr>
          <w:rFonts w:ascii="Times New Roman" w:hAnsi="Times New Roman"/>
          <w:sz w:val="26"/>
          <w:szCs w:val="26"/>
        </w:rPr>
        <w:t xml:space="preserve">, телефоны организации </w:t>
      </w:r>
      <w:r w:rsidR="006458C9" w:rsidRPr="002F5264">
        <w:rPr>
          <w:rFonts w:ascii="Times New Roman" w:hAnsi="Times New Roman"/>
          <w:sz w:val="26"/>
          <w:szCs w:val="26"/>
        </w:rPr>
        <w:t>________________________________________________</w:t>
      </w:r>
      <w:r w:rsidRPr="002F5264">
        <w:rPr>
          <w:rFonts w:ascii="Times New Roman" w:hAnsi="Times New Roman"/>
          <w:sz w:val="26"/>
          <w:szCs w:val="26"/>
        </w:rPr>
        <w:t xml:space="preserve">;, адрес электронной почты </w:t>
      </w:r>
      <w:r w:rsidR="006458C9" w:rsidRPr="002F5264">
        <w:rPr>
          <w:rFonts w:ascii="Times New Roman" w:hAnsi="Times New Roman"/>
          <w:sz w:val="26"/>
          <w:szCs w:val="26"/>
        </w:rPr>
        <w:t>_________________</w:t>
      </w:r>
      <w:r w:rsidRPr="002F5264">
        <w:rPr>
          <w:rFonts w:ascii="Times New Roman" w:hAnsi="Times New Roman"/>
          <w:sz w:val="26"/>
          <w:szCs w:val="26"/>
        </w:rPr>
        <w:t xml:space="preserve">, лицензия на право ведения образовательной деятельности регистрационный № </w:t>
      </w:r>
      <w:r w:rsidR="00926E0A" w:rsidRPr="002F5264">
        <w:rPr>
          <w:rFonts w:ascii="Times New Roman" w:hAnsi="Times New Roman"/>
          <w:sz w:val="26"/>
          <w:szCs w:val="26"/>
        </w:rPr>
        <w:t>___________</w:t>
      </w:r>
      <w:r w:rsidRPr="002F5264">
        <w:rPr>
          <w:rFonts w:ascii="Times New Roman" w:hAnsi="Times New Roman"/>
          <w:sz w:val="26"/>
          <w:szCs w:val="26"/>
        </w:rPr>
        <w:t xml:space="preserve"> от </w:t>
      </w:r>
      <w:r w:rsidR="00926E0A" w:rsidRPr="002F5264">
        <w:rPr>
          <w:rFonts w:ascii="Times New Roman" w:hAnsi="Times New Roman"/>
          <w:sz w:val="26"/>
          <w:szCs w:val="26"/>
        </w:rPr>
        <w:t>____________________</w:t>
      </w:r>
      <w:r w:rsidRPr="002F5264">
        <w:rPr>
          <w:rFonts w:ascii="Times New Roman" w:hAnsi="Times New Roman"/>
          <w:sz w:val="26"/>
          <w:szCs w:val="26"/>
        </w:rPr>
        <w:t xml:space="preserve"> года,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действующего на основании Устава,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с одной стороны и гр. (Ф.И.О.)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________________________________________________________________________________________________________________, </w:t>
      </w:r>
    </w:p>
    <w:p w:rsidR="001B71E3" w:rsidRPr="002F5264" w:rsidRDefault="00205280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являющийся отцом, матерью</w:t>
      </w:r>
      <w:r w:rsidR="001B71E3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или законным</w:t>
      </w:r>
      <w:r w:rsidR="001B71E3" w:rsidRPr="002F5264">
        <w:rPr>
          <w:rFonts w:ascii="Times New Roman" w:hAnsi="Times New Roman"/>
          <w:sz w:val="26"/>
          <w:szCs w:val="26"/>
        </w:rPr>
        <w:t xml:space="preserve"> представителем (нужное подчеркнуть), далее именуемый «Родитель», учащегося (Ф.И.)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___________________</w:t>
      </w:r>
      <w:r w:rsidR="00797A4B" w:rsidRPr="002F5264">
        <w:rPr>
          <w:rFonts w:ascii="Times New Roman" w:hAnsi="Times New Roman"/>
          <w:sz w:val="26"/>
          <w:szCs w:val="26"/>
        </w:rPr>
        <w:t>____________________________</w:t>
      </w:r>
      <w:r w:rsidR="00CE4439" w:rsidRPr="002F5264">
        <w:rPr>
          <w:rFonts w:ascii="Times New Roman" w:hAnsi="Times New Roman"/>
          <w:sz w:val="26"/>
          <w:szCs w:val="26"/>
        </w:rPr>
        <w:t xml:space="preserve"> </w:t>
      </w:r>
      <w:r w:rsidR="00205280" w:rsidRPr="002F5264">
        <w:rPr>
          <w:rFonts w:ascii="Times New Roman" w:hAnsi="Times New Roman"/>
          <w:sz w:val="26"/>
          <w:szCs w:val="26"/>
        </w:rPr>
        <w:t>«</w:t>
      </w:r>
      <w:r w:rsidRPr="002F5264">
        <w:rPr>
          <w:rFonts w:ascii="Times New Roman" w:hAnsi="Times New Roman"/>
          <w:sz w:val="26"/>
          <w:szCs w:val="26"/>
        </w:rPr>
        <w:t>____»</w:t>
      </w:r>
      <w:r w:rsidR="00CE4439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 xml:space="preserve">_______________ года рождения, с другой стороны, заключили настоящий договор об оздоровлении и отдыхе ребёнка в летнем оздоровительном лагере дневного пребывания на базе </w:t>
      </w:r>
      <w:r w:rsidR="00205280" w:rsidRPr="002F5264">
        <w:rPr>
          <w:rFonts w:ascii="Times New Roman" w:hAnsi="Times New Roman"/>
          <w:sz w:val="26"/>
          <w:szCs w:val="26"/>
        </w:rPr>
        <w:t>_______________________________________</w:t>
      </w:r>
      <w:r w:rsidRPr="002F5264">
        <w:rPr>
          <w:rFonts w:ascii="Times New Roman" w:hAnsi="Times New Roman"/>
          <w:sz w:val="26"/>
          <w:szCs w:val="26"/>
        </w:rPr>
        <w:t xml:space="preserve"> о нижеследующем.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1.</w:t>
      </w:r>
      <w:r w:rsidR="00FC33AA" w:rsidRPr="002F526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F5264">
        <w:rPr>
          <w:rFonts w:ascii="Times New Roman" w:hAnsi="Times New Roman"/>
          <w:b/>
          <w:bCs/>
          <w:sz w:val="26"/>
          <w:szCs w:val="26"/>
        </w:rPr>
        <w:t>Предмет Договора.</w:t>
      </w:r>
    </w:p>
    <w:p w:rsidR="001B71E3" w:rsidRPr="002F5264" w:rsidRDefault="001B71E3" w:rsidP="00FC33AA">
      <w:pPr>
        <w:jc w:val="center"/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numPr>
          <w:ilvl w:val="1"/>
          <w:numId w:val="3"/>
        </w:numPr>
        <w:ind w:left="0" w:firstLine="0"/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Предметом Договора является организация отдыха и оздоровления детей в лагере </w:t>
      </w:r>
      <w:r w:rsidR="00205280" w:rsidRPr="002F5264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Pr="002F5264">
        <w:rPr>
          <w:rFonts w:ascii="Times New Roman" w:hAnsi="Times New Roman"/>
          <w:sz w:val="26"/>
          <w:szCs w:val="26"/>
        </w:rPr>
        <w:t>, далее «Лагерь», ребенка</w:t>
      </w:r>
      <w:r w:rsidR="00B553BD" w:rsidRPr="002F5264">
        <w:rPr>
          <w:rFonts w:ascii="Times New Roman" w:hAnsi="Times New Roman"/>
          <w:sz w:val="26"/>
          <w:szCs w:val="26"/>
        </w:rPr>
        <w:t xml:space="preserve"> (детей) в возрасте от 6,5 до 17</w:t>
      </w:r>
      <w:r w:rsidRPr="002F5264">
        <w:rPr>
          <w:rFonts w:ascii="Times New Roman" w:hAnsi="Times New Roman"/>
          <w:sz w:val="26"/>
          <w:szCs w:val="26"/>
        </w:rPr>
        <w:t xml:space="preserve"> лет </w:t>
      </w:r>
      <w:r w:rsidRPr="002F5264">
        <w:rPr>
          <w:rFonts w:ascii="Times New Roman" w:hAnsi="Times New Roman"/>
          <w:sz w:val="26"/>
          <w:szCs w:val="26"/>
        </w:rPr>
        <w:lastRenderedPageBreak/>
        <w:t xml:space="preserve">____________________________________________ (Фамилия, Имя ребенка) на период </w:t>
      </w:r>
      <w:r w:rsidRPr="002F5264">
        <w:rPr>
          <w:rFonts w:ascii="Times New Roman" w:hAnsi="Times New Roman"/>
          <w:b/>
          <w:sz w:val="26"/>
          <w:szCs w:val="26"/>
        </w:rPr>
        <w:t>с «</w:t>
      </w:r>
      <w:r w:rsidR="002A60B8" w:rsidRPr="002F5264">
        <w:rPr>
          <w:rFonts w:ascii="Times New Roman" w:hAnsi="Times New Roman"/>
          <w:b/>
          <w:sz w:val="26"/>
          <w:szCs w:val="26"/>
        </w:rPr>
        <w:t>_____</w:t>
      </w:r>
      <w:r w:rsidRPr="002F5264">
        <w:rPr>
          <w:rFonts w:ascii="Times New Roman" w:hAnsi="Times New Roman"/>
          <w:b/>
          <w:sz w:val="26"/>
          <w:szCs w:val="26"/>
        </w:rPr>
        <w:t>»</w:t>
      </w:r>
      <w:r w:rsidR="00FC33AA" w:rsidRPr="002F5264">
        <w:rPr>
          <w:rFonts w:ascii="Times New Roman" w:hAnsi="Times New Roman"/>
          <w:b/>
          <w:sz w:val="26"/>
          <w:szCs w:val="26"/>
        </w:rPr>
        <w:t xml:space="preserve"> </w:t>
      </w:r>
      <w:r w:rsidR="002A60B8" w:rsidRPr="002F5264">
        <w:rPr>
          <w:rFonts w:ascii="Times New Roman" w:hAnsi="Times New Roman"/>
          <w:b/>
          <w:sz w:val="26"/>
          <w:szCs w:val="26"/>
        </w:rPr>
        <w:t>________________ по «_____</w:t>
      </w:r>
      <w:r w:rsidRPr="002F5264">
        <w:rPr>
          <w:rFonts w:ascii="Times New Roman" w:hAnsi="Times New Roman"/>
          <w:b/>
          <w:sz w:val="26"/>
          <w:szCs w:val="26"/>
        </w:rPr>
        <w:t xml:space="preserve">» </w:t>
      </w:r>
      <w:r w:rsidR="002A60B8" w:rsidRPr="002F5264">
        <w:rPr>
          <w:rFonts w:ascii="Times New Roman" w:hAnsi="Times New Roman"/>
          <w:b/>
          <w:sz w:val="26"/>
          <w:szCs w:val="26"/>
        </w:rPr>
        <w:t>________ 20_____</w:t>
      </w:r>
      <w:r w:rsidRPr="002F5264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10EE" w:rsidRPr="002F5264" w:rsidRDefault="00BC10EE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10EE" w:rsidRPr="002F5264" w:rsidRDefault="00BC10EE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10EE" w:rsidRPr="002F5264" w:rsidRDefault="00BC10EE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Обязательства сторон.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В своей деятельности Лагерь руководствуется Законами «Об образовании в РФ», «Об образ</w:t>
      </w:r>
      <w:r w:rsidR="008F52C5" w:rsidRPr="002F5264">
        <w:rPr>
          <w:rFonts w:ascii="Times New Roman" w:hAnsi="Times New Roman"/>
          <w:sz w:val="26"/>
          <w:szCs w:val="26"/>
        </w:rPr>
        <w:t xml:space="preserve">овании в Сахалинской области», </w:t>
      </w:r>
      <w:r w:rsidRPr="002F5264">
        <w:rPr>
          <w:rFonts w:ascii="Times New Roman" w:hAnsi="Times New Roman"/>
          <w:sz w:val="26"/>
          <w:szCs w:val="26"/>
        </w:rPr>
        <w:t xml:space="preserve">Санитарно-эпидиологическими требованиями к устройству, содержанию и организации работы стационарных организаций отдыха и оздоровления детей </w:t>
      </w:r>
      <w:r w:rsidRPr="002F5264">
        <w:rPr>
          <w:rFonts w:ascii="Times New Roman" w:hAnsi="Times New Roman"/>
          <w:bCs/>
          <w:sz w:val="26"/>
          <w:szCs w:val="26"/>
        </w:rPr>
        <w:t xml:space="preserve">СанПиН 2.4.3648-20, </w:t>
      </w:r>
      <w:r w:rsidRPr="002F5264">
        <w:rPr>
          <w:rFonts w:ascii="Times New Roman" w:hAnsi="Times New Roman"/>
          <w:sz w:val="26"/>
          <w:szCs w:val="26"/>
        </w:rPr>
        <w:t>Положением о лагере дневного пребывания «</w:t>
      </w:r>
      <w:r w:rsidR="008F52C5" w:rsidRPr="002F5264">
        <w:rPr>
          <w:rFonts w:ascii="Times New Roman" w:hAnsi="Times New Roman"/>
          <w:sz w:val="26"/>
          <w:szCs w:val="26"/>
        </w:rPr>
        <w:t>____________________________________</w:t>
      </w:r>
      <w:r w:rsidRPr="002F5264">
        <w:rPr>
          <w:rFonts w:ascii="Times New Roman" w:hAnsi="Times New Roman"/>
          <w:sz w:val="26"/>
          <w:szCs w:val="26"/>
        </w:rPr>
        <w:t>», Уставом учреждения.</w:t>
      </w: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2856BF" w:rsidRPr="002F5264" w:rsidRDefault="002856BF" w:rsidP="002F5264">
      <w:pPr>
        <w:ind w:firstLine="0"/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2.1. </w:t>
      </w:r>
      <w:r w:rsidRPr="002F5264">
        <w:rPr>
          <w:rFonts w:ascii="Times New Roman" w:hAnsi="Times New Roman"/>
          <w:b/>
          <w:bCs/>
          <w:iCs/>
          <w:sz w:val="26"/>
          <w:szCs w:val="26"/>
        </w:rPr>
        <w:t>Лагерь обязуется</w:t>
      </w:r>
      <w:r w:rsidRPr="002F5264">
        <w:rPr>
          <w:rFonts w:ascii="Times New Roman" w:hAnsi="Times New Roman"/>
          <w:sz w:val="26"/>
          <w:szCs w:val="26"/>
        </w:rPr>
        <w:t>:</w:t>
      </w:r>
    </w:p>
    <w:p w:rsidR="00797A4B" w:rsidRPr="002F5264" w:rsidRDefault="00797A4B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мероприятий, реализацию краткосрочных дополнительных общеобразовательных общеразвивающих программ (далее – «отдых»).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2.1.2. Ознакомить Родителя с направлениями деятельности и планом проводимых мероприятий Лагеря.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2.1.4. При проведении отдыха обеспечить охрану здоровья и безопасность пребывания ребёнка в Лагере.</w:t>
      </w:r>
    </w:p>
    <w:p w:rsidR="00EA09B7" w:rsidRPr="002F5264" w:rsidRDefault="00EA09B7" w:rsidP="00FC33AA">
      <w:pPr>
        <w:rPr>
          <w:rFonts w:ascii="Times New Roman" w:hAnsi="Times New Roman"/>
          <w:sz w:val="26"/>
          <w:szCs w:val="26"/>
        </w:rPr>
      </w:pPr>
    </w:p>
    <w:p w:rsidR="00EA09B7" w:rsidRPr="002F5264" w:rsidRDefault="00EA09B7" w:rsidP="00FC33AA">
      <w:pPr>
        <w:rPr>
          <w:rFonts w:ascii="Times New Roman" w:hAnsi="Times New Roman"/>
          <w:sz w:val="26"/>
          <w:szCs w:val="26"/>
        </w:rPr>
      </w:pPr>
    </w:p>
    <w:p w:rsidR="00EA09B7" w:rsidRPr="002F5264" w:rsidRDefault="00EA09B7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2.1.5. Организовать 3-х разовое питание (завтрак, обед, полдник) на базе </w:t>
      </w:r>
      <w:r w:rsidR="005D2063" w:rsidRPr="002F5264"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__________________________________________________________________________________.</w:t>
      </w:r>
    </w:p>
    <w:p w:rsidR="005D2063" w:rsidRPr="002F5264" w:rsidRDefault="00FC33AA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 </w:t>
      </w:r>
      <w:r w:rsidR="005D2063" w:rsidRPr="002F5264">
        <w:rPr>
          <w:rFonts w:ascii="Times New Roman" w:hAnsi="Times New Roman"/>
          <w:sz w:val="26"/>
          <w:szCs w:val="26"/>
        </w:rPr>
        <w:t>(название учреждения на базе которого организуется питание)</w:t>
      </w:r>
    </w:p>
    <w:p w:rsidR="005D2063" w:rsidRPr="002F5264" w:rsidRDefault="005D2063" w:rsidP="00FC33AA">
      <w:pPr>
        <w:rPr>
          <w:rFonts w:ascii="Times New Roman" w:hAnsi="Times New Roman"/>
          <w:b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2.1.6. В случае необходимости оказать первую медицинскую помощь.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2.1.7. Уведомить </w:t>
      </w:r>
      <w:r w:rsidR="00894F22" w:rsidRPr="002F5264">
        <w:rPr>
          <w:rFonts w:ascii="Times New Roman" w:hAnsi="Times New Roman"/>
          <w:sz w:val="26"/>
          <w:szCs w:val="26"/>
        </w:rPr>
        <w:t>Родителя в</w:t>
      </w:r>
      <w:r w:rsidRPr="002F5264">
        <w:rPr>
          <w:rFonts w:ascii="Times New Roman" w:hAnsi="Times New Roman"/>
          <w:sz w:val="26"/>
          <w:szCs w:val="26"/>
        </w:rPr>
        <w:t xml:space="preserve"> случае заболевания ребёнка.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2.1.8. Обеспечить доставку ребёнка при необходимости в лечебное учреждение (по согласованию с родителями).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2.1.9. Уведомлять Родителя о случаях неадекватного поведения ребёнка.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2.1.10. Нести ответственность за ежедневное (кроме выходных дней – воскресения) безопасное пребывание ребенка в </w:t>
      </w:r>
      <w:r w:rsidR="00F52BCD" w:rsidRPr="002F5264">
        <w:rPr>
          <w:rFonts w:ascii="Times New Roman" w:hAnsi="Times New Roman"/>
          <w:sz w:val="26"/>
          <w:szCs w:val="26"/>
        </w:rPr>
        <w:t>лагере _</w:t>
      </w:r>
      <w:r w:rsidR="00434AF3" w:rsidRPr="002F5264">
        <w:rPr>
          <w:rFonts w:ascii="Times New Roman" w:hAnsi="Times New Roman"/>
          <w:sz w:val="26"/>
          <w:szCs w:val="26"/>
        </w:rPr>
        <w:t>____________________</w:t>
      </w:r>
      <w:r w:rsidR="00894F22" w:rsidRPr="002F5264">
        <w:rPr>
          <w:rFonts w:ascii="Times New Roman" w:hAnsi="Times New Roman"/>
          <w:sz w:val="26"/>
          <w:szCs w:val="26"/>
        </w:rPr>
        <w:t>_</w:t>
      </w:r>
      <w:r w:rsidRPr="002F5264">
        <w:rPr>
          <w:rFonts w:ascii="Times New Roman" w:hAnsi="Times New Roman"/>
          <w:sz w:val="26"/>
          <w:szCs w:val="26"/>
        </w:rPr>
        <w:t xml:space="preserve"> в период </w:t>
      </w:r>
      <w:r w:rsidR="00F52BCD" w:rsidRPr="002F5264">
        <w:rPr>
          <w:rFonts w:ascii="Times New Roman" w:hAnsi="Times New Roman"/>
          <w:sz w:val="26"/>
          <w:szCs w:val="26"/>
        </w:rPr>
        <w:t>с _</w:t>
      </w:r>
      <w:r w:rsidR="00434AF3" w:rsidRPr="002F5264">
        <w:rPr>
          <w:rFonts w:ascii="Times New Roman" w:hAnsi="Times New Roman"/>
          <w:sz w:val="26"/>
          <w:szCs w:val="26"/>
        </w:rPr>
        <w:t>____</w:t>
      </w:r>
      <w:r w:rsidRPr="002F5264">
        <w:rPr>
          <w:rFonts w:ascii="Times New Roman" w:hAnsi="Times New Roman"/>
          <w:sz w:val="26"/>
          <w:szCs w:val="26"/>
        </w:rPr>
        <w:t xml:space="preserve">часов до </w:t>
      </w:r>
      <w:r w:rsidR="00434AF3" w:rsidRPr="002F5264">
        <w:rPr>
          <w:rFonts w:ascii="Times New Roman" w:hAnsi="Times New Roman"/>
          <w:sz w:val="26"/>
          <w:szCs w:val="26"/>
        </w:rPr>
        <w:t>_____</w:t>
      </w:r>
      <w:r w:rsidRPr="002F5264">
        <w:rPr>
          <w:rFonts w:ascii="Times New Roman" w:hAnsi="Times New Roman"/>
          <w:sz w:val="26"/>
          <w:szCs w:val="26"/>
        </w:rPr>
        <w:t xml:space="preserve"> часов.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lastRenderedPageBreak/>
        <w:t>2.1.11. Соблюдать условия для безопасного время провождения ребёнка при условии соблюдения Правил поведения в Лагере, поставить ребёнка в известность о Правилах внутреннего распорядка и общих мерах безопасности.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2.2. </w:t>
      </w:r>
      <w:r w:rsidRPr="002F5264">
        <w:rPr>
          <w:rFonts w:ascii="Times New Roman" w:hAnsi="Times New Roman"/>
          <w:b/>
          <w:bCs/>
          <w:iCs/>
          <w:sz w:val="26"/>
          <w:szCs w:val="26"/>
        </w:rPr>
        <w:t>Родитель обязуется</w:t>
      </w:r>
      <w:r w:rsidRPr="002F5264">
        <w:rPr>
          <w:rFonts w:ascii="Times New Roman" w:hAnsi="Times New Roman"/>
          <w:sz w:val="26"/>
          <w:szCs w:val="26"/>
        </w:rPr>
        <w:t>:</w:t>
      </w: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2.2.1. Обеспечить ежедневную явку ребенка в лагере дневного пребывания </w:t>
      </w:r>
      <w:r w:rsidR="0080569D" w:rsidRPr="002F5264">
        <w:rPr>
          <w:rFonts w:ascii="Times New Roman" w:hAnsi="Times New Roman"/>
          <w:sz w:val="26"/>
          <w:szCs w:val="26"/>
        </w:rPr>
        <w:t>______________</w:t>
      </w:r>
      <w:r w:rsidRPr="002F5264">
        <w:rPr>
          <w:rFonts w:ascii="Times New Roman" w:hAnsi="Times New Roman"/>
          <w:sz w:val="26"/>
          <w:szCs w:val="26"/>
        </w:rPr>
        <w:t xml:space="preserve"> в опрятном виде и чистой одежде к началу работы лагеря.</w:t>
      </w:r>
    </w:p>
    <w:p w:rsidR="001B71E3" w:rsidRPr="002F5264" w:rsidRDefault="00773BF2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2.2.2</w:t>
      </w:r>
      <w:r w:rsidR="001B71E3" w:rsidRPr="002F5264">
        <w:rPr>
          <w:rFonts w:ascii="Times New Roman" w:hAnsi="Times New Roman"/>
          <w:sz w:val="26"/>
          <w:szCs w:val="26"/>
        </w:rPr>
        <w:t>. За пять дней до начала работы соответствующей смены лагеря: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а) представить заявление на зачисление его ребенка в лагерь с указанием смены и ее продолжительности</w:t>
      </w:r>
      <w:r w:rsidR="005845D4" w:rsidRPr="002F5264">
        <w:rPr>
          <w:rFonts w:ascii="Times New Roman" w:hAnsi="Times New Roman"/>
          <w:sz w:val="26"/>
          <w:szCs w:val="26"/>
        </w:rPr>
        <w:t xml:space="preserve"> (согласие на обработку персональных данных)</w:t>
      </w:r>
      <w:r w:rsidRPr="002F5264">
        <w:rPr>
          <w:rFonts w:ascii="Times New Roman" w:hAnsi="Times New Roman"/>
          <w:sz w:val="26"/>
          <w:szCs w:val="26"/>
        </w:rPr>
        <w:t>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б) медицинскую справку;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в) копию свидетельства о рождении</w:t>
      </w:r>
      <w:r w:rsidR="0080569D" w:rsidRPr="002F5264">
        <w:rPr>
          <w:rFonts w:ascii="Times New Roman" w:hAnsi="Times New Roman"/>
          <w:sz w:val="26"/>
          <w:szCs w:val="26"/>
        </w:rPr>
        <w:t>/паспорта с 14 лет</w:t>
      </w:r>
      <w:r w:rsidRPr="002F5264">
        <w:rPr>
          <w:rFonts w:ascii="Times New Roman" w:hAnsi="Times New Roman"/>
          <w:sz w:val="26"/>
          <w:szCs w:val="26"/>
        </w:rPr>
        <w:t>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г) копию паспорта родителя (законного представителя);</w:t>
      </w:r>
    </w:p>
    <w:p w:rsidR="0080569D" w:rsidRPr="002F5264" w:rsidRDefault="0080569D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д) </w:t>
      </w:r>
      <w:r w:rsidR="00DF4E24" w:rsidRPr="002F5264">
        <w:rPr>
          <w:rFonts w:ascii="Times New Roman" w:hAnsi="Times New Roman"/>
          <w:sz w:val="26"/>
          <w:szCs w:val="26"/>
        </w:rPr>
        <w:t>документ, подтверждающий факт проживания на территории муниципального образования «Анивский городской округ» ребенка (детей), выданный организацией, уполномоченной на его выдачу (паспорт гражданина Российской Федерации с отметкой о регистрации по месту жительства, свидетельство о регистрации по месту жительства, свидетельство о регистрации по месту пребывания, решение суда, подтверждающее факт проживания на территории Сахалинской области, документ органа (организации), имеющего(ей) сведения о факте проживания на территории Сахалинской области и уполномоченного(ой) на его выдачу, справка об обучении в текущем учебном году, выданная образовательной организацией);</w:t>
      </w:r>
    </w:p>
    <w:p w:rsidR="001B71E3" w:rsidRPr="002F5264" w:rsidRDefault="0080569D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е</w:t>
      </w:r>
      <w:r w:rsidR="001B71E3" w:rsidRPr="002F5264">
        <w:rPr>
          <w:rFonts w:ascii="Times New Roman" w:hAnsi="Times New Roman"/>
          <w:sz w:val="26"/>
          <w:szCs w:val="26"/>
        </w:rPr>
        <w:t>) копию страховки жизни ребёнка</w:t>
      </w:r>
      <w:r w:rsidRPr="002F5264">
        <w:rPr>
          <w:rFonts w:ascii="Times New Roman" w:hAnsi="Times New Roman"/>
          <w:sz w:val="26"/>
          <w:szCs w:val="26"/>
        </w:rPr>
        <w:t xml:space="preserve"> (по требованию)</w:t>
      </w:r>
      <w:r w:rsidR="001B71E3" w:rsidRPr="002F5264">
        <w:rPr>
          <w:rFonts w:ascii="Times New Roman" w:hAnsi="Times New Roman"/>
          <w:sz w:val="26"/>
          <w:szCs w:val="26"/>
        </w:rPr>
        <w:t>;</w:t>
      </w:r>
    </w:p>
    <w:p w:rsidR="001B71E3" w:rsidRPr="002F5264" w:rsidRDefault="0080569D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ж</w:t>
      </w:r>
      <w:r w:rsidR="001B71E3" w:rsidRPr="002F5264">
        <w:rPr>
          <w:rFonts w:ascii="Times New Roman" w:hAnsi="Times New Roman"/>
          <w:sz w:val="26"/>
          <w:szCs w:val="26"/>
        </w:rPr>
        <w:t xml:space="preserve">) </w:t>
      </w:r>
      <w:r w:rsidRPr="002F5264">
        <w:rPr>
          <w:rFonts w:ascii="Times New Roman" w:hAnsi="Times New Roman"/>
          <w:sz w:val="26"/>
          <w:szCs w:val="26"/>
        </w:rPr>
        <w:t>справку из</w:t>
      </w:r>
      <w:r w:rsidR="001B71E3" w:rsidRPr="002F5264">
        <w:rPr>
          <w:rFonts w:ascii="Times New Roman" w:hAnsi="Times New Roman"/>
          <w:sz w:val="26"/>
          <w:szCs w:val="26"/>
        </w:rPr>
        <w:t xml:space="preserve"> ГКУ «Центр социальной поддержки Сахалинской области» (Отдела социальной защиты) – для детей, находящихся в трудной жизненной ситуации;</w:t>
      </w:r>
    </w:p>
    <w:p w:rsidR="001B71E3" w:rsidRPr="002F5264" w:rsidRDefault="0080569D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з</w:t>
      </w:r>
      <w:r w:rsidR="001B71E3" w:rsidRPr="002F5264">
        <w:rPr>
          <w:rFonts w:ascii="Times New Roman" w:hAnsi="Times New Roman"/>
          <w:sz w:val="26"/>
          <w:szCs w:val="26"/>
        </w:rPr>
        <w:t>) квитан</w:t>
      </w:r>
      <w:r w:rsidR="00773BF2" w:rsidRPr="002F5264">
        <w:rPr>
          <w:rFonts w:ascii="Times New Roman" w:hAnsi="Times New Roman"/>
          <w:sz w:val="26"/>
          <w:szCs w:val="26"/>
        </w:rPr>
        <w:t>ции об оплате стоимости путёвки.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2.2.3. По прибытии ребенка в лагерь и в случае согласия с планом работы лагеря, представить согласие ребенка на участие в социально-значимой и трудовой деятельности. </w:t>
      </w: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2D5245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2.2.4. Забирать ребенка из лагеря в конце дня. Самостоятельный уход ребенка из лагеря в конце дня возможен при наличии письменного заявления от роди</w:t>
      </w:r>
      <w:r w:rsidR="002856BF" w:rsidRPr="002F5264">
        <w:rPr>
          <w:rFonts w:ascii="Times New Roman" w:hAnsi="Times New Roman"/>
          <w:sz w:val="26"/>
          <w:szCs w:val="26"/>
        </w:rPr>
        <w:t>теля (законного представителя).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2.2.5.На основании письменного уведомления администрации лагеря </w:t>
      </w:r>
      <w:r w:rsidR="002D5245" w:rsidRPr="002F5264">
        <w:rPr>
          <w:rFonts w:ascii="Times New Roman" w:hAnsi="Times New Roman"/>
          <w:sz w:val="26"/>
          <w:szCs w:val="26"/>
        </w:rPr>
        <w:t>_______________________________________________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забрать ребёнка из лагеря в случаях:</w:t>
      </w:r>
    </w:p>
    <w:p w:rsidR="00031A2D" w:rsidRPr="002F5264" w:rsidRDefault="00031A2D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-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грубого нарушения мер собственной безопасности, включая самовольный уход с территории лагеря;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-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грубого нарушения распорядка дня, дисциплины, норм поведения в общественных местах;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-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вымогательства, угрозы, кражи;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-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 xml:space="preserve">нанесения морального или физического ущерба другим детям;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lastRenderedPageBreak/>
        <w:t>-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нанесения значительного материального ущерба лагерю;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-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sz w:val="26"/>
          <w:szCs w:val="26"/>
        </w:rPr>
        <w:t>выявления у ребёнка хронических заболеваний, скрытых «Родителем».</w:t>
      </w:r>
    </w:p>
    <w:p w:rsidR="001B71E3" w:rsidRPr="002F5264" w:rsidRDefault="001B71E3" w:rsidP="00FC33AA">
      <w:pPr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3. Права сторон.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3.1. </w:t>
      </w:r>
      <w:r w:rsidRPr="002F5264">
        <w:rPr>
          <w:rFonts w:ascii="Times New Roman" w:hAnsi="Times New Roman"/>
          <w:b/>
          <w:bCs/>
          <w:iCs/>
          <w:sz w:val="26"/>
          <w:szCs w:val="26"/>
        </w:rPr>
        <w:t>Лагерь имеет право</w:t>
      </w:r>
      <w:r w:rsidRPr="002F5264">
        <w:rPr>
          <w:rFonts w:ascii="Times New Roman" w:hAnsi="Times New Roman"/>
          <w:sz w:val="26"/>
          <w:szCs w:val="26"/>
        </w:rPr>
        <w:t>:</w:t>
      </w: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3.1.1. Отчислить ребёнка из лагеря в случае нарушения условий настоящего Договора.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3.1.2. Отправить ребёнка из лагеря по состоянию здоровья, препятствующего его дальнейшему пребыванию в лагере.</w:t>
      </w: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3.2. </w:t>
      </w:r>
      <w:r w:rsidRPr="002F5264">
        <w:rPr>
          <w:rFonts w:ascii="Times New Roman" w:hAnsi="Times New Roman"/>
          <w:b/>
          <w:bCs/>
          <w:iCs/>
          <w:sz w:val="26"/>
          <w:szCs w:val="26"/>
        </w:rPr>
        <w:t>Родитель имеет право</w:t>
      </w:r>
      <w:r w:rsidRPr="002F5264">
        <w:rPr>
          <w:rFonts w:ascii="Times New Roman" w:hAnsi="Times New Roman"/>
          <w:sz w:val="26"/>
          <w:szCs w:val="26"/>
        </w:rPr>
        <w:t>:</w:t>
      </w:r>
    </w:p>
    <w:p w:rsidR="002856BF" w:rsidRPr="002F5264" w:rsidRDefault="002856BF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3.2.1. Забрать ребёнка ранее срока, установленного настоящим Договором по письменному заявлению.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3.2.3. Высказать свои пожелания воспитателю по поводу организации отдыха ребенка.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4. Срок действия договора.</w:t>
      </w:r>
    </w:p>
    <w:p w:rsidR="001B71E3" w:rsidRPr="002F5264" w:rsidRDefault="001B71E3" w:rsidP="00FC33AA">
      <w:pPr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4.1 Договор заключается на срок </w:t>
      </w:r>
      <w:r w:rsidRPr="002F5264">
        <w:rPr>
          <w:rFonts w:ascii="Times New Roman" w:hAnsi="Times New Roman"/>
          <w:b/>
          <w:sz w:val="26"/>
          <w:szCs w:val="26"/>
        </w:rPr>
        <w:t>с «</w:t>
      </w:r>
      <w:r w:rsidR="006E04E2" w:rsidRPr="002F5264">
        <w:rPr>
          <w:rFonts w:ascii="Times New Roman" w:hAnsi="Times New Roman"/>
          <w:b/>
          <w:sz w:val="26"/>
          <w:szCs w:val="26"/>
        </w:rPr>
        <w:t>___</w:t>
      </w:r>
      <w:r w:rsidRPr="002F5264">
        <w:rPr>
          <w:rFonts w:ascii="Times New Roman" w:hAnsi="Times New Roman"/>
          <w:b/>
          <w:sz w:val="26"/>
          <w:szCs w:val="26"/>
        </w:rPr>
        <w:t xml:space="preserve">» </w:t>
      </w:r>
      <w:r w:rsidR="006E04E2" w:rsidRPr="002F5264">
        <w:rPr>
          <w:rFonts w:ascii="Times New Roman" w:hAnsi="Times New Roman"/>
          <w:b/>
          <w:sz w:val="26"/>
          <w:szCs w:val="26"/>
        </w:rPr>
        <w:t>____________</w:t>
      </w:r>
      <w:r w:rsidRPr="002F5264">
        <w:rPr>
          <w:rFonts w:ascii="Times New Roman" w:hAnsi="Times New Roman"/>
          <w:b/>
          <w:sz w:val="26"/>
          <w:szCs w:val="26"/>
        </w:rPr>
        <w:t xml:space="preserve"> по «</w:t>
      </w:r>
      <w:r w:rsidR="006E04E2" w:rsidRPr="002F5264">
        <w:rPr>
          <w:rFonts w:ascii="Times New Roman" w:hAnsi="Times New Roman"/>
          <w:b/>
          <w:sz w:val="26"/>
          <w:szCs w:val="26"/>
        </w:rPr>
        <w:t>___</w:t>
      </w:r>
      <w:r w:rsidRPr="002F5264">
        <w:rPr>
          <w:rFonts w:ascii="Times New Roman" w:hAnsi="Times New Roman"/>
          <w:b/>
          <w:sz w:val="26"/>
          <w:szCs w:val="26"/>
        </w:rPr>
        <w:t xml:space="preserve">» </w:t>
      </w:r>
      <w:r w:rsidR="006E04E2" w:rsidRPr="002F5264">
        <w:rPr>
          <w:rFonts w:ascii="Times New Roman" w:hAnsi="Times New Roman"/>
          <w:b/>
          <w:sz w:val="26"/>
          <w:szCs w:val="26"/>
        </w:rPr>
        <w:t>____________</w:t>
      </w:r>
      <w:r w:rsidRPr="002F5264">
        <w:rPr>
          <w:rFonts w:ascii="Times New Roman" w:hAnsi="Times New Roman"/>
          <w:b/>
          <w:sz w:val="26"/>
          <w:szCs w:val="26"/>
        </w:rPr>
        <w:t xml:space="preserve"> 20</w:t>
      </w:r>
      <w:r w:rsidR="006E04E2" w:rsidRPr="002F5264">
        <w:rPr>
          <w:rFonts w:ascii="Times New Roman" w:hAnsi="Times New Roman"/>
          <w:b/>
          <w:sz w:val="26"/>
          <w:szCs w:val="26"/>
        </w:rPr>
        <w:t>______</w:t>
      </w:r>
      <w:r w:rsidRPr="002F5264">
        <w:rPr>
          <w:rFonts w:ascii="Times New Roman" w:hAnsi="Times New Roman"/>
          <w:b/>
          <w:sz w:val="26"/>
          <w:szCs w:val="26"/>
        </w:rPr>
        <w:t xml:space="preserve"> года</w:t>
      </w:r>
      <w:r w:rsidRPr="002F5264">
        <w:rPr>
          <w:rFonts w:ascii="Times New Roman" w:hAnsi="Times New Roman"/>
          <w:sz w:val="26"/>
          <w:szCs w:val="26"/>
        </w:rPr>
        <w:t xml:space="preserve"> и вступает в силу после подписания его обеими сторонами и действует до окончания указанного срока.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4.2. Настоящий Договор заключается в 2-х экземплярах, имеющую одинаковую силу, по одному для каждой стороны.</w:t>
      </w:r>
    </w:p>
    <w:p w:rsidR="001B71E3" w:rsidRPr="002F5264" w:rsidRDefault="001B71E3" w:rsidP="00FC33AA">
      <w:pPr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5. Приход и уход домой воспитанников лагеря. Режим работы лагеря.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5.1. Время прихода в летний оздоровительный лагерь </w:t>
      </w:r>
      <w:r w:rsidRPr="002F5264">
        <w:rPr>
          <w:rFonts w:ascii="Times New Roman" w:hAnsi="Times New Roman"/>
          <w:b/>
          <w:sz w:val="26"/>
          <w:szCs w:val="26"/>
        </w:rPr>
        <w:t xml:space="preserve">в </w:t>
      </w:r>
      <w:r w:rsidR="00EB2927" w:rsidRPr="002F5264">
        <w:rPr>
          <w:rFonts w:ascii="Times New Roman" w:hAnsi="Times New Roman"/>
          <w:b/>
          <w:sz w:val="26"/>
          <w:szCs w:val="26"/>
        </w:rPr>
        <w:t>_________</w:t>
      </w:r>
      <w:r w:rsidRPr="002F5264">
        <w:rPr>
          <w:rFonts w:ascii="Times New Roman" w:hAnsi="Times New Roman"/>
          <w:b/>
          <w:sz w:val="26"/>
          <w:szCs w:val="26"/>
        </w:rPr>
        <w:t xml:space="preserve">, время ухода домой </w:t>
      </w:r>
      <w:r w:rsidR="00EB2927" w:rsidRPr="002F5264">
        <w:rPr>
          <w:rFonts w:ascii="Times New Roman" w:hAnsi="Times New Roman"/>
          <w:b/>
          <w:sz w:val="26"/>
          <w:szCs w:val="26"/>
        </w:rPr>
        <w:t>________</w:t>
      </w:r>
      <w:r w:rsidRPr="002F5264">
        <w:rPr>
          <w:rFonts w:ascii="Times New Roman" w:hAnsi="Times New Roman"/>
          <w:sz w:val="26"/>
          <w:szCs w:val="26"/>
        </w:rPr>
        <w:t xml:space="preserve">. Дети доставляются в лагерь и из лагеря организованно, в оговоренное время по режиму работы лагеря и передаются сопровождающими родителями или доверенным лицом воспитателю отряда. В конце дня родитель (доверенное лицо) подходит к воспитателю, предъявляет документ, удостоверяющий личность и забирает ребенка. В случае опоздания родитель должен известить по телефону воспитателя о причине задержания. Воспитатель в </w:t>
      </w:r>
      <w:r w:rsidR="000841F3" w:rsidRPr="002F5264">
        <w:rPr>
          <w:rFonts w:ascii="Times New Roman" w:hAnsi="Times New Roman"/>
          <w:sz w:val="26"/>
          <w:szCs w:val="26"/>
        </w:rPr>
        <w:t>течение _________</w:t>
      </w:r>
      <w:r w:rsidRPr="002F5264">
        <w:rPr>
          <w:rFonts w:ascii="Times New Roman" w:hAnsi="Times New Roman"/>
          <w:sz w:val="26"/>
          <w:szCs w:val="26"/>
        </w:rPr>
        <w:t xml:space="preserve"> минут после окончания </w:t>
      </w:r>
      <w:r w:rsidR="000841F3" w:rsidRPr="002F5264">
        <w:rPr>
          <w:rFonts w:ascii="Times New Roman" w:hAnsi="Times New Roman"/>
          <w:sz w:val="26"/>
          <w:szCs w:val="26"/>
        </w:rPr>
        <w:t>смены ждет</w:t>
      </w:r>
      <w:r w:rsidRPr="002F5264">
        <w:rPr>
          <w:rFonts w:ascii="Times New Roman" w:hAnsi="Times New Roman"/>
          <w:sz w:val="26"/>
          <w:szCs w:val="26"/>
        </w:rPr>
        <w:t xml:space="preserve"> родителей на месте </w:t>
      </w:r>
      <w:r w:rsidR="000841F3" w:rsidRPr="002F5264">
        <w:rPr>
          <w:rFonts w:ascii="Times New Roman" w:hAnsi="Times New Roman"/>
          <w:sz w:val="26"/>
          <w:szCs w:val="26"/>
        </w:rPr>
        <w:t>прибытия; по</w:t>
      </w:r>
      <w:r w:rsidRPr="002F5264">
        <w:rPr>
          <w:rFonts w:ascii="Times New Roman" w:hAnsi="Times New Roman"/>
          <w:sz w:val="26"/>
          <w:szCs w:val="26"/>
        </w:rPr>
        <w:t xml:space="preserve"> истечении срока сопровождающий имеет право сдать ребенка в отделение полиции. Допускается уход детей самостоятельно домой с заявления законных представителей (родителей).</w:t>
      </w:r>
    </w:p>
    <w:p w:rsidR="001B71E3" w:rsidRPr="002F5264" w:rsidRDefault="001B71E3" w:rsidP="00FC33AA">
      <w:pPr>
        <w:rPr>
          <w:rFonts w:ascii="Times New Roman" w:hAnsi="Times New Roman"/>
          <w:b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5.2. Режим работы летнего оздоровительного лагеря дневного пребывания на базе </w:t>
      </w:r>
      <w:r w:rsidR="000841F3" w:rsidRPr="002F5264">
        <w:rPr>
          <w:rFonts w:ascii="Times New Roman" w:hAnsi="Times New Roman"/>
          <w:sz w:val="26"/>
          <w:szCs w:val="26"/>
        </w:rPr>
        <w:t>____________________________________</w:t>
      </w:r>
      <w:r w:rsidRPr="002F5264">
        <w:rPr>
          <w:rFonts w:ascii="Times New Roman" w:hAnsi="Times New Roman"/>
          <w:sz w:val="26"/>
          <w:szCs w:val="26"/>
        </w:rPr>
        <w:t xml:space="preserve"> </w:t>
      </w:r>
      <w:r w:rsidRPr="002F5264">
        <w:rPr>
          <w:rFonts w:ascii="Times New Roman" w:hAnsi="Times New Roman"/>
          <w:b/>
          <w:sz w:val="26"/>
          <w:szCs w:val="26"/>
        </w:rPr>
        <w:t xml:space="preserve">с </w:t>
      </w:r>
      <w:r w:rsidR="000841F3" w:rsidRPr="002F5264">
        <w:rPr>
          <w:rFonts w:ascii="Times New Roman" w:hAnsi="Times New Roman"/>
          <w:b/>
          <w:sz w:val="26"/>
          <w:szCs w:val="26"/>
        </w:rPr>
        <w:t>_____</w:t>
      </w:r>
      <w:r w:rsidRPr="002F5264">
        <w:rPr>
          <w:rFonts w:ascii="Times New Roman" w:hAnsi="Times New Roman"/>
          <w:b/>
          <w:sz w:val="26"/>
          <w:szCs w:val="26"/>
        </w:rPr>
        <w:t xml:space="preserve"> до </w:t>
      </w:r>
      <w:r w:rsidR="000841F3" w:rsidRPr="002F5264">
        <w:rPr>
          <w:rFonts w:ascii="Times New Roman" w:hAnsi="Times New Roman"/>
          <w:b/>
          <w:sz w:val="26"/>
          <w:szCs w:val="26"/>
        </w:rPr>
        <w:t>_____</w:t>
      </w:r>
      <w:r w:rsidRPr="002F5264">
        <w:rPr>
          <w:rFonts w:ascii="Times New Roman" w:hAnsi="Times New Roman"/>
          <w:b/>
          <w:sz w:val="26"/>
          <w:szCs w:val="26"/>
        </w:rPr>
        <w:t xml:space="preserve"> часов.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56BF" w:rsidRPr="002F5264" w:rsidRDefault="002856BF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56BF" w:rsidRDefault="002856BF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5264" w:rsidRPr="002F5264" w:rsidRDefault="002F5264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56BF" w:rsidRPr="002F5264" w:rsidRDefault="002856BF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lastRenderedPageBreak/>
        <w:t>6. Денежные средства.</w:t>
      </w:r>
    </w:p>
    <w:p w:rsidR="001B71E3" w:rsidRPr="002F5264" w:rsidRDefault="001B71E3" w:rsidP="00FC33AA">
      <w:pPr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7.1. Полная стоимость путевки составляет </w:t>
      </w:r>
      <w:r w:rsidR="000841F3" w:rsidRPr="002F5264">
        <w:rPr>
          <w:rFonts w:ascii="Times New Roman" w:hAnsi="Times New Roman"/>
          <w:b/>
          <w:sz w:val="26"/>
          <w:szCs w:val="26"/>
        </w:rPr>
        <w:t>________</w:t>
      </w:r>
      <w:r w:rsidRPr="002F5264">
        <w:rPr>
          <w:rFonts w:ascii="Times New Roman" w:hAnsi="Times New Roman"/>
          <w:b/>
          <w:sz w:val="26"/>
          <w:szCs w:val="26"/>
        </w:rPr>
        <w:t xml:space="preserve"> рублей</w:t>
      </w:r>
      <w:r w:rsidR="000841F3" w:rsidRPr="002F5264">
        <w:rPr>
          <w:rFonts w:ascii="Times New Roman" w:hAnsi="Times New Roman"/>
          <w:b/>
          <w:sz w:val="26"/>
          <w:szCs w:val="26"/>
        </w:rPr>
        <w:t xml:space="preserve"> _______ копеек</w:t>
      </w:r>
      <w:r w:rsidRPr="002F5264">
        <w:rPr>
          <w:rFonts w:ascii="Times New Roman" w:hAnsi="Times New Roman"/>
          <w:b/>
          <w:sz w:val="26"/>
          <w:szCs w:val="26"/>
        </w:rPr>
        <w:t>.</w:t>
      </w:r>
      <w:r w:rsidRPr="002F5264">
        <w:rPr>
          <w:rFonts w:ascii="Times New Roman" w:hAnsi="Times New Roman"/>
          <w:sz w:val="26"/>
          <w:szCs w:val="26"/>
        </w:rPr>
        <w:t xml:space="preserve"> В стоимость одной путёвки в летний оздоровительный лагерь дневного пребывания на базе </w:t>
      </w:r>
      <w:r w:rsidR="000841F3" w:rsidRPr="002F5264">
        <w:rPr>
          <w:rFonts w:ascii="Times New Roman" w:hAnsi="Times New Roman"/>
          <w:sz w:val="26"/>
          <w:szCs w:val="26"/>
        </w:rPr>
        <w:t>______________</w:t>
      </w:r>
      <w:r w:rsidR="009C233F" w:rsidRPr="002F5264">
        <w:rPr>
          <w:rFonts w:ascii="Times New Roman" w:hAnsi="Times New Roman"/>
          <w:sz w:val="26"/>
          <w:szCs w:val="26"/>
        </w:rPr>
        <w:t>____________________________</w:t>
      </w:r>
      <w:r w:rsidR="000841F3" w:rsidRPr="002F5264">
        <w:rPr>
          <w:rFonts w:ascii="Times New Roman" w:hAnsi="Times New Roman"/>
          <w:sz w:val="26"/>
          <w:szCs w:val="26"/>
        </w:rPr>
        <w:t>_</w:t>
      </w:r>
      <w:r w:rsidRPr="002F5264">
        <w:rPr>
          <w:rFonts w:ascii="Times New Roman" w:hAnsi="Times New Roman"/>
          <w:sz w:val="26"/>
          <w:szCs w:val="26"/>
        </w:rPr>
        <w:t xml:space="preserve"> входят расходы: питание – </w:t>
      </w:r>
      <w:r w:rsidR="000841F3" w:rsidRPr="002F5264">
        <w:rPr>
          <w:rFonts w:ascii="Times New Roman" w:hAnsi="Times New Roman"/>
          <w:sz w:val="26"/>
          <w:szCs w:val="26"/>
        </w:rPr>
        <w:t>________</w:t>
      </w:r>
      <w:r w:rsidRPr="002F5264">
        <w:rPr>
          <w:rFonts w:ascii="Times New Roman" w:hAnsi="Times New Roman"/>
          <w:sz w:val="26"/>
          <w:szCs w:val="26"/>
        </w:rPr>
        <w:t xml:space="preserve"> рублей</w:t>
      </w:r>
      <w:r w:rsidR="000841F3" w:rsidRPr="002F5264">
        <w:rPr>
          <w:rFonts w:ascii="Times New Roman" w:hAnsi="Times New Roman"/>
          <w:sz w:val="26"/>
          <w:szCs w:val="26"/>
        </w:rPr>
        <w:t xml:space="preserve"> _______ копеек</w:t>
      </w:r>
      <w:r w:rsidRPr="002F5264">
        <w:rPr>
          <w:rFonts w:ascii="Times New Roman" w:hAnsi="Times New Roman"/>
          <w:sz w:val="26"/>
          <w:szCs w:val="26"/>
        </w:rPr>
        <w:t xml:space="preserve">; на организацию культурно-массовых мероприятий – </w:t>
      </w:r>
      <w:r w:rsidR="000841F3" w:rsidRPr="002F5264">
        <w:rPr>
          <w:rFonts w:ascii="Times New Roman" w:hAnsi="Times New Roman"/>
          <w:sz w:val="26"/>
          <w:szCs w:val="26"/>
        </w:rPr>
        <w:t>________</w:t>
      </w:r>
      <w:r w:rsidRPr="002F5264">
        <w:rPr>
          <w:rFonts w:ascii="Times New Roman" w:hAnsi="Times New Roman"/>
          <w:sz w:val="26"/>
          <w:szCs w:val="26"/>
        </w:rPr>
        <w:t xml:space="preserve"> рублей</w:t>
      </w:r>
      <w:r w:rsidR="000841F3" w:rsidRPr="002F5264">
        <w:rPr>
          <w:rFonts w:ascii="Times New Roman" w:hAnsi="Times New Roman"/>
          <w:sz w:val="26"/>
          <w:szCs w:val="26"/>
        </w:rPr>
        <w:t xml:space="preserve"> ______ копеек</w:t>
      </w:r>
      <w:r w:rsidRPr="002F5264">
        <w:rPr>
          <w:rFonts w:ascii="Times New Roman" w:hAnsi="Times New Roman"/>
          <w:sz w:val="26"/>
          <w:szCs w:val="26"/>
        </w:rPr>
        <w:t xml:space="preserve">; обеспечение санитарно-гигиенических условий, медикаменты и перевязочные материалы – </w:t>
      </w:r>
      <w:r w:rsidR="000841F3" w:rsidRPr="002F5264">
        <w:rPr>
          <w:rFonts w:ascii="Times New Roman" w:hAnsi="Times New Roman"/>
          <w:sz w:val="26"/>
          <w:szCs w:val="26"/>
        </w:rPr>
        <w:t>________</w:t>
      </w:r>
      <w:r w:rsidRPr="002F5264">
        <w:rPr>
          <w:rFonts w:ascii="Times New Roman" w:hAnsi="Times New Roman"/>
          <w:sz w:val="26"/>
          <w:szCs w:val="26"/>
        </w:rPr>
        <w:t xml:space="preserve"> рублей</w:t>
      </w:r>
      <w:r w:rsidR="000841F3" w:rsidRPr="002F5264">
        <w:rPr>
          <w:rFonts w:ascii="Times New Roman" w:hAnsi="Times New Roman"/>
          <w:sz w:val="26"/>
          <w:szCs w:val="26"/>
        </w:rPr>
        <w:t xml:space="preserve"> ______ копеек</w:t>
      </w:r>
      <w:r w:rsidRPr="002F5264">
        <w:rPr>
          <w:rFonts w:ascii="Times New Roman" w:hAnsi="Times New Roman"/>
          <w:sz w:val="26"/>
          <w:szCs w:val="26"/>
        </w:rPr>
        <w:t xml:space="preserve">. В стоимость путевки </w:t>
      </w:r>
      <w:r w:rsidRPr="002F5264">
        <w:rPr>
          <w:rFonts w:ascii="Times New Roman" w:hAnsi="Times New Roman"/>
          <w:b/>
          <w:sz w:val="26"/>
          <w:szCs w:val="26"/>
        </w:rPr>
        <w:t>не</w:t>
      </w:r>
      <w:r w:rsidRPr="002F5264">
        <w:rPr>
          <w:rFonts w:ascii="Times New Roman" w:hAnsi="Times New Roman"/>
          <w:sz w:val="26"/>
          <w:szCs w:val="26"/>
        </w:rPr>
        <w:t xml:space="preserve"> входит оплата выездных мероприятий. На выездные мероприятия денежные средства могут дополнительно взиматься с родителей </w:t>
      </w:r>
      <w:r w:rsidR="00755A02" w:rsidRPr="002F5264">
        <w:rPr>
          <w:rFonts w:ascii="Times New Roman" w:hAnsi="Times New Roman"/>
          <w:sz w:val="26"/>
          <w:szCs w:val="26"/>
        </w:rPr>
        <w:t xml:space="preserve">с их согласия </w:t>
      </w:r>
      <w:r w:rsidRPr="002F5264">
        <w:rPr>
          <w:rFonts w:ascii="Times New Roman" w:hAnsi="Times New Roman"/>
          <w:sz w:val="26"/>
          <w:szCs w:val="26"/>
        </w:rPr>
        <w:t>(законных представителей).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7.2. Оплата путевки производится путем перечисления Родителем денежных средств на расчетные счета: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- Исполнителя (</w:t>
      </w:r>
      <w:r w:rsidR="00755A02" w:rsidRPr="002F5264">
        <w:rPr>
          <w:rFonts w:ascii="Times New Roman" w:hAnsi="Times New Roman"/>
          <w:sz w:val="26"/>
          <w:szCs w:val="26"/>
        </w:rPr>
        <w:t>__________________________</w:t>
      </w:r>
      <w:r w:rsidRPr="002F5264">
        <w:rPr>
          <w:rFonts w:ascii="Times New Roman" w:hAnsi="Times New Roman"/>
          <w:sz w:val="26"/>
          <w:szCs w:val="26"/>
        </w:rPr>
        <w:t xml:space="preserve">) - за хозяйственные и культурно-массовые расходы, медикаменты и перевязочные материалы, обеспечение питьевого режима - в размере </w:t>
      </w:r>
      <w:r w:rsidR="00755A02" w:rsidRPr="002F5264">
        <w:rPr>
          <w:rFonts w:ascii="Times New Roman" w:hAnsi="Times New Roman"/>
          <w:b/>
          <w:sz w:val="26"/>
          <w:szCs w:val="26"/>
        </w:rPr>
        <w:t>________</w:t>
      </w:r>
      <w:r w:rsidRPr="002F5264">
        <w:rPr>
          <w:rFonts w:ascii="Times New Roman" w:hAnsi="Times New Roman"/>
          <w:b/>
          <w:sz w:val="26"/>
          <w:szCs w:val="26"/>
        </w:rPr>
        <w:t xml:space="preserve"> рублей</w:t>
      </w:r>
      <w:r w:rsidR="00755A02" w:rsidRPr="002F5264">
        <w:rPr>
          <w:rFonts w:ascii="Times New Roman" w:hAnsi="Times New Roman"/>
          <w:b/>
          <w:sz w:val="26"/>
          <w:szCs w:val="26"/>
        </w:rPr>
        <w:t xml:space="preserve"> _____ копеек</w:t>
      </w:r>
      <w:r w:rsidRPr="002F5264">
        <w:rPr>
          <w:rFonts w:ascii="Times New Roman" w:hAnsi="Times New Roman"/>
          <w:b/>
          <w:sz w:val="26"/>
          <w:szCs w:val="26"/>
        </w:rPr>
        <w:t>;</w:t>
      </w:r>
    </w:p>
    <w:p w:rsidR="00755A02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- </w:t>
      </w:r>
      <w:r w:rsidR="00755A02" w:rsidRPr="002F5264">
        <w:rPr>
          <w:rFonts w:ascii="Times New Roman" w:hAnsi="Times New Roman"/>
          <w:sz w:val="26"/>
          <w:szCs w:val="26"/>
        </w:rPr>
        <w:t>__________________________________ –</w:t>
      </w:r>
      <w:r w:rsidRPr="002F5264">
        <w:rPr>
          <w:rFonts w:ascii="Times New Roman" w:hAnsi="Times New Roman"/>
          <w:sz w:val="26"/>
          <w:szCs w:val="26"/>
        </w:rPr>
        <w:t xml:space="preserve"> за питание в размере </w:t>
      </w:r>
      <w:r w:rsidR="00755A02" w:rsidRPr="002F5264">
        <w:rPr>
          <w:rFonts w:ascii="Times New Roman" w:hAnsi="Times New Roman"/>
          <w:sz w:val="26"/>
          <w:szCs w:val="26"/>
        </w:rPr>
        <w:t>________ рублей _____ копеек</w:t>
      </w:r>
      <w:r w:rsidRPr="002F5264">
        <w:rPr>
          <w:rFonts w:ascii="Times New Roman" w:hAnsi="Times New Roman"/>
          <w:sz w:val="26"/>
          <w:szCs w:val="26"/>
        </w:rPr>
        <w:t>.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</w:p>
    <w:p w:rsidR="00755A02" w:rsidRPr="002F5264" w:rsidRDefault="00FC33AA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 </w:t>
      </w:r>
      <w:r w:rsidR="00755A02" w:rsidRPr="002F5264">
        <w:rPr>
          <w:rFonts w:ascii="Times New Roman" w:hAnsi="Times New Roman"/>
          <w:sz w:val="26"/>
          <w:szCs w:val="26"/>
        </w:rPr>
        <w:t>(название учреждения на базе которого организуется питание)</w:t>
      </w:r>
    </w:p>
    <w:p w:rsidR="00755A02" w:rsidRPr="002F5264" w:rsidRDefault="00755A02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7.3. При наличии льгот (справка из ГКУ «Центр социальной поддержки Сахалинской области» для детей, находящихся в трудной жизненной ситуации) оплата за питание не производится.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7.4. При наличии льгот для жителей </w:t>
      </w:r>
      <w:r w:rsidR="00D026CA" w:rsidRPr="002F5264">
        <w:rPr>
          <w:rFonts w:ascii="Times New Roman" w:hAnsi="Times New Roman"/>
          <w:sz w:val="26"/>
          <w:szCs w:val="26"/>
        </w:rPr>
        <w:t>муниципального образования «Анивский городской округ»</w:t>
      </w:r>
      <w:r w:rsidRPr="002F5264">
        <w:rPr>
          <w:rFonts w:ascii="Times New Roman" w:hAnsi="Times New Roman"/>
          <w:sz w:val="26"/>
          <w:szCs w:val="26"/>
        </w:rPr>
        <w:t xml:space="preserve">, выделяемых из местного бюджета, 80 % стоимости питания оплачивает </w:t>
      </w:r>
      <w:r w:rsidR="00D026CA" w:rsidRPr="002F5264">
        <w:rPr>
          <w:rFonts w:ascii="Times New Roman" w:hAnsi="Times New Roman"/>
          <w:sz w:val="26"/>
          <w:szCs w:val="26"/>
        </w:rPr>
        <w:t>за счет местного</w:t>
      </w:r>
      <w:r w:rsidRPr="002F5264">
        <w:rPr>
          <w:rFonts w:ascii="Times New Roman" w:hAnsi="Times New Roman"/>
          <w:sz w:val="26"/>
          <w:szCs w:val="26"/>
        </w:rPr>
        <w:t xml:space="preserve"> бюджет</w:t>
      </w:r>
      <w:r w:rsidR="00D026CA" w:rsidRPr="002F5264">
        <w:rPr>
          <w:rFonts w:ascii="Times New Roman" w:hAnsi="Times New Roman"/>
          <w:sz w:val="26"/>
          <w:szCs w:val="26"/>
        </w:rPr>
        <w:t>а</w:t>
      </w:r>
      <w:r w:rsidRPr="002F5264">
        <w:rPr>
          <w:rFonts w:ascii="Times New Roman" w:hAnsi="Times New Roman"/>
          <w:sz w:val="26"/>
          <w:szCs w:val="26"/>
        </w:rPr>
        <w:t xml:space="preserve">, </w:t>
      </w:r>
      <w:r w:rsidR="00D026CA" w:rsidRPr="002F5264">
        <w:rPr>
          <w:rFonts w:ascii="Times New Roman" w:hAnsi="Times New Roman"/>
          <w:sz w:val="26"/>
          <w:szCs w:val="26"/>
        </w:rPr>
        <w:t>родительская плата составляет</w:t>
      </w:r>
      <w:r w:rsidRPr="002F5264">
        <w:rPr>
          <w:rFonts w:ascii="Times New Roman" w:hAnsi="Times New Roman"/>
          <w:sz w:val="26"/>
          <w:szCs w:val="26"/>
        </w:rPr>
        <w:t xml:space="preserve"> 20 % стоимости питания – </w:t>
      </w:r>
      <w:r w:rsidR="00D026CA" w:rsidRPr="002F5264">
        <w:rPr>
          <w:rFonts w:ascii="Times New Roman" w:hAnsi="Times New Roman"/>
          <w:b/>
          <w:sz w:val="26"/>
          <w:szCs w:val="26"/>
        </w:rPr>
        <w:t>________</w:t>
      </w:r>
      <w:r w:rsidRPr="002F5264">
        <w:rPr>
          <w:rFonts w:ascii="Times New Roman" w:hAnsi="Times New Roman"/>
          <w:b/>
          <w:sz w:val="26"/>
          <w:szCs w:val="26"/>
        </w:rPr>
        <w:t xml:space="preserve"> рублей</w:t>
      </w:r>
      <w:r w:rsidR="00D026CA" w:rsidRPr="002F5264">
        <w:rPr>
          <w:rFonts w:ascii="Times New Roman" w:hAnsi="Times New Roman"/>
          <w:b/>
          <w:sz w:val="26"/>
          <w:szCs w:val="26"/>
        </w:rPr>
        <w:t xml:space="preserve"> _____ копеек</w:t>
      </w:r>
      <w:r w:rsidRPr="002F5264">
        <w:rPr>
          <w:rFonts w:ascii="Times New Roman" w:hAnsi="Times New Roman"/>
          <w:b/>
          <w:sz w:val="26"/>
          <w:szCs w:val="26"/>
        </w:rPr>
        <w:t>.</w:t>
      </w:r>
      <w:r w:rsidR="00FC33AA" w:rsidRPr="002F5264">
        <w:rPr>
          <w:rFonts w:ascii="Times New Roman" w:hAnsi="Times New Roman"/>
          <w:sz w:val="26"/>
          <w:szCs w:val="26"/>
        </w:rPr>
        <w:t xml:space="preserve">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8. Форс- мажор.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8.1.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1B71E3" w:rsidRPr="002F5264" w:rsidRDefault="001B71E3" w:rsidP="00FC33AA">
      <w:pPr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9. Разрешение споров.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9.1. Споры, возникающие в ходе исполнения договор</w:t>
      </w:r>
      <w:r w:rsidR="00031A2D" w:rsidRPr="002F5264">
        <w:rPr>
          <w:rFonts w:ascii="Times New Roman" w:hAnsi="Times New Roman"/>
          <w:sz w:val="26"/>
          <w:szCs w:val="26"/>
        </w:rPr>
        <w:t xml:space="preserve">а, решаются путём переговоров. </w:t>
      </w:r>
      <w:r w:rsidRPr="002F5264">
        <w:rPr>
          <w:rFonts w:ascii="Times New Roman" w:hAnsi="Times New Roman"/>
          <w:sz w:val="26"/>
          <w:szCs w:val="26"/>
        </w:rPr>
        <w:t>В случае не достижения соглашения, спор подлежит рассмотрению в судебном порядке.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10. Условия и порядок расторжения договора.</w:t>
      </w:r>
    </w:p>
    <w:p w:rsidR="001B71E3" w:rsidRPr="002F5264" w:rsidRDefault="001B71E3" w:rsidP="00FC33AA">
      <w:pPr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10.1.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10.2. Договор может быть расторгнут в следующих случаях: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lastRenderedPageBreak/>
        <w:t>- ухудшение отдыха детей;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- изменение сроков Договора;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- по соглашению сторон;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11. Порядок и сроки предъявления претензий к исполнителю.</w:t>
      </w:r>
    </w:p>
    <w:p w:rsidR="001B71E3" w:rsidRPr="002F5264" w:rsidRDefault="001B71E3" w:rsidP="00FC33AA">
      <w:pPr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 xml:space="preserve">11.1.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</w:t>
      </w:r>
      <w:r w:rsidR="00F46750" w:rsidRPr="002F5264">
        <w:rPr>
          <w:rFonts w:ascii="Times New Roman" w:hAnsi="Times New Roman"/>
          <w:sz w:val="26"/>
          <w:szCs w:val="26"/>
        </w:rPr>
        <w:t>на условиях,</w:t>
      </w:r>
      <w:r w:rsidRPr="002F5264">
        <w:rPr>
          <w:rFonts w:ascii="Times New Roman" w:hAnsi="Times New Roman"/>
          <w:sz w:val="26"/>
          <w:szCs w:val="26"/>
        </w:rPr>
        <w:t xml:space="preserve"> установленных этим законодательством. 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2856BF" w:rsidRPr="002F5264" w:rsidRDefault="002856BF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12. Заключительное положение.</w:t>
      </w:r>
    </w:p>
    <w:p w:rsidR="001B71E3" w:rsidRPr="002F5264" w:rsidRDefault="001B71E3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71E3" w:rsidRPr="002F5264" w:rsidRDefault="001B71E3" w:rsidP="00FC33AA">
      <w:pPr>
        <w:rPr>
          <w:rFonts w:ascii="Times New Roman" w:hAnsi="Times New Roman"/>
          <w:spacing w:val="-1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>12.1. Настоящий Договор составлен в 2-х экземплярах и подписан обеими сторонами. Оба экземпляра идентичны и имеют одинаковую силу. У каждой из сторон находиться один экземпляр настоящего Договора.</w:t>
      </w:r>
    </w:p>
    <w:p w:rsidR="001B71E3" w:rsidRPr="002F5264" w:rsidRDefault="001B71E3" w:rsidP="00FC33AA">
      <w:pPr>
        <w:rPr>
          <w:rFonts w:ascii="Times New Roman" w:hAnsi="Times New Roman"/>
          <w:sz w:val="26"/>
          <w:szCs w:val="26"/>
        </w:rPr>
      </w:pPr>
    </w:p>
    <w:p w:rsidR="00B63F56" w:rsidRPr="002F5264" w:rsidRDefault="002856BF" w:rsidP="00FC33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64">
        <w:rPr>
          <w:rFonts w:ascii="Times New Roman" w:hAnsi="Times New Roman"/>
          <w:b/>
          <w:bCs/>
          <w:sz w:val="26"/>
          <w:szCs w:val="26"/>
        </w:rPr>
        <w:t>13. Юридические адреса сторон:</w:t>
      </w:r>
    </w:p>
    <w:p w:rsidR="00B63F56" w:rsidRPr="002F5264" w:rsidRDefault="00B63F56" w:rsidP="00FC33AA">
      <w:pPr>
        <w:rPr>
          <w:rFonts w:ascii="Times New Roman" w:hAnsi="Times New Roman"/>
          <w:sz w:val="26"/>
          <w:szCs w:val="26"/>
        </w:rPr>
      </w:pPr>
    </w:p>
    <w:p w:rsidR="00B63F56" w:rsidRPr="002F5264" w:rsidRDefault="00B63F56" w:rsidP="00FC33AA">
      <w:pPr>
        <w:tabs>
          <w:tab w:val="left" w:pos="1327"/>
        </w:tabs>
        <w:rPr>
          <w:rFonts w:ascii="Times New Roman" w:hAnsi="Times New Roman"/>
          <w:sz w:val="26"/>
          <w:szCs w:val="26"/>
        </w:rPr>
      </w:pPr>
      <w:r w:rsidRPr="002F5264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839"/>
      </w:tblGrid>
      <w:tr w:rsidR="00FC33AA" w:rsidRPr="002F5264" w:rsidTr="00C5621E">
        <w:tc>
          <w:tcPr>
            <w:tcW w:w="4785" w:type="dxa"/>
            <w:shd w:val="clear" w:color="auto" w:fill="auto"/>
          </w:tcPr>
          <w:p w:rsidR="00B63F56" w:rsidRPr="002F5264" w:rsidRDefault="00B63F56" w:rsidP="00C5621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Летний оздоровительный лагерь</w:t>
            </w:r>
          </w:p>
          <w:p w:rsidR="00B63F56" w:rsidRPr="002F5264" w:rsidRDefault="00B63F56" w:rsidP="00C5621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дневного пребывания на базе </w:t>
            </w:r>
          </w:p>
          <w:p w:rsidR="00B63F56" w:rsidRPr="002F5264" w:rsidRDefault="00B63F56" w:rsidP="00C5621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__</w:t>
            </w:r>
            <w:r w:rsidR="00CF2F08" w:rsidRPr="002F5264">
              <w:rPr>
                <w:rFonts w:ascii="Times New Roman" w:hAnsi="Times New Roman"/>
                <w:bCs/>
                <w:sz w:val="26"/>
                <w:szCs w:val="26"/>
              </w:rPr>
              <w:t>___</w:t>
            </w: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____________________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Адрес: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ИНН: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КПП: 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Телефоны организации: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Факс организации: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почты: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C95B98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________________/________</w:t>
            </w:r>
            <w:r w:rsidR="00B63F56" w:rsidRPr="002F5264">
              <w:rPr>
                <w:rFonts w:ascii="Times New Roman" w:hAnsi="Times New Roman"/>
                <w:bCs/>
                <w:sz w:val="26"/>
                <w:szCs w:val="26"/>
              </w:rPr>
              <w:t>___________</w:t>
            </w:r>
          </w:p>
          <w:p w:rsidR="00B63F56" w:rsidRPr="002F5264" w:rsidRDefault="00FC33AA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3F56" w:rsidRPr="002F5264">
              <w:rPr>
                <w:rFonts w:ascii="Times New Roman" w:hAnsi="Times New Roman"/>
                <w:bCs/>
                <w:sz w:val="26"/>
                <w:szCs w:val="26"/>
              </w:rPr>
              <w:t>(подпись)</w:t>
            </w: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3F56" w:rsidRPr="002F5264">
              <w:rPr>
                <w:rFonts w:ascii="Times New Roman" w:hAnsi="Times New Roman"/>
                <w:bCs/>
                <w:sz w:val="26"/>
                <w:szCs w:val="26"/>
              </w:rPr>
              <w:t>(Ф.И.О. руководителя)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B63F56" w:rsidRPr="002F5264" w:rsidRDefault="00B63F56" w:rsidP="00C5621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  <w:p w:rsidR="00B63F56" w:rsidRPr="002F5264" w:rsidRDefault="00B63F56" w:rsidP="00C5621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родителя/законного представителя</w:t>
            </w:r>
          </w:p>
          <w:p w:rsidR="00B63F56" w:rsidRPr="002F5264" w:rsidRDefault="00B63F56" w:rsidP="00C5621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__________________________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Адрес проживания родителя/законного представителя: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Телефоны родителей: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>______________/________________________</w:t>
            </w:r>
          </w:p>
          <w:p w:rsidR="00B63F56" w:rsidRPr="002F5264" w:rsidRDefault="00FC33AA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3F56" w:rsidRPr="002F5264">
              <w:rPr>
                <w:rFonts w:ascii="Times New Roman" w:hAnsi="Times New Roman"/>
                <w:bCs/>
                <w:sz w:val="26"/>
                <w:szCs w:val="26"/>
              </w:rPr>
              <w:t>(подпись)</w:t>
            </w: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3F56" w:rsidRPr="002F5264">
              <w:rPr>
                <w:rFonts w:ascii="Times New Roman" w:hAnsi="Times New Roman"/>
                <w:bCs/>
                <w:sz w:val="26"/>
                <w:szCs w:val="26"/>
              </w:rPr>
              <w:t>(Ф.И.О. родителя/законного</w:t>
            </w: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63F56" w:rsidRPr="002F5264" w:rsidRDefault="00FC33AA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3F56" w:rsidRPr="002F5264">
              <w:rPr>
                <w:rFonts w:ascii="Times New Roman" w:hAnsi="Times New Roman"/>
                <w:bCs/>
                <w:sz w:val="26"/>
                <w:szCs w:val="26"/>
              </w:rPr>
              <w:t>представителя)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3F56" w:rsidRPr="002F5264" w:rsidRDefault="00FC33AA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F526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63F56" w:rsidRPr="002F5264" w:rsidRDefault="00B63F56" w:rsidP="00C5621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1B71E3" w:rsidRPr="002F5264" w:rsidRDefault="001B71E3" w:rsidP="004E3D4C">
      <w:pPr>
        <w:tabs>
          <w:tab w:val="left" w:pos="1327"/>
        </w:tabs>
        <w:ind w:firstLine="0"/>
        <w:rPr>
          <w:rFonts w:ascii="Times New Roman" w:hAnsi="Times New Roman"/>
          <w:sz w:val="26"/>
          <w:szCs w:val="26"/>
        </w:rPr>
        <w:sectPr w:rsidR="001B71E3" w:rsidRPr="002F5264" w:rsidSect="00FC33AA">
          <w:type w:val="continuous"/>
          <w:pgSz w:w="11906" w:h="16838"/>
          <w:pgMar w:top="1134" w:right="850" w:bottom="1134" w:left="1701" w:header="706" w:footer="706" w:gutter="0"/>
          <w:cols w:space="708"/>
          <w:docGrid w:linePitch="360"/>
        </w:sectPr>
      </w:pPr>
      <w:bookmarkStart w:id="8" w:name="_GoBack"/>
      <w:bookmarkEnd w:id="8"/>
    </w:p>
    <w:p w:rsidR="00C72E72" w:rsidRPr="002F5264" w:rsidRDefault="00C72E72" w:rsidP="004E3D4C">
      <w:pPr>
        <w:tabs>
          <w:tab w:val="left" w:pos="2041"/>
        </w:tabs>
        <w:ind w:firstLine="0"/>
        <w:rPr>
          <w:rFonts w:ascii="Times New Roman" w:hAnsi="Times New Roman"/>
          <w:sz w:val="26"/>
          <w:szCs w:val="26"/>
        </w:rPr>
      </w:pPr>
    </w:p>
    <w:sectPr w:rsidR="00C72E72" w:rsidRPr="002F5264" w:rsidSect="00FC33AA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450" w:rsidRDefault="004B0450" w:rsidP="00571BB8">
      <w:r>
        <w:separator/>
      </w:r>
    </w:p>
  </w:endnote>
  <w:endnote w:type="continuationSeparator" w:id="0">
    <w:p w:rsidR="004B0450" w:rsidRDefault="004B0450" w:rsidP="0057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98" w:rsidRDefault="00C95B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98" w:rsidRDefault="00C95B9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98" w:rsidRDefault="00C95B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450" w:rsidRDefault="004B0450" w:rsidP="00571BB8">
      <w:r>
        <w:separator/>
      </w:r>
    </w:p>
  </w:footnote>
  <w:footnote w:type="continuationSeparator" w:id="0">
    <w:p w:rsidR="004B0450" w:rsidRDefault="004B0450" w:rsidP="0057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98" w:rsidRDefault="00C95B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98" w:rsidRDefault="00C95B9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98" w:rsidRDefault="00C95B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25C08"/>
    <w:multiLevelType w:val="multilevel"/>
    <w:tmpl w:val="64581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1E08C8"/>
    <w:multiLevelType w:val="hybridMultilevel"/>
    <w:tmpl w:val="C13E2212"/>
    <w:lvl w:ilvl="0" w:tplc="B582D2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7650F8"/>
    <w:multiLevelType w:val="multilevel"/>
    <w:tmpl w:val="82F8E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64"/>
    <w:rsid w:val="00002A33"/>
    <w:rsid w:val="00011780"/>
    <w:rsid w:val="00013B87"/>
    <w:rsid w:val="00022AAB"/>
    <w:rsid w:val="00030089"/>
    <w:rsid w:val="00031A2D"/>
    <w:rsid w:val="00036E2D"/>
    <w:rsid w:val="000406A9"/>
    <w:rsid w:val="000522A7"/>
    <w:rsid w:val="00070899"/>
    <w:rsid w:val="0007272E"/>
    <w:rsid w:val="00073324"/>
    <w:rsid w:val="00074123"/>
    <w:rsid w:val="00074B1E"/>
    <w:rsid w:val="00076115"/>
    <w:rsid w:val="000841F3"/>
    <w:rsid w:val="00087E1D"/>
    <w:rsid w:val="000A40FF"/>
    <w:rsid w:val="000A50A8"/>
    <w:rsid w:val="000B36B6"/>
    <w:rsid w:val="000C370D"/>
    <w:rsid w:val="000D2C3D"/>
    <w:rsid w:val="000D3F0B"/>
    <w:rsid w:val="000D5122"/>
    <w:rsid w:val="001054C7"/>
    <w:rsid w:val="00115350"/>
    <w:rsid w:val="00117CD9"/>
    <w:rsid w:val="0012687E"/>
    <w:rsid w:val="00130D4B"/>
    <w:rsid w:val="00142BA4"/>
    <w:rsid w:val="00143172"/>
    <w:rsid w:val="00154C4C"/>
    <w:rsid w:val="00156704"/>
    <w:rsid w:val="001676BF"/>
    <w:rsid w:val="0017569C"/>
    <w:rsid w:val="00176475"/>
    <w:rsid w:val="00176A82"/>
    <w:rsid w:val="00187677"/>
    <w:rsid w:val="001905FF"/>
    <w:rsid w:val="00191547"/>
    <w:rsid w:val="00191C6E"/>
    <w:rsid w:val="00191E3F"/>
    <w:rsid w:val="0019487E"/>
    <w:rsid w:val="00194948"/>
    <w:rsid w:val="001A5681"/>
    <w:rsid w:val="001B7045"/>
    <w:rsid w:val="001B71E3"/>
    <w:rsid w:val="001C56E3"/>
    <w:rsid w:val="001C667C"/>
    <w:rsid w:val="001C66B2"/>
    <w:rsid w:val="001E1DDA"/>
    <w:rsid w:val="001E2B56"/>
    <w:rsid w:val="001F0FBA"/>
    <w:rsid w:val="001F1808"/>
    <w:rsid w:val="001F699B"/>
    <w:rsid w:val="0020097E"/>
    <w:rsid w:val="00203033"/>
    <w:rsid w:val="00205280"/>
    <w:rsid w:val="002075F5"/>
    <w:rsid w:val="002100D9"/>
    <w:rsid w:val="00210997"/>
    <w:rsid w:val="0021176A"/>
    <w:rsid w:val="00213B16"/>
    <w:rsid w:val="00240A76"/>
    <w:rsid w:val="00251B45"/>
    <w:rsid w:val="002531B3"/>
    <w:rsid w:val="0025394A"/>
    <w:rsid w:val="00256E7F"/>
    <w:rsid w:val="002616D6"/>
    <w:rsid w:val="00262B1A"/>
    <w:rsid w:val="00263DDE"/>
    <w:rsid w:val="0027051C"/>
    <w:rsid w:val="00273853"/>
    <w:rsid w:val="002856BF"/>
    <w:rsid w:val="00290AF7"/>
    <w:rsid w:val="00293453"/>
    <w:rsid w:val="002A1429"/>
    <w:rsid w:val="002A408E"/>
    <w:rsid w:val="002A60B8"/>
    <w:rsid w:val="002B1617"/>
    <w:rsid w:val="002B332E"/>
    <w:rsid w:val="002D2254"/>
    <w:rsid w:val="002D5245"/>
    <w:rsid w:val="002D66D3"/>
    <w:rsid w:val="002E3DD7"/>
    <w:rsid w:val="002F5264"/>
    <w:rsid w:val="00303D8B"/>
    <w:rsid w:val="003040A7"/>
    <w:rsid w:val="00306BFE"/>
    <w:rsid w:val="003076A3"/>
    <w:rsid w:val="00323FA8"/>
    <w:rsid w:val="003265C0"/>
    <w:rsid w:val="003432D4"/>
    <w:rsid w:val="003445A5"/>
    <w:rsid w:val="0035127B"/>
    <w:rsid w:val="00352B2C"/>
    <w:rsid w:val="00372187"/>
    <w:rsid w:val="0037478B"/>
    <w:rsid w:val="00380A15"/>
    <w:rsid w:val="00381054"/>
    <w:rsid w:val="003847F9"/>
    <w:rsid w:val="003A254C"/>
    <w:rsid w:val="003B162F"/>
    <w:rsid w:val="003C0594"/>
    <w:rsid w:val="003C2A83"/>
    <w:rsid w:val="003C5DED"/>
    <w:rsid w:val="003E20E8"/>
    <w:rsid w:val="003E2935"/>
    <w:rsid w:val="003E50DC"/>
    <w:rsid w:val="003F4506"/>
    <w:rsid w:val="003F5440"/>
    <w:rsid w:val="003F7CA7"/>
    <w:rsid w:val="00403B0A"/>
    <w:rsid w:val="00410938"/>
    <w:rsid w:val="00410FA8"/>
    <w:rsid w:val="0041189F"/>
    <w:rsid w:val="00412FC8"/>
    <w:rsid w:val="004131AD"/>
    <w:rsid w:val="0042438B"/>
    <w:rsid w:val="00427513"/>
    <w:rsid w:val="00433BAE"/>
    <w:rsid w:val="00434AF3"/>
    <w:rsid w:val="00441DB8"/>
    <w:rsid w:val="00447C7F"/>
    <w:rsid w:val="0045315B"/>
    <w:rsid w:val="004566AA"/>
    <w:rsid w:val="00470022"/>
    <w:rsid w:val="004753A4"/>
    <w:rsid w:val="004822C7"/>
    <w:rsid w:val="004A0AF1"/>
    <w:rsid w:val="004A58BF"/>
    <w:rsid w:val="004B0450"/>
    <w:rsid w:val="004B0936"/>
    <w:rsid w:val="004B0D0D"/>
    <w:rsid w:val="004B77F5"/>
    <w:rsid w:val="004D01B5"/>
    <w:rsid w:val="004D0EE0"/>
    <w:rsid w:val="004D3BA4"/>
    <w:rsid w:val="004E3D4C"/>
    <w:rsid w:val="004E3F41"/>
    <w:rsid w:val="004E5204"/>
    <w:rsid w:val="004E5AB3"/>
    <w:rsid w:val="004E6B17"/>
    <w:rsid w:val="004F7E4F"/>
    <w:rsid w:val="00510EC7"/>
    <w:rsid w:val="005116A9"/>
    <w:rsid w:val="00520A97"/>
    <w:rsid w:val="00532D38"/>
    <w:rsid w:val="00535253"/>
    <w:rsid w:val="005427F4"/>
    <w:rsid w:val="00544749"/>
    <w:rsid w:val="00554653"/>
    <w:rsid w:val="005579AB"/>
    <w:rsid w:val="00571BB8"/>
    <w:rsid w:val="00577953"/>
    <w:rsid w:val="005845D4"/>
    <w:rsid w:val="005A0D16"/>
    <w:rsid w:val="005A3970"/>
    <w:rsid w:val="005A3CCB"/>
    <w:rsid w:val="005A486A"/>
    <w:rsid w:val="005A633F"/>
    <w:rsid w:val="005A7A7A"/>
    <w:rsid w:val="005B0927"/>
    <w:rsid w:val="005B0C0C"/>
    <w:rsid w:val="005C175F"/>
    <w:rsid w:val="005D2063"/>
    <w:rsid w:val="005D2836"/>
    <w:rsid w:val="005D67F1"/>
    <w:rsid w:val="005E3434"/>
    <w:rsid w:val="00612C76"/>
    <w:rsid w:val="0061641B"/>
    <w:rsid w:val="006458C9"/>
    <w:rsid w:val="00647A2C"/>
    <w:rsid w:val="00662EF3"/>
    <w:rsid w:val="00664064"/>
    <w:rsid w:val="006649A0"/>
    <w:rsid w:val="006649A3"/>
    <w:rsid w:val="006721FB"/>
    <w:rsid w:val="00673CCD"/>
    <w:rsid w:val="00673F3F"/>
    <w:rsid w:val="00690E94"/>
    <w:rsid w:val="0069398F"/>
    <w:rsid w:val="006A1CF4"/>
    <w:rsid w:val="006A3621"/>
    <w:rsid w:val="006B12E2"/>
    <w:rsid w:val="006B51F8"/>
    <w:rsid w:val="006C0F8F"/>
    <w:rsid w:val="006C1F9A"/>
    <w:rsid w:val="006C3FB5"/>
    <w:rsid w:val="006E04E2"/>
    <w:rsid w:val="006F07EA"/>
    <w:rsid w:val="006F1DC8"/>
    <w:rsid w:val="006F412C"/>
    <w:rsid w:val="00701222"/>
    <w:rsid w:val="00702910"/>
    <w:rsid w:val="007118A9"/>
    <w:rsid w:val="00712F12"/>
    <w:rsid w:val="007306B6"/>
    <w:rsid w:val="007353EE"/>
    <w:rsid w:val="007424CC"/>
    <w:rsid w:val="00744DDC"/>
    <w:rsid w:val="00750294"/>
    <w:rsid w:val="00750F32"/>
    <w:rsid w:val="007523B1"/>
    <w:rsid w:val="00755A02"/>
    <w:rsid w:val="0076306B"/>
    <w:rsid w:val="00770F54"/>
    <w:rsid w:val="0077115C"/>
    <w:rsid w:val="00773BF2"/>
    <w:rsid w:val="007756ED"/>
    <w:rsid w:val="0077719A"/>
    <w:rsid w:val="007801AD"/>
    <w:rsid w:val="00782135"/>
    <w:rsid w:val="00787BF4"/>
    <w:rsid w:val="007934BE"/>
    <w:rsid w:val="007960FD"/>
    <w:rsid w:val="00797A4B"/>
    <w:rsid w:val="007A2168"/>
    <w:rsid w:val="007B4EDD"/>
    <w:rsid w:val="007B6270"/>
    <w:rsid w:val="007D215B"/>
    <w:rsid w:val="007F65F0"/>
    <w:rsid w:val="00801D33"/>
    <w:rsid w:val="0080569D"/>
    <w:rsid w:val="00806540"/>
    <w:rsid w:val="008130A3"/>
    <w:rsid w:val="0081437C"/>
    <w:rsid w:val="00836C8D"/>
    <w:rsid w:val="008428FA"/>
    <w:rsid w:val="0084506D"/>
    <w:rsid w:val="0084659C"/>
    <w:rsid w:val="00855CE0"/>
    <w:rsid w:val="008567B2"/>
    <w:rsid w:val="00865A94"/>
    <w:rsid w:val="00870F43"/>
    <w:rsid w:val="0087170A"/>
    <w:rsid w:val="00873308"/>
    <w:rsid w:val="00873A69"/>
    <w:rsid w:val="008816F2"/>
    <w:rsid w:val="00884DD7"/>
    <w:rsid w:val="00894F22"/>
    <w:rsid w:val="008958AF"/>
    <w:rsid w:val="00897FA7"/>
    <w:rsid w:val="008B26B0"/>
    <w:rsid w:val="008B27D9"/>
    <w:rsid w:val="008B5CDF"/>
    <w:rsid w:val="008E32F2"/>
    <w:rsid w:val="008E661D"/>
    <w:rsid w:val="008E71CD"/>
    <w:rsid w:val="008E774B"/>
    <w:rsid w:val="008F52C5"/>
    <w:rsid w:val="008F5654"/>
    <w:rsid w:val="00900DE8"/>
    <w:rsid w:val="0090700E"/>
    <w:rsid w:val="00921B90"/>
    <w:rsid w:val="00925C7B"/>
    <w:rsid w:val="00926E0A"/>
    <w:rsid w:val="00931001"/>
    <w:rsid w:val="00932C6B"/>
    <w:rsid w:val="0094098A"/>
    <w:rsid w:val="00943153"/>
    <w:rsid w:val="00943B04"/>
    <w:rsid w:val="00957350"/>
    <w:rsid w:val="00965233"/>
    <w:rsid w:val="00967A71"/>
    <w:rsid w:val="00973E1F"/>
    <w:rsid w:val="00973FDE"/>
    <w:rsid w:val="009745EC"/>
    <w:rsid w:val="00990D62"/>
    <w:rsid w:val="00996764"/>
    <w:rsid w:val="00996A06"/>
    <w:rsid w:val="009A69F6"/>
    <w:rsid w:val="009B726A"/>
    <w:rsid w:val="009C233F"/>
    <w:rsid w:val="009D092C"/>
    <w:rsid w:val="009D2337"/>
    <w:rsid w:val="009E2F34"/>
    <w:rsid w:val="009E3D8F"/>
    <w:rsid w:val="009E5918"/>
    <w:rsid w:val="009F2A2B"/>
    <w:rsid w:val="009F30CB"/>
    <w:rsid w:val="009F4708"/>
    <w:rsid w:val="00A02A6F"/>
    <w:rsid w:val="00A0484F"/>
    <w:rsid w:val="00A05EE8"/>
    <w:rsid w:val="00A0680C"/>
    <w:rsid w:val="00A07778"/>
    <w:rsid w:val="00A16B02"/>
    <w:rsid w:val="00A20B3B"/>
    <w:rsid w:val="00A27B0E"/>
    <w:rsid w:val="00A33A70"/>
    <w:rsid w:val="00A4048B"/>
    <w:rsid w:val="00A413C1"/>
    <w:rsid w:val="00A45403"/>
    <w:rsid w:val="00A67078"/>
    <w:rsid w:val="00A737EF"/>
    <w:rsid w:val="00A81B97"/>
    <w:rsid w:val="00A84655"/>
    <w:rsid w:val="00A871F8"/>
    <w:rsid w:val="00A95C6C"/>
    <w:rsid w:val="00A96EDD"/>
    <w:rsid w:val="00A978E5"/>
    <w:rsid w:val="00AA4EBF"/>
    <w:rsid w:val="00AA69E0"/>
    <w:rsid w:val="00AB5577"/>
    <w:rsid w:val="00AC0078"/>
    <w:rsid w:val="00AC05AB"/>
    <w:rsid w:val="00AC56B2"/>
    <w:rsid w:val="00AC633E"/>
    <w:rsid w:val="00AD1984"/>
    <w:rsid w:val="00AF6836"/>
    <w:rsid w:val="00AF7CA1"/>
    <w:rsid w:val="00B12A59"/>
    <w:rsid w:val="00B13D0E"/>
    <w:rsid w:val="00B23378"/>
    <w:rsid w:val="00B239C6"/>
    <w:rsid w:val="00B35558"/>
    <w:rsid w:val="00B40E05"/>
    <w:rsid w:val="00B41409"/>
    <w:rsid w:val="00B43CD8"/>
    <w:rsid w:val="00B54C33"/>
    <w:rsid w:val="00B553BD"/>
    <w:rsid w:val="00B6104C"/>
    <w:rsid w:val="00B62698"/>
    <w:rsid w:val="00B63F56"/>
    <w:rsid w:val="00B656B7"/>
    <w:rsid w:val="00B7203C"/>
    <w:rsid w:val="00B748A4"/>
    <w:rsid w:val="00B779F5"/>
    <w:rsid w:val="00B802B5"/>
    <w:rsid w:val="00B80B90"/>
    <w:rsid w:val="00B81243"/>
    <w:rsid w:val="00B814A6"/>
    <w:rsid w:val="00B94D28"/>
    <w:rsid w:val="00B95342"/>
    <w:rsid w:val="00BA2376"/>
    <w:rsid w:val="00BA78AF"/>
    <w:rsid w:val="00BB535C"/>
    <w:rsid w:val="00BC10EE"/>
    <w:rsid w:val="00BC4992"/>
    <w:rsid w:val="00BC5DDF"/>
    <w:rsid w:val="00BC6389"/>
    <w:rsid w:val="00BD5464"/>
    <w:rsid w:val="00BE3C37"/>
    <w:rsid w:val="00BE42FA"/>
    <w:rsid w:val="00BE616D"/>
    <w:rsid w:val="00BF2BDC"/>
    <w:rsid w:val="00BF3434"/>
    <w:rsid w:val="00BF5F1E"/>
    <w:rsid w:val="00C052B5"/>
    <w:rsid w:val="00C10DA2"/>
    <w:rsid w:val="00C14ACA"/>
    <w:rsid w:val="00C17A3B"/>
    <w:rsid w:val="00C20016"/>
    <w:rsid w:val="00C26D86"/>
    <w:rsid w:val="00C40500"/>
    <w:rsid w:val="00C42042"/>
    <w:rsid w:val="00C534C8"/>
    <w:rsid w:val="00C5621E"/>
    <w:rsid w:val="00C57E8C"/>
    <w:rsid w:val="00C6025E"/>
    <w:rsid w:val="00C61148"/>
    <w:rsid w:val="00C62C37"/>
    <w:rsid w:val="00C648AE"/>
    <w:rsid w:val="00C67FCE"/>
    <w:rsid w:val="00C703D5"/>
    <w:rsid w:val="00C72E72"/>
    <w:rsid w:val="00C73648"/>
    <w:rsid w:val="00C77509"/>
    <w:rsid w:val="00C853D8"/>
    <w:rsid w:val="00C90502"/>
    <w:rsid w:val="00C945C6"/>
    <w:rsid w:val="00C95B98"/>
    <w:rsid w:val="00C97008"/>
    <w:rsid w:val="00CA07B0"/>
    <w:rsid w:val="00CA2E10"/>
    <w:rsid w:val="00CB38A7"/>
    <w:rsid w:val="00CC2F69"/>
    <w:rsid w:val="00CC40C1"/>
    <w:rsid w:val="00CD275A"/>
    <w:rsid w:val="00CE0660"/>
    <w:rsid w:val="00CE157D"/>
    <w:rsid w:val="00CE4439"/>
    <w:rsid w:val="00CE6454"/>
    <w:rsid w:val="00CF1280"/>
    <w:rsid w:val="00CF2F08"/>
    <w:rsid w:val="00D0042E"/>
    <w:rsid w:val="00D026CA"/>
    <w:rsid w:val="00D0495A"/>
    <w:rsid w:val="00D05210"/>
    <w:rsid w:val="00D24C29"/>
    <w:rsid w:val="00D34278"/>
    <w:rsid w:val="00D355C8"/>
    <w:rsid w:val="00D37E44"/>
    <w:rsid w:val="00D4079B"/>
    <w:rsid w:val="00D40A1F"/>
    <w:rsid w:val="00D53D74"/>
    <w:rsid w:val="00D55C33"/>
    <w:rsid w:val="00D575A1"/>
    <w:rsid w:val="00D62C0E"/>
    <w:rsid w:val="00D64083"/>
    <w:rsid w:val="00D644E3"/>
    <w:rsid w:val="00D73878"/>
    <w:rsid w:val="00D744FF"/>
    <w:rsid w:val="00D77BE3"/>
    <w:rsid w:val="00D80A79"/>
    <w:rsid w:val="00D872E8"/>
    <w:rsid w:val="00D93067"/>
    <w:rsid w:val="00D95FE1"/>
    <w:rsid w:val="00DB13DE"/>
    <w:rsid w:val="00DB686D"/>
    <w:rsid w:val="00DC7CA9"/>
    <w:rsid w:val="00DD5041"/>
    <w:rsid w:val="00DF2E9A"/>
    <w:rsid w:val="00DF4E24"/>
    <w:rsid w:val="00DF5350"/>
    <w:rsid w:val="00DF74A6"/>
    <w:rsid w:val="00DF78DD"/>
    <w:rsid w:val="00E0101D"/>
    <w:rsid w:val="00E021F0"/>
    <w:rsid w:val="00E02BB5"/>
    <w:rsid w:val="00E04937"/>
    <w:rsid w:val="00E063E6"/>
    <w:rsid w:val="00E0745A"/>
    <w:rsid w:val="00E1084E"/>
    <w:rsid w:val="00E14BB3"/>
    <w:rsid w:val="00E16009"/>
    <w:rsid w:val="00E245BA"/>
    <w:rsid w:val="00E27A0A"/>
    <w:rsid w:val="00E30826"/>
    <w:rsid w:val="00E32152"/>
    <w:rsid w:val="00E32B27"/>
    <w:rsid w:val="00E40CAD"/>
    <w:rsid w:val="00E46487"/>
    <w:rsid w:val="00E55CC6"/>
    <w:rsid w:val="00E572F1"/>
    <w:rsid w:val="00E63566"/>
    <w:rsid w:val="00E87876"/>
    <w:rsid w:val="00E9040D"/>
    <w:rsid w:val="00E974B7"/>
    <w:rsid w:val="00EA09B7"/>
    <w:rsid w:val="00EA6CC6"/>
    <w:rsid w:val="00EB2927"/>
    <w:rsid w:val="00EB62A2"/>
    <w:rsid w:val="00EC400B"/>
    <w:rsid w:val="00EC494D"/>
    <w:rsid w:val="00ED3798"/>
    <w:rsid w:val="00ED3B4B"/>
    <w:rsid w:val="00ED59E6"/>
    <w:rsid w:val="00ED5FFF"/>
    <w:rsid w:val="00EE00B7"/>
    <w:rsid w:val="00EE0E82"/>
    <w:rsid w:val="00EE281D"/>
    <w:rsid w:val="00EE588B"/>
    <w:rsid w:val="00EE7C7A"/>
    <w:rsid w:val="00EF52B9"/>
    <w:rsid w:val="00F014C1"/>
    <w:rsid w:val="00F21D57"/>
    <w:rsid w:val="00F24B8F"/>
    <w:rsid w:val="00F27F0E"/>
    <w:rsid w:val="00F3198D"/>
    <w:rsid w:val="00F33CA1"/>
    <w:rsid w:val="00F46750"/>
    <w:rsid w:val="00F52BCD"/>
    <w:rsid w:val="00F6286E"/>
    <w:rsid w:val="00F62BD5"/>
    <w:rsid w:val="00F71777"/>
    <w:rsid w:val="00F71BB4"/>
    <w:rsid w:val="00F82E18"/>
    <w:rsid w:val="00F84E69"/>
    <w:rsid w:val="00F9066A"/>
    <w:rsid w:val="00F9765D"/>
    <w:rsid w:val="00FA0D45"/>
    <w:rsid w:val="00FC33AA"/>
    <w:rsid w:val="00FC522E"/>
    <w:rsid w:val="00FD0CE0"/>
    <w:rsid w:val="00FD18D3"/>
    <w:rsid w:val="00FD7CB1"/>
    <w:rsid w:val="00FF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CEF38-EC49-459C-9938-789B4F1C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9345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34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34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34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34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640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6640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6406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6640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C57E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s-phone-number">
    <w:name w:val="js-phone-number"/>
    <w:basedOn w:val="a0"/>
    <w:rsid w:val="00C57E8C"/>
  </w:style>
  <w:style w:type="character" w:styleId="a4">
    <w:name w:val="Hyperlink"/>
    <w:basedOn w:val="a0"/>
    <w:rsid w:val="00293453"/>
    <w:rPr>
      <w:color w:val="0000FF"/>
      <w:u w:val="none"/>
    </w:rPr>
  </w:style>
  <w:style w:type="paragraph" w:customStyle="1" w:styleId="consplusnormalmrcssattr">
    <w:name w:val="consplusnormal_mr_css_attr"/>
    <w:basedOn w:val="a"/>
    <w:rsid w:val="00973E1F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990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90D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46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56BF"/>
    <w:pPr>
      <w:ind w:left="720"/>
      <w:contextualSpacing/>
    </w:pPr>
  </w:style>
  <w:style w:type="character" w:styleId="a9">
    <w:name w:val="FollowedHyperlink"/>
    <w:uiPriority w:val="99"/>
    <w:semiHidden/>
    <w:unhideWhenUsed/>
    <w:rsid w:val="00F3198D"/>
    <w:rPr>
      <w:color w:val="954F72"/>
      <w:u w:val="single"/>
    </w:rPr>
  </w:style>
  <w:style w:type="paragraph" w:styleId="aa">
    <w:name w:val="header"/>
    <w:basedOn w:val="a"/>
    <w:link w:val="ab"/>
    <w:uiPriority w:val="99"/>
    <w:unhideWhenUsed/>
    <w:rsid w:val="00571B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71BB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71B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71BB8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431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1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1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1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934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29345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94315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34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34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34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34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9345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93453"/>
    <w:rPr>
      <w:sz w:val="28"/>
    </w:rPr>
  </w:style>
  <w:style w:type="paragraph" w:customStyle="1" w:styleId="21">
    <w:name w:val="Без интервала2"/>
    <w:rsid w:val="00C26D86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0.0.0.62:8080/content/act/371d3b87-cc9a-41f4-b755-b96b369b0fa8.doc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4311-D423-438F-A94E-0316E747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39</Pages>
  <Words>11238</Words>
  <Characters>64060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Фунтусов Александр Сергеевич</dc:creator>
  <cp:keywords/>
  <cp:lastModifiedBy>Татьяна Сергеевна Ким</cp:lastModifiedBy>
  <cp:revision>2</cp:revision>
  <cp:lastPrinted>2024-12-23T21:40:00Z</cp:lastPrinted>
  <dcterms:created xsi:type="dcterms:W3CDTF">2024-12-23T21:40:00Z</dcterms:created>
  <dcterms:modified xsi:type="dcterms:W3CDTF">2024-12-23T21:40:00Z</dcterms:modified>
</cp:coreProperties>
</file>